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E1EA" w14:textId="1B75BF98" w:rsidR="009E3361" w:rsidRPr="00085E09" w:rsidRDefault="00085E09" w:rsidP="00085E09">
      <w:pPr>
        <w:pStyle w:val="Heading3"/>
        <w:numPr>
          <w:ilvl w:val="0"/>
          <w:numId w:val="0"/>
        </w:numPr>
      </w:pPr>
      <w:r w:rsidRPr="00417DF2">
        <w:rPr>
          <w:highlight w:val="yellow"/>
        </w:rPr>
        <w:t>Providers Must Complete All Fields Prior to CBH Subm</w:t>
      </w:r>
      <w:r w:rsidR="00234786">
        <w:rPr>
          <w:highlight w:val="yellow"/>
        </w:rPr>
        <w:t>iss</w:t>
      </w:r>
      <w:r w:rsidRPr="00417DF2">
        <w:rPr>
          <w:highlight w:val="yellow"/>
        </w:rPr>
        <w:t>ion.</w:t>
      </w:r>
    </w:p>
    <w:tbl>
      <w:tblPr>
        <w:tblStyle w:val="CBH2024Table"/>
        <w:tblW w:w="9360" w:type="dxa"/>
        <w:tblLook w:val="0480" w:firstRow="0" w:lastRow="0" w:firstColumn="1" w:lastColumn="0" w:noHBand="0" w:noVBand="1"/>
      </w:tblPr>
      <w:tblGrid>
        <w:gridCol w:w="1350"/>
        <w:gridCol w:w="3328"/>
        <w:gridCol w:w="1802"/>
        <w:gridCol w:w="2880"/>
      </w:tblGrid>
      <w:tr w:rsidR="008D59FC" w14:paraId="04B79A7D" w14:textId="77777777" w:rsidTr="00BC02D8">
        <w:tc>
          <w:tcPr>
            <w:tcW w:w="1350" w:type="dxa"/>
            <w:shd w:val="clear" w:color="auto" w:fill="FBE5FF"/>
          </w:tcPr>
          <w:p w14:paraId="7163DCA9" w14:textId="0EBEBC5A" w:rsidR="008D59FC" w:rsidRPr="00D8420E" w:rsidRDefault="008D59FC" w:rsidP="008C3831">
            <w:pPr>
              <w:pStyle w:val="TableText"/>
              <w:rPr>
                <w:rFonts w:asciiTheme="majorHAnsi" w:hAnsiTheme="majorHAnsi"/>
              </w:rPr>
            </w:pPr>
            <w:r w:rsidRPr="00D8420E">
              <w:rPr>
                <w:rFonts w:asciiTheme="majorHAnsi" w:hAnsiTheme="majorHAnsi"/>
              </w:rPr>
              <w:t>Date</w:t>
            </w:r>
          </w:p>
        </w:tc>
        <w:tc>
          <w:tcPr>
            <w:tcW w:w="3328" w:type="dxa"/>
            <w:shd w:val="clear" w:color="auto" w:fill="F2F2F2" w:themeFill="background1" w:themeFillShade="F2"/>
          </w:tcPr>
          <w:p w14:paraId="1F154525" w14:textId="73435DE4" w:rsidR="008D59FC" w:rsidRPr="00D8420E" w:rsidRDefault="00771C2D" w:rsidP="008C3831">
            <w:pPr>
              <w:pStyle w:val="TableText"/>
              <w:rPr>
                <w:rFonts w:asciiTheme="minorHAnsi" w:hAnsiTheme="minorHAnsi"/>
              </w:rPr>
            </w:pPr>
            <w:r>
              <w:rPr>
                <w:rFonts w:asciiTheme="minorHAnsi" w:hAnsiTheme="minorHAnsi"/>
              </w:rPr>
              <w:fldChar w:fldCharType="begin">
                <w:ffData>
                  <w:name w:val="Text1"/>
                  <w:enabled/>
                  <w:calcOnExit w:val="0"/>
                  <w:textInput>
                    <w:default w:val="Please Complete"/>
                  </w:textInput>
                </w:ffData>
              </w:fldChar>
            </w:r>
            <w:bookmarkStart w:id="0" w:name="Text1"/>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bookmarkEnd w:id="0"/>
          </w:p>
        </w:tc>
        <w:tc>
          <w:tcPr>
            <w:tcW w:w="4682" w:type="dxa"/>
            <w:gridSpan w:val="2"/>
            <w:tcBorders>
              <w:right w:val="single" w:sz="24" w:space="0" w:color="FFFFFF" w:themeColor="background1"/>
            </w:tcBorders>
            <w:shd w:val="clear" w:color="auto" w:fill="FBE5FF"/>
          </w:tcPr>
          <w:p w14:paraId="3DFBECC8" w14:textId="26BFAE97" w:rsidR="008D59FC" w:rsidRPr="00805DCD" w:rsidRDefault="008D59FC" w:rsidP="008D59FC">
            <w:pPr>
              <w:pStyle w:val="TableHeading"/>
            </w:pPr>
            <w:r>
              <w:t>To: CBH Clinical Management – IBHS Team</w:t>
            </w:r>
          </w:p>
        </w:tc>
      </w:tr>
      <w:tr w:rsidR="008D59FC" w14:paraId="612BF59C" w14:textId="77777777" w:rsidTr="00AF6465">
        <w:tc>
          <w:tcPr>
            <w:tcW w:w="9360" w:type="dxa"/>
            <w:gridSpan w:val="4"/>
            <w:tcBorders>
              <w:right w:val="single" w:sz="24" w:space="0" w:color="FFFFFF" w:themeColor="background1"/>
            </w:tcBorders>
            <w:shd w:val="clear" w:color="auto" w:fill="FBE5FF"/>
          </w:tcPr>
          <w:p w14:paraId="706B586B" w14:textId="0BF989E5" w:rsidR="008D59FC" w:rsidRPr="00805DCD" w:rsidRDefault="008D59FC" w:rsidP="008D59FC">
            <w:pPr>
              <w:pStyle w:val="TableHeading"/>
            </w:pPr>
            <w:r>
              <w:t>From:</w:t>
            </w:r>
          </w:p>
        </w:tc>
      </w:tr>
      <w:tr w:rsidR="00D8420E" w14:paraId="42E89D62" w14:textId="77777777" w:rsidTr="008C3831">
        <w:tc>
          <w:tcPr>
            <w:tcW w:w="1350" w:type="dxa"/>
            <w:shd w:val="clear" w:color="auto" w:fill="FBE5FF"/>
          </w:tcPr>
          <w:p w14:paraId="753C1B90" w14:textId="0A4435CD" w:rsidR="00D8420E" w:rsidRPr="00805DCD" w:rsidRDefault="00D8420E" w:rsidP="00D8420E">
            <w:pPr>
              <w:pStyle w:val="TableText"/>
            </w:pPr>
            <w:r w:rsidRPr="00D228F4">
              <w:t>Your Name</w:t>
            </w:r>
          </w:p>
        </w:tc>
        <w:tc>
          <w:tcPr>
            <w:tcW w:w="3328" w:type="dxa"/>
            <w:shd w:val="clear" w:color="auto" w:fill="F2F2F2" w:themeFill="background1" w:themeFillShade="F2"/>
          </w:tcPr>
          <w:p w14:paraId="1DFA6398" w14:textId="3A70BCFF" w:rsidR="00D8420E" w:rsidRPr="00805DCD" w:rsidRDefault="00771C2D" w:rsidP="00D8420E">
            <w:pPr>
              <w:pStyle w:val="TableText"/>
            </w:pPr>
            <w:r>
              <w:rPr>
                <w:rFonts w:asciiTheme="minorHAnsi" w:hAnsiTheme="minorHAnsi"/>
              </w:rPr>
              <w:fldChar w:fldCharType="begin">
                <w:ffData>
                  <w:name w:val=""/>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1802" w:type="dxa"/>
            <w:shd w:val="clear" w:color="auto" w:fill="FBE5FF"/>
          </w:tcPr>
          <w:p w14:paraId="29CB707F" w14:textId="15FD4914" w:rsidR="00D8420E" w:rsidRPr="00805DCD" w:rsidRDefault="00D8420E" w:rsidP="00D8420E">
            <w:pPr>
              <w:pStyle w:val="TableText"/>
            </w:pPr>
            <w:r w:rsidRPr="00D228F4">
              <w:t>Your Email</w:t>
            </w:r>
          </w:p>
        </w:tc>
        <w:tc>
          <w:tcPr>
            <w:tcW w:w="2880" w:type="dxa"/>
            <w:tcBorders>
              <w:right w:val="single" w:sz="24" w:space="0" w:color="FFFFFF" w:themeColor="background1"/>
            </w:tcBorders>
            <w:shd w:val="clear" w:color="auto" w:fill="F2F2F2" w:themeFill="background1" w:themeFillShade="F2"/>
          </w:tcPr>
          <w:p w14:paraId="7CA78D67" w14:textId="583C9DA6" w:rsidR="00D8420E" w:rsidRPr="00805DCD" w:rsidRDefault="00D8420E" w:rsidP="00D8420E">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D8420E" w14:paraId="405F577A" w14:textId="77777777" w:rsidTr="008C3831">
        <w:tc>
          <w:tcPr>
            <w:tcW w:w="1350" w:type="dxa"/>
            <w:shd w:val="clear" w:color="auto" w:fill="FBE5FF"/>
          </w:tcPr>
          <w:p w14:paraId="70EA80E8" w14:textId="637BE172" w:rsidR="00D8420E" w:rsidRPr="00805DCD" w:rsidRDefault="00D8420E" w:rsidP="00D8420E">
            <w:pPr>
              <w:pStyle w:val="TableText"/>
            </w:pPr>
            <w:r w:rsidRPr="00D228F4">
              <w:t>Agency Name</w:t>
            </w:r>
          </w:p>
        </w:tc>
        <w:tc>
          <w:tcPr>
            <w:tcW w:w="3328" w:type="dxa"/>
            <w:shd w:val="clear" w:color="auto" w:fill="F2F2F2" w:themeFill="background1" w:themeFillShade="F2"/>
          </w:tcPr>
          <w:p w14:paraId="6F6028FB" w14:textId="650C143D" w:rsidR="00D8420E" w:rsidRPr="00805DCD" w:rsidRDefault="00D8420E" w:rsidP="00D8420E">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1802" w:type="dxa"/>
            <w:shd w:val="clear" w:color="auto" w:fill="FBE5FF"/>
          </w:tcPr>
          <w:p w14:paraId="57112A2E" w14:textId="7D880BA4" w:rsidR="00D8420E" w:rsidRPr="00805DCD" w:rsidRDefault="00D8420E" w:rsidP="00D8420E">
            <w:pPr>
              <w:pStyle w:val="TableText"/>
            </w:pPr>
            <w:r w:rsidRPr="00D228F4">
              <w:t>CBH Provider #</w:t>
            </w:r>
          </w:p>
        </w:tc>
        <w:tc>
          <w:tcPr>
            <w:tcW w:w="2880" w:type="dxa"/>
            <w:tcBorders>
              <w:right w:val="single" w:sz="24" w:space="0" w:color="FFFFFF" w:themeColor="background1"/>
            </w:tcBorders>
            <w:shd w:val="clear" w:color="auto" w:fill="F2F2F2" w:themeFill="background1" w:themeFillShade="F2"/>
          </w:tcPr>
          <w:p w14:paraId="488C106F" w14:textId="3DAF1F6C" w:rsidR="00D8420E" w:rsidRPr="00805DCD" w:rsidRDefault="00D8420E" w:rsidP="00D8420E">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D8420E" w14:paraId="1464A6A2" w14:textId="77777777" w:rsidTr="008C3831">
        <w:tc>
          <w:tcPr>
            <w:tcW w:w="1350" w:type="dxa"/>
            <w:shd w:val="clear" w:color="auto" w:fill="FBE5FF"/>
          </w:tcPr>
          <w:p w14:paraId="24ABC567" w14:textId="5885F7A0" w:rsidR="00D8420E" w:rsidRPr="00805DCD" w:rsidRDefault="00D8420E" w:rsidP="00D8420E">
            <w:pPr>
              <w:pStyle w:val="TableText"/>
            </w:pPr>
            <w:r w:rsidRPr="00D228F4">
              <w:t>Agency Phone</w:t>
            </w:r>
          </w:p>
        </w:tc>
        <w:tc>
          <w:tcPr>
            <w:tcW w:w="3328" w:type="dxa"/>
            <w:shd w:val="clear" w:color="auto" w:fill="F2F2F2" w:themeFill="background1" w:themeFillShade="F2"/>
          </w:tcPr>
          <w:p w14:paraId="6CC0D157" w14:textId="65B84C3E" w:rsidR="00D8420E" w:rsidRPr="00805DCD" w:rsidRDefault="00D8420E" w:rsidP="00D8420E">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1802" w:type="dxa"/>
            <w:shd w:val="clear" w:color="auto" w:fill="FBE5FF"/>
          </w:tcPr>
          <w:p w14:paraId="3C2BD70A" w14:textId="402B590F" w:rsidR="00D8420E" w:rsidRPr="00805DCD" w:rsidRDefault="00D8420E" w:rsidP="00D8420E">
            <w:pPr>
              <w:pStyle w:val="TableText"/>
            </w:pPr>
            <w:r w:rsidRPr="00D228F4">
              <w:t>Agency Fax</w:t>
            </w:r>
          </w:p>
        </w:tc>
        <w:tc>
          <w:tcPr>
            <w:tcW w:w="2880" w:type="dxa"/>
            <w:tcBorders>
              <w:right w:val="single" w:sz="24" w:space="0" w:color="FFFFFF" w:themeColor="background1"/>
            </w:tcBorders>
            <w:shd w:val="clear" w:color="auto" w:fill="F2F2F2" w:themeFill="background1" w:themeFillShade="F2"/>
          </w:tcPr>
          <w:p w14:paraId="78E56BC7" w14:textId="1C2F13C5" w:rsidR="00D8420E" w:rsidRPr="00805DCD" w:rsidRDefault="00D8420E" w:rsidP="00D8420E">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805DCD" w14:paraId="1253A626" w14:textId="77777777" w:rsidTr="008C3831">
        <w:tc>
          <w:tcPr>
            <w:tcW w:w="9360" w:type="dxa"/>
            <w:gridSpan w:val="4"/>
            <w:tcBorders>
              <w:right w:val="single" w:sz="24" w:space="0" w:color="FFFFFF" w:themeColor="background1"/>
            </w:tcBorders>
            <w:shd w:val="clear" w:color="auto" w:fill="FBE5FF"/>
          </w:tcPr>
          <w:p w14:paraId="603953E0" w14:textId="5F30FAC8" w:rsidR="00805DCD" w:rsidRPr="00B73CE0" w:rsidRDefault="00B73CE0" w:rsidP="008C3831">
            <w:pPr>
              <w:pStyle w:val="TableHeading"/>
            </w:pPr>
            <w:r w:rsidRPr="00B73CE0">
              <w:t>Regarding</w:t>
            </w:r>
            <w:r w:rsidR="008D59FC">
              <w:t>:</w:t>
            </w:r>
          </w:p>
        </w:tc>
      </w:tr>
      <w:tr w:rsidR="00771C2D" w14:paraId="46BE3B09" w14:textId="77777777" w:rsidTr="008C3831">
        <w:tc>
          <w:tcPr>
            <w:tcW w:w="1350" w:type="dxa"/>
            <w:shd w:val="clear" w:color="auto" w:fill="FBE5FF"/>
          </w:tcPr>
          <w:p w14:paraId="2E19B741" w14:textId="6AD51A0E" w:rsidR="00771C2D" w:rsidRPr="00805DCD" w:rsidRDefault="00771C2D" w:rsidP="00771C2D">
            <w:pPr>
              <w:pStyle w:val="TableText"/>
            </w:pPr>
            <w:r w:rsidRPr="002A229B">
              <w:t>Youth Name</w:t>
            </w:r>
          </w:p>
        </w:tc>
        <w:tc>
          <w:tcPr>
            <w:tcW w:w="3328" w:type="dxa"/>
            <w:shd w:val="clear" w:color="auto" w:fill="F2F2F2" w:themeFill="background1" w:themeFillShade="F2"/>
          </w:tcPr>
          <w:p w14:paraId="2B97FBFA" w14:textId="2409E43C" w:rsidR="00771C2D" w:rsidRPr="00805DCD" w:rsidRDefault="00771C2D" w:rsidP="00771C2D">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1802" w:type="dxa"/>
            <w:shd w:val="clear" w:color="auto" w:fill="FBE5FF"/>
          </w:tcPr>
          <w:p w14:paraId="00AA649D" w14:textId="52BFFBFA" w:rsidR="00771C2D" w:rsidRPr="00805DCD" w:rsidRDefault="00771C2D" w:rsidP="00771C2D">
            <w:pPr>
              <w:pStyle w:val="TableText"/>
            </w:pPr>
            <w:r w:rsidRPr="002A229B">
              <w:t>Parent/Legal Guardian</w:t>
            </w:r>
          </w:p>
        </w:tc>
        <w:tc>
          <w:tcPr>
            <w:tcW w:w="2880" w:type="dxa"/>
            <w:tcBorders>
              <w:right w:val="single" w:sz="24" w:space="0" w:color="FFFFFF" w:themeColor="background1"/>
            </w:tcBorders>
            <w:shd w:val="clear" w:color="auto" w:fill="F2F2F2" w:themeFill="background1" w:themeFillShade="F2"/>
          </w:tcPr>
          <w:p w14:paraId="23E296C1" w14:textId="4861737D" w:rsidR="00771C2D" w:rsidRPr="00805DCD" w:rsidRDefault="00771C2D" w:rsidP="00771C2D">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771C2D" w14:paraId="4CCE3F45" w14:textId="77777777" w:rsidTr="008C3831">
        <w:tc>
          <w:tcPr>
            <w:tcW w:w="1350" w:type="dxa"/>
            <w:shd w:val="clear" w:color="auto" w:fill="FBE5FF"/>
          </w:tcPr>
          <w:p w14:paraId="0AEBB435" w14:textId="45C54A8C" w:rsidR="00771C2D" w:rsidRPr="00805DCD" w:rsidRDefault="00771C2D" w:rsidP="00771C2D">
            <w:pPr>
              <w:pStyle w:val="TableText"/>
            </w:pPr>
            <w:r w:rsidRPr="002A229B">
              <w:t>Street Address</w:t>
            </w:r>
          </w:p>
        </w:tc>
        <w:tc>
          <w:tcPr>
            <w:tcW w:w="3328" w:type="dxa"/>
            <w:shd w:val="clear" w:color="auto" w:fill="F2F2F2" w:themeFill="background1" w:themeFillShade="F2"/>
          </w:tcPr>
          <w:p w14:paraId="0F6D0EA7" w14:textId="5FAFBC17" w:rsidR="00771C2D" w:rsidRPr="00805DCD" w:rsidRDefault="00771C2D" w:rsidP="00771C2D">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1802" w:type="dxa"/>
            <w:shd w:val="clear" w:color="auto" w:fill="FBE5FF"/>
          </w:tcPr>
          <w:p w14:paraId="65D7D563" w14:textId="68400FDC" w:rsidR="00771C2D" w:rsidRPr="00805DCD" w:rsidRDefault="00771C2D" w:rsidP="00771C2D">
            <w:pPr>
              <w:pStyle w:val="TableText"/>
            </w:pPr>
            <w:r w:rsidRPr="002A229B">
              <w:t>ZIP Code</w:t>
            </w:r>
          </w:p>
        </w:tc>
        <w:tc>
          <w:tcPr>
            <w:tcW w:w="2880" w:type="dxa"/>
            <w:tcBorders>
              <w:right w:val="single" w:sz="24" w:space="0" w:color="FFFFFF" w:themeColor="background1"/>
            </w:tcBorders>
            <w:shd w:val="clear" w:color="auto" w:fill="F2F2F2" w:themeFill="background1" w:themeFillShade="F2"/>
          </w:tcPr>
          <w:p w14:paraId="24222410" w14:textId="38545DB7" w:rsidR="00771C2D" w:rsidRPr="00805DCD" w:rsidRDefault="00771C2D" w:rsidP="00771C2D">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771C2D" w14:paraId="53A8F40F" w14:textId="77777777" w:rsidTr="008C3831">
        <w:tc>
          <w:tcPr>
            <w:tcW w:w="1350" w:type="dxa"/>
            <w:shd w:val="clear" w:color="auto" w:fill="FBE5FF"/>
          </w:tcPr>
          <w:p w14:paraId="1F5E2285" w14:textId="22729731" w:rsidR="00771C2D" w:rsidRPr="00805DCD" w:rsidRDefault="00771C2D" w:rsidP="00771C2D">
            <w:pPr>
              <w:pStyle w:val="TableText"/>
            </w:pPr>
            <w:r w:rsidRPr="002A229B">
              <w:t>Home Phone</w:t>
            </w:r>
          </w:p>
        </w:tc>
        <w:tc>
          <w:tcPr>
            <w:tcW w:w="3328" w:type="dxa"/>
            <w:shd w:val="clear" w:color="auto" w:fill="F2F2F2" w:themeFill="background1" w:themeFillShade="F2"/>
          </w:tcPr>
          <w:p w14:paraId="795F03BB" w14:textId="01D73C42" w:rsidR="00771C2D" w:rsidRPr="00805DCD" w:rsidRDefault="00771C2D" w:rsidP="00771C2D">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1802" w:type="dxa"/>
            <w:shd w:val="clear" w:color="auto" w:fill="FBE5FF"/>
          </w:tcPr>
          <w:p w14:paraId="4D1F1EB5" w14:textId="23E51CF2" w:rsidR="00771C2D" w:rsidRPr="00805DCD" w:rsidRDefault="00771C2D" w:rsidP="00771C2D">
            <w:pPr>
              <w:pStyle w:val="TableText"/>
            </w:pPr>
            <w:r w:rsidRPr="002A229B">
              <w:t>Mobile Phone</w:t>
            </w:r>
          </w:p>
        </w:tc>
        <w:tc>
          <w:tcPr>
            <w:tcW w:w="2880" w:type="dxa"/>
            <w:tcBorders>
              <w:right w:val="single" w:sz="24" w:space="0" w:color="FFFFFF" w:themeColor="background1"/>
            </w:tcBorders>
            <w:shd w:val="clear" w:color="auto" w:fill="F2F2F2" w:themeFill="background1" w:themeFillShade="F2"/>
          </w:tcPr>
          <w:p w14:paraId="3DE9F6AC" w14:textId="5AB3BB10" w:rsidR="00771C2D" w:rsidRPr="00805DCD" w:rsidRDefault="00771C2D" w:rsidP="00771C2D">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771C2D" w14:paraId="1C448DAA" w14:textId="77777777" w:rsidTr="008C3831">
        <w:tc>
          <w:tcPr>
            <w:tcW w:w="1350" w:type="dxa"/>
            <w:shd w:val="clear" w:color="auto" w:fill="FBE5FF"/>
          </w:tcPr>
          <w:p w14:paraId="13A7B98B" w14:textId="3BEA8725" w:rsidR="00771C2D" w:rsidRPr="00805DCD" w:rsidRDefault="00771C2D" w:rsidP="00771C2D">
            <w:pPr>
              <w:pStyle w:val="TableText"/>
            </w:pPr>
            <w:r w:rsidRPr="002A229B">
              <w:t>Primary Email</w:t>
            </w:r>
          </w:p>
        </w:tc>
        <w:tc>
          <w:tcPr>
            <w:tcW w:w="3328" w:type="dxa"/>
            <w:shd w:val="clear" w:color="auto" w:fill="F2F2F2" w:themeFill="background1" w:themeFillShade="F2"/>
          </w:tcPr>
          <w:p w14:paraId="2485D806" w14:textId="68D0B8C8" w:rsidR="00771C2D" w:rsidRPr="00805DCD" w:rsidRDefault="00771C2D" w:rsidP="00771C2D">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1802" w:type="dxa"/>
            <w:shd w:val="clear" w:color="auto" w:fill="FBE5FF"/>
          </w:tcPr>
          <w:p w14:paraId="3DBD1F71" w14:textId="74B0D49F" w:rsidR="00771C2D" w:rsidRPr="00805DCD" w:rsidRDefault="00771C2D" w:rsidP="00771C2D">
            <w:pPr>
              <w:pStyle w:val="TableText"/>
            </w:pPr>
            <w:r>
              <w:t>Other</w:t>
            </w:r>
            <w:r w:rsidRPr="002A229B">
              <w:t xml:space="preserve"> Email</w:t>
            </w:r>
          </w:p>
        </w:tc>
        <w:tc>
          <w:tcPr>
            <w:tcW w:w="2880" w:type="dxa"/>
            <w:tcBorders>
              <w:right w:val="single" w:sz="24" w:space="0" w:color="FFFFFF" w:themeColor="background1"/>
            </w:tcBorders>
            <w:shd w:val="clear" w:color="auto" w:fill="F2F2F2" w:themeFill="background1" w:themeFillShade="F2"/>
          </w:tcPr>
          <w:p w14:paraId="1B6C13E9" w14:textId="1F7E969E" w:rsidR="00771C2D" w:rsidRPr="00805DCD" w:rsidRDefault="00771C2D" w:rsidP="00771C2D">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B73CE0" w14:paraId="7229C209" w14:textId="77777777" w:rsidTr="008C3831">
        <w:tc>
          <w:tcPr>
            <w:tcW w:w="9360" w:type="dxa"/>
            <w:gridSpan w:val="4"/>
            <w:tcBorders>
              <w:right w:val="single" w:sz="24" w:space="0" w:color="FFFFFF" w:themeColor="background1"/>
            </w:tcBorders>
            <w:shd w:val="clear" w:color="auto" w:fill="FBE5FF"/>
          </w:tcPr>
          <w:p w14:paraId="54D45E12" w14:textId="7511B487" w:rsidR="00B73CE0" w:rsidRPr="00B73CE0" w:rsidRDefault="00B73CE0" w:rsidP="008C3831">
            <w:pPr>
              <w:pStyle w:val="TableHeading"/>
            </w:pPr>
            <w:r w:rsidRPr="00B73CE0">
              <w:t>School/Placement Information</w:t>
            </w:r>
            <w:r w:rsidR="008D59FC">
              <w:t>:</w:t>
            </w:r>
          </w:p>
        </w:tc>
      </w:tr>
      <w:tr w:rsidR="00955D71" w14:paraId="2AAC4475" w14:textId="77777777" w:rsidTr="008C3831">
        <w:tc>
          <w:tcPr>
            <w:tcW w:w="4678" w:type="dxa"/>
            <w:gridSpan w:val="2"/>
            <w:shd w:val="clear" w:color="auto" w:fill="FBE5FF"/>
          </w:tcPr>
          <w:p w14:paraId="441EAB42" w14:textId="3CA6F368" w:rsidR="00955D71" w:rsidRPr="00805DCD" w:rsidRDefault="00955D71" w:rsidP="00955D71">
            <w:pPr>
              <w:pStyle w:val="TableText"/>
            </w:pPr>
            <w:r w:rsidRPr="002E0A65">
              <w:t>Child’s School (Necessary to identify IBHS regionalized provider)</w:t>
            </w:r>
          </w:p>
        </w:tc>
        <w:tc>
          <w:tcPr>
            <w:tcW w:w="4682" w:type="dxa"/>
            <w:gridSpan w:val="2"/>
            <w:tcBorders>
              <w:right w:val="single" w:sz="24" w:space="0" w:color="FFFFFF" w:themeColor="background1"/>
            </w:tcBorders>
            <w:shd w:val="clear" w:color="auto" w:fill="F2F2F2" w:themeFill="background1" w:themeFillShade="F2"/>
          </w:tcPr>
          <w:p w14:paraId="075A34E7" w14:textId="5B6E1920" w:rsidR="00955D71" w:rsidRPr="00805DCD" w:rsidRDefault="00955D71" w:rsidP="00955D71">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955D71" w14:paraId="6C6F7064" w14:textId="77777777" w:rsidTr="008C3831">
        <w:tc>
          <w:tcPr>
            <w:tcW w:w="4678" w:type="dxa"/>
            <w:gridSpan w:val="2"/>
            <w:shd w:val="clear" w:color="auto" w:fill="FBE5FF"/>
          </w:tcPr>
          <w:p w14:paraId="0D853D8A" w14:textId="6BD4BA11" w:rsidR="00955D71" w:rsidRPr="00805DCD" w:rsidRDefault="00955D71" w:rsidP="00955D71">
            <w:pPr>
              <w:pStyle w:val="TableText"/>
            </w:pPr>
            <w:r w:rsidRPr="002E0A65">
              <w:t>Other Child Placement (e.g., Daycare, Pre-K)</w:t>
            </w:r>
          </w:p>
        </w:tc>
        <w:tc>
          <w:tcPr>
            <w:tcW w:w="4682" w:type="dxa"/>
            <w:gridSpan w:val="2"/>
            <w:tcBorders>
              <w:right w:val="single" w:sz="24" w:space="0" w:color="FFFFFF" w:themeColor="background1"/>
            </w:tcBorders>
            <w:shd w:val="clear" w:color="auto" w:fill="F2F2F2" w:themeFill="background1" w:themeFillShade="F2"/>
          </w:tcPr>
          <w:p w14:paraId="4B969F70" w14:textId="4CAF0211" w:rsidR="00955D71" w:rsidRPr="00805DCD" w:rsidRDefault="00955D71" w:rsidP="00955D71">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bl>
    <w:p w14:paraId="379823E0" w14:textId="77777777" w:rsidR="00805DCD" w:rsidRDefault="00805DCD" w:rsidP="00B807EE">
      <w:pPr>
        <w:spacing w:after="0"/>
        <w:rPr>
          <w:color w:val="000000"/>
        </w:rPr>
      </w:pPr>
    </w:p>
    <w:p w14:paraId="01F9E10C" w14:textId="64B48578" w:rsidR="00B807EE" w:rsidRDefault="00085E09" w:rsidP="00085E09">
      <w:pPr>
        <w:pStyle w:val="Heading3"/>
        <w:numPr>
          <w:ilvl w:val="0"/>
          <w:numId w:val="0"/>
        </w:numPr>
        <w:spacing w:after="0"/>
      </w:pPr>
      <w:r w:rsidRPr="00B807EE">
        <w:t xml:space="preserve">Please Check Yes </w:t>
      </w:r>
      <w:r>
        <w:t>o</w:t>
      </w:r>
      <w:r w:rsidRPr="00B807EE">
        <w:t xml:space="preserve">r No </w:t>
      </w:r>
      <w:proofErr w:type="gramStart"/>
      <w:r w:rsidRPr="00B807EE">
        <w:t>For</w:t>
      </w:r>
      <w:proofErr w:type="gramEnd"/>
      <w:r w:rsidRPr="00B807EE">
        <w:t xml:space="preserve"> Each Item Below</w:t>
      </w:r>
      <w:r>
        <w:t>.</w:t>
      </w:r>
    </w:p>
    <w:tbl>
      <w:tblPr>
        <w:tblStyle w:val="CBH2024Table"/>
        <w:tblW w:w="0" w:type="auto"/>
        <w:tblLook w:val="0480" w:firstRow="0" w:lastRow="0" w:firstColumn="1" w:lastColumn="0" w:noHBand="0" w:noVBand="1"/>
      </w:tblPr>
      <w:tblGrid>
        <w:gridCol w:w="2160"/>
        <w:gridCol w:w="2700"/>
        <w:gridCol w:w="2160"/>
        <w:gridCol w:w="2330"/>
      </w:tblGrid>
      <w:tr w:rsidR="00F773CE" w14:paraId="0140683D" w14:textId="77777777" w:rsidTr="00F773CE">
        <w:tc>
          <w:tcPr>
            <w:tcW w:w="9350" w:type="dxa"/>
            <w:gridSpan w:val="4"/>
            <w:shd w:val="clear" w:color="auto" w:fill="auto"/>
          </w:tcPr>
          <w:p w14:paraId="0A051D44" w14:textId="3E4F7257" w:rsidR="00F773CE" w:rsidRDefault="00F773CE" w:rsidP="00B807EE">
            <w:pPr>
              <w:pStyle w:val="TableText"/>
            </w:pPr>
            <w:r w:rsidRPr="00F773CE">
              <w:t>DHS Involvement?</w:t>
            </w:r>
            <w:r w:rsidR="00A54CC5">
              <w:tab/>
            </w:r>
            <w:r>
              <w:tab/>
            </w:r>
            <w:r w:rsidR="00A54CC5">
              <w:tab/>
            </w:r>
            <w:r w:rsidR="002F2AB5">
              <w:fldChar w:fldCharType="begin">
                <w:ffData>
                  <w:name w:val="Dropdown1"/>
                  <w:enabled/>
                  <w:calcOnExit w:val="0"/>
                  <w:ddList>
                    <w:listEntry w:val="Please Select (Y/N)"/>
                    <w:listEntry w:val="Yes"/>
                    <w:listEntry w:val="No"/>
                  </w:ddList>
                </w:ffData>
              </w:fldChar>
            </w:r>
            <w:bookmarkStart w:id="1" w:name="Dropdown1"/>
            <w:r w:rsidR="002F2AB5">
              <w:instrText xml:space="preserve"> FORMDROPDOWN </w:instrText>
            </w:r>
            <w:r w:rsidR="002F2AB5">
              <w:fldChar w:fldCharType="separate"/>
            </w:r>
            <w:r w:rsidR="002F2AB5">
              <w:fldChar w:fldCharType="end"/>
            </w:r>
            <w:bookmarkEnd w:id="1"/>
            <w:r>
              <w:tab/>
            </w:r>
            <w:r w:rsidR="006E1F72">
              <w:tab/>
            </w:r>
            <w:r w:rsidRPr="00F773CE">
              <w:rPr>
                <w:i/>
                <w:iCs/>
              </w:rPr>
              <w:t>If yes,</w:t>
            </w:r>
          </w:p>
        </w:tc>
      </w:tr>
      <w:tr w:rsidR="00955D71" w14:paraId="2E4F7EFE" w14:textId="77777777" w:rsidTr="00F773CE">
        <w:tc>
          <w:tcPr>
            <w:tcW w:w="2160" w:type="dxa"/>
            <w:shd w:val="clear" w:color="auto" w:fill="FBE5FF"/>
          </w:tcPr>
          <w:p w14:paraId="1EEB97EC" w14:textId="51D52238" w:rsidR="00955D71" w:rsidRPr="00F773CE" w:rsidRDefault="00955D71" w:rsidP="00B807EE">
            <w:pPr>
              <w:pStyle w:val="TableText"/>
              <w:rPr>
                <w:bCs/>
              </w:rPr>
            </w:pPr>
            <w:r w:rsidRPr="00F773CE">
              <w:rPr>
                <w:bCs/>
              </w:rPr>
              <w:t>DHS/CUA Work</w:t>
            </w:r>
            <w:r>
              <w:rPr>
                <w:bCs/>
              </w:rPr>
              <w:t>er Name</w:t>
            </w:r>
          </w:p>
        </w:tc>
        <w:tc>
          <w:tcPr>
            <w:tcW w:w="2700" w:type="dxa"/>
            <w:shd w:val="clear" w:color="auto" w:fill="F2F2F2" w:themeFill="background1" w:themeFillShade="F2"/>
          </w:tcPr>
          <w:p w14:paraId="4F2FEF35" w14:textId="44A1CA62" w:rsidR="00955D71" w:rsidRDefault="00955D71" w:rsidP="00B807EE">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2160" w:type="dxa"/>
            <w:shd w:val="clear" w:color="auto" w:fill="FBE5FF"/>
          </w:tcPr>
          <w:p w14:paraId="7CF8AB9D" w14:textId="5F15832E" w:rsidR="00955D71" w:rsidRDefault="00955D71" w:rsidP="00B807EE">
            <w:pPr>
              <w:pStyle w:val="TableText"/>
            </w:pPr>
            <w:r w:rsidRPr="00F773CE">
              <w:rPr>
                <w:bCs/>
              </w:rPr>
              <w:t>DHS/CUA Work</w:t>
            </w:r>
            <w:r>
              <w:rPr>
                <w:bCs/>
              </w:rPr>
              <w:t>er Phone</w:t>
            </w:r>
          </w:p>
        </w:tc>
        <w:tc>
          <w:tcPr>
            <w:tcW w:w="2330" w:type="dxa"/>
            <w:shd w:val="clear" w:color="auto" w:fill="F2F2F2" w:themeFill="background1" w:themeFillShade="F2"/>
          </w:tcPr>
          <w:p w14:paraId="6ADCA915" w14:textId="05A4CA50" w:rsidR="00955D71" w:rsidRDefault="00955D71" w:rsidP="00B807EE">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F773CE" w14:paraId="703D7458" w14:textId="77777777" w:rsidTr="00F773CE">
        <w:tc>
          <w:tcPr>
            <w:tcW w:w="9350" w:type="dxa"/>
            <w:gridSpan w:val="4"/>
            <w:shd w:val="clear" w:color="auto" w:fill="auto"/>
          </w:tcPr>
          <w:p w14:paraId="1947BD7F" w14:textId="08E242BC" w:rsidR="00F773CE" w:rsidRDefault="00F773CE" w:rsidP="00B807EE">
            <w:pPr>
              <w:pStyle w:val="TableText"/>
            </w:pPr>
            <w:r w:rsidRPr="00F773CE">
              <w:t>Registered With IDS?</w:t>
            </w:r>
            <w:r w:rsidR="00B602D5">
              <w:tab/>
            </w:r>
            <w:r w:rsidR="00A54CC5">
              <w:tab/>
            </w:r>
            <w:r w:rsidR="00B602D5">
              <w:fldChar w:fldCharType="begin">
                <w:ffData>
                  <w:name w:val="Dropdown1"/>
                  <w:enabled/>
                  <w:calcOnExit w:val="0"/>
                  <w:ddList>
                    <w:listEntry w:val="Please Select (Y/N)"/>
                    <w:listEntry w:val="Yes"/>
                    <w:listEntry w:val="No"/>
                  </w:ddList>
                </w:ffData>
              </w:fldChar>
            </w:r>
            <w:r w:rsidR="00B602D5">
              <w:instrText xml:space="preserve"> FORMDROPDOWN </w:instrText>
            </w:r>
            <w:r w:rsidR="00B602D5">
              <w:fldChar w:fldCharType="separate"/>
            </w:r>
            <w:r w:rsidR="00B602D5">
              <w:fldChar w:fldCharType="end"/>
            </w:r>
            <w:r w:rsidR="00B602D5">
              <w:tab/>
            </w:r>
            <w:r w:rsidR="006E1F72">
              <w:tab/>
            </w:r>
            <w:r w:rsidRPr="00F773CE">
              <w:rPr>
                <w:i/>
                <w:iCs/>
              </w:rPr>
              <w:t>If yes,</w:t>
            </w:r>
          </w:p>
        </w:tc>
      </w:tr>
      <w:tr w:rsidR="00955D71" w14:paraId="016614EC" w14:textId="77777777" w:rsidTr="00F773CE">
        <w:tc>
          <w:tcPr>
            <w:tcW w:w="2160" w:type="dxa"/>
            <w:shd w:val="clear" w:color="auto" w:fill="FBE5FF"/>
          </w:tcPr>
          <w:p w14:paraId="00A5518E" w14:textId="3C84CE4E" w:rsidR="00955D71" w:rsidRDefault="00955D71" w:rsidP="00B807EE">
            <w:pPr>
              <w:pStyle w:val="TableText"/>
            </w:pPr>
            <w:r>
              <w:t>Supports Coordinator Name</w:t>
            </w:r>
          </w:p>
        </w:tc>
        <w:tc>
          <w:tcPr>
            <w:tcW w:w="2700" w:type="dxa"/>
            <w:shd w:val="clear" w:color="auto" w:fill="F2F2F2" w:themeFill="background1" w:themeFillShade="F2"/>
          </w:tcPr>
          <w:p w14:paraId="6136522E" w14:textId="225349E6" w:rsidR="00955D71" w:rsidRDefault="00955D71" w:rsidP="00B807EE">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2160" w:type="dxa"/>
            <w:shd w:val="clear" w:color="auto" w:fill="FBE5FF"/>
          </w:tcPr>
          <w:p w14:paraId="7BFBA53F" w14:textId="4BBF389B" w:rsidR="00955D71" w:rsidRDefault="00955D71" w:rsidP="00B807EE">
            <w:pPr>
              <w:pStyle w:val="TableText"/>
            </w:pPr>
            <w:r>
              <w:t>Supports Coordinator Phone</w:t>
            </w:r>
          </w:p>
        </w:tc>
        <w:tc>
          <w:tcPr>
            <w:tcW w:w="2330" w:type="dxa"/>
            <w:shd w:val="clear" w:color="auto" w:fill="F2F2F2" w:themeFill="background1" w:themeFillShade="F2"/>
          </w:tcPr>
          <w:p w14:paraId="7FFF54D3" w14:textId="2C4BAC47" w:rsidR="00955D71" w:rsidRDefault="00955D71" w:rsidP="00B807EE">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F773CE" w14:paraId="4AC69F94" w14:textId="77777777" w:rsidTr="00F773CE">
        <w:tc>
          <w:tcPr>
            <w:tcW w:w="9350" w:type="dxa"/>
            <w:gridSpan w:val="4"/>
            <w:shd w:val="clear" w:color="auto" w:fill="auto"/>
          </w:tcPr>
          <w:p w14:paraId="61C48246" w14:textId="6B26D294" w:rsidR="00F773CE" w:rsidRDefault="00F773CE" w:rsidP="00B807EE">
            <w:pPr>
              <w:pStyle w:val="TableText"/>
            </w:pPr>
            <w:r w:rsidRPr="00F773CE">
              <w:t>Court Involvement?</w:t>
            </w:r>
            <w:r w:rsidR="00A54CC5">
              <w:tab/>
            </w:r>
            <w:r w:rsidR="00A54CC5">
              <w:tab/>
            </w:r>
            <w:r w:rsidR="00A54CC5">
              <w:tab/>
            </w:r>
            <w:r w:rsidR="00B602D5">
              <w:fldChar w:fldCharType="begin">
                <w:ffData>
                  <w:name w:val="Dropdown1"/>
                  <w:enabled/>
                  <w:calcOnExit w:val="0"/>
                  <w:ddList>
                    <w:listEntry w:val="Please Select (Y/N)"/>
                    <w:listEntry w:val="Yes"/>
                    <w:listEntry w:val="No"/>
                  </w:ddList>
                </w:ffData>
              </w:fldChar>
            </w:r>
            <w:r w:rsidR="00B602D5">
              <w:instrText xml:space="preserve"> FORMDROPDOWN </w:instrText>
            </w:r>
            <w:r w:rsidR="00B602D5">
              <w:fldChar w:fldCharType="separate"/>
            </w:r>
            <w:r w:rsidR="00B602D5">
              <w:fldChar w:fldCharType="end"/>
            </w:r>
            <w:r w:rsidR="00B602D5">
              <w:tab/>
            </w:r>
            <w:r w:rsidR="006E1F72">
              <w:tab/>
            </w:r>
            <w:r w:rsidRPr="00F773CE">
              <w:rPr>
                <w:i/>
                <w:iCs/>
              </w:rPr>
              <w:t>If yes,</w:t>
            </w:r>
          </w:p>
        </w:tc>
      </w:tr>
      <w:tr w:rsidR="00955D71" w14:paraId="30110904" w14:textId="77777777" w:rsidTr="00F773CE">
        <w:tc>
          <w:tcPr>
            <w:tcW w:w="2160" w:type="dxa"/>
            <w:shd w:val="clear" w:color="auto" w:fill="FBE5FF"/>
          </w:tcPr>
          <w:p w14:paraId="40E4DD0A" w14:textId="7BBB12BE" w:rsidR="00955D71" w:rsidRDefault="00955D71" w:rsidP="00B807EE">
            <w:pPr>
              <w:pStyle w:val="TableText"/>
            </w:pPr>
            <w:r>
              <w:t>PO Name</w:t>
            </w:r>
          </w:p>
        </w:tc>
        <w:tc>
          <w:tcPr>
            <w:tcW w:w="2700" w:type="dxa"/>
            <w:shd w:val="clear" w:color="auto" w:fill="F2F2F2" w:themeFill="background1" w:themeFillShade="F2"/>
          </w:tcPr>
          <w:p w14:paraId="27008E2B" w14:textId="3D19DA12" w:rsidR="00955D71" w:rsidRDefault="00955D71" w:rsidP="00B807EE">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2160" w:type="dxa"/>
            <w:shd w:val="clear" w:color="auto" w:fill="FBE5FF"/>
          </w:tcPr>
          <w:p w14:paraId="5B5AD0AD" w14:textId="5F5C388A" w:rsidR="00955D71" w:rsidRDefault="00955D71" w:rsidP="00B807EE">
            <w:pPr>
              <w:pStyle w:val="TableText"/>
            </w:pPr>
            <w:r>
              <w:t>PO Phone</w:t>
            </w:r>
          </w:p>
        </w:tc>
        <w:tc>
          <w:tcPr>
            <w:tcW w:w="2330" w:type="dxa"/>
            <w:shd w:val="clear" w:color="auto" w:fill="F2F2F2" w:themeFill="background1" w:themeFillShade="F2"/>
          </w:tcPr>
          <w:p w14:paraId="46045A82" w14:textId="452367C4" w:rsidR="00955D71" w:rsidRDefault="00955D71" w:rsidP="00B807EE">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0C5CD2" w14:paraId="151FCA40" w14:textId="77777777" w:rsidTr="000C5CD2">
        <w:tc>
          <w:tcPr>
            <w:tcW w:w="9350" w:type="dxa"/>
            <w:gridSpan w:val="4"/>
            <w:shd w:val="clear" w:color="auto" w:fill="auto"/>
          </w:tcPr>
          <w:p w14:paraId="50F9AAF1" w14:textId="07CB4421" w:rsidR="000C5CD2" w:rsidRDefault="009A7D42" w:rsidP="00B807EE">
            <w:pPr>
              <w:pStyle w:val="TableText"/>
            </w:pPr>
            <w:r w:rsidRPr="00417DF2">
              <w:rPr>
                <w:highlight w:val="yellow"/>
              </w:rPr>
              <w:t>TPL Plan Other Than CBH?</w:t>
            </w:r>
            <w:r w:rsidR="00B602D5">
              <w:tab/>
            </w:r>
            <w:r w:rsidR="00B602D5">
              <w:fldChar w:fldCharType="begin">
                <w:ffData>
                  <w:name w:val="Dropdown1"/>
                  <w:enabled/>
                  <w:calcOnExit w:val="0"/>
                  <w:ddList>
                    <w:listEntry w:val="Please Select (Y/N)"/>
                    <w:listEntry w:val="Yes"/>
                    <w:listEntry w:val="No"/>
                  </w:ddList>
                </w:ffData>
              </w:fldChar>
            </w:r>
            <w:r w:rsidR="00B602D5">
              <w:instrText xml:space="preserve"> FORMDROPDOWN </w:instrText>
            </w:r>
            <w:r w:rsidR="00B602D5">
              <w:fldChar w:fldCharType="separate"/>
            </w:r>
            <w:r w:rsidR="00B602D5">
              <w:fldChar w:fldCharType="end"/>
            </w:r>
          </w:p>
        </w:tc>
      </w:tr>
      <w:tr w:rsidR="009A7D42" w14:paraId="3FB8D488" w14:textId="77777777" w:rsidTr="00F936DD">
        <w:tc>
          <w:tcPr>
            <w:tcW w:w="9350" w:type="dxa"/>
            <w:gridSpan w:val="4"/>
            <w:shd w:val="clear" w:color="auto" w:fill="FBE5FF"/>
          </w:tcPr>
          <w:p w14:paraId="34AF2F5D" w14:textId="53055B88" w:rsidR="009A7D42" w:rsidRPr="009A7D42" w:rsidRDefault="009A7D42" w:rsidP="00B807EE">
            <w:pPr>
              <w:pStyle w:val="TableText"/>
              <w:rPr>
                <w:color w:val="6B0C7E"/>
              </w:rPr>
            </w:pPr>
            <w:r w:rsidRPr="00417DF2">
              <w:rPr>
                <w:b/>
                <w:bCs/>
                <w:color w:val="6B0C7E"/>
                <w:highlight w:val="yellow"/>
              </w:rPr>
              <w:t>IF YES, STOP HERE</w:t>
            </w:r>
            <w:r w:rsidRPr="009A7D42">
              <w:rPr>
                <w:color w:val="6B0C7E"/>
              </w:rPr>
              <w:t xml:space="preserve"> and seek primary authorization or denial through all other payors before submitting to CBH. CBH cannot review any request for IBHS unless CBH is the primary funder.</w:t>
            </w:r>
          </w:p>
        </w:tc>
      </w:tr>
      <w:tr w:rsidR="009A7D42" w14:paraId="0727A2D4" w14:textId="77777777" w:rsidTr="009A7D42">
        <w:tc>
          <w:tcPr>
            <w:tcW w:w="9350" w:type="dxa"/>
            <w:gridSpan w:val="4"/>
            <w:shd w:val="clear" w:color="auto" w:fill="auto"/>
          </w:tcPr>
          <w:p w14:paraId="4B2FE316" w14:textId="4B695F04" w:rsidR="009A7D42" w:rsidRDefault="009A7D42" w:rsidP="00B807EE">
            <w:pPr>
              <w:pStyle w:val="TableText"/>
            </w:pPr>
            <w:r w:rsidRPr="00417DF2">
              <w:rPr>
                <w:highlight w:val="yellow"/>
              </w:rPr>
              <w:t>Is this a request for your agency to staff?</w:t>
            </w:r>
            <w:r w:rsidR="00B602D5">
              <w:tab/>
            </w:r>
            <w:r w:rsidR="00B602D5">
              <w:fldChar w:fldCharType="begin">
                <w:ffData>
                  <w:name w:val="Dropdown1"/>
                  <w:enabled/>
                  <w:calcOnExit w:val="0"/>
                  <w:ddList>
                    <w:listEntry w:val="Please Select (Y/N)"/>
                    <w:listEntry w:val="Yes"/>
                    <w:listEntry w:val="No"/>
                  </w:ddList>
                </w:ffData>
              </w:fldChar>
            </w:r>
            <w:r w:rsidR="00B602D5">
              <w:instrText xml:space="preserve"> FORMDROPDOWN </w:instrText>
            </w:r>
            <w:r w:rsidR="00B602D5">
              <w:fldChar w:fldCharType="separate"/>
            </w:r>
            <w:r w:rsidR="00B602D5">
              <w:fldChar w:fldCharType="end"/>
            </w:r>
            <w:r w:rsidR="00B602D5">
              <w:tab/>
            </w:r>
            <w:r w:rsidR="006E1F72">
              <w:tab/>
            </w:r>
            <w:r w:rsidRPr="00DF34AE">
              <w:rPr>
                <w:i/>
                <w:iCs/>
                <w:highlight w:val="yellow"/>
              </w:rPr>
              <w:t>If no, why not?</w:t>
            </w:r>
            <w:r w:rsidRPr="009A7D42">
              <w:rPr>
                <w:i/>
                <w:iCs/>
              </w:rPr>
              <w:t xml:space="preserve"> (e.g., not in cluster, agency doesn’t offer ABA)</w:t>
            </w:r>
          </w:p>
        </w:tc>
      </w:tr>
      <w:tr w:rsidR="00955D71" w14:paraId="61EF7AB6" w14:textId="77777777" w:rsidTr="001E35F2">
        <w:tc>
          <w:tcPr>
            <w:tcW w:w="2160" w:type="dxa"/>
            <w:shd w:val="clear" w:color="auto" w:fill="FBE5FF"/>
          </w:tcPr>
          <w:p w14:paraId="169E5EB5" w14:textId="20B243F4" w:rsidR="00955D71" w:rsidRDefault="00955D71" w:rsidP="00955D71">
            <w:pPr>
              <w:pStyle w:val="TableText"/>
            </w:pPr>
            <w:r>
              <w:t>Reason</w:t>
            </w:r>
          </w:p>
        </w:tc>
        <w:tc>
          <w:tcPr>
            <w:tcW w:w="7190" w:type="dxa"/>
            <w:gridSpan w:val="3"/>
            <w:shd w:val="clear" w:color="auto" w:fill="F2F2F2" w:themeFill="background1" w:themeFillShade="F2"/>
          </w:tcPr>
          <w:p w14:paraId="7728591C" w14:textId="481DEE87" w:rsidR="00955D71" w:rsidRDefault="00955D71" w:rsidP="00955D71">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bl>
    <w:p w14:paraId="0FBEB700" w14:textId="77777777" w:rsidR="00B807EE" w:rsidRPr="00BF0293" w:rsidRDefault="00B807EE" w:rsidP="00BF0293">
      <w:pPr>
        <w:spacing w:after="0" w:line="240" w:lineRule="auto"/>
      </w:pPr>
    </w:p>
    <w:tbl>
      <w:tblPr>
        <w:tblStyle w:val="CBH2024Table"/>
        <w:tblW w:w="9360" w:type="dxa"/>
        <w:tblLook w:val="0480" w:firstRow="0" w:lastRow="0" w:firstColumn="1" w:lastColumn="0" w:noHBand="0" w:noVBand="1"/>
      </w:tblPr>
      <w:tblGrid>
        <w:gridCol w:w="1620"/>
        <w:gridCol w:w="3690"/>
        <w:gridCol w:w="1530"/>
        <w:gridCol w:w="2520"/>
      </w:tblGrid>
      <w:tr w:rsidR="00955D71" w:rsidRPr="00805DCD" w14:paraId="65A1C047" w14:textId="77777777" w:rsidTr="00BF0293">
        <w:tc>
          <w:tcPr>
            <w:tcW w:w="1620" w:type="dxa"/>
            <w:shd w:val="clear" w:color="auto" w:fill="FBE5FF"/>
          </w:tcPr>
          <w:p w14:paraId="6B2E6682" w14:textId="6F3A5476" w:rsidR="00955D71" w:rsidRPr="00805DCD" w:rsidRDefault="00955D71" w:rsidP="00955D71">
            <w:pPr>
              <w:pStyle w:val="TableText"/>
            </w:pPr>
            <w:r>
              <w:lastRenderedPageBreak/>
              <w:t>Child’s</w:t>
            </w:r>
            <w:r w:rsidRPr="00D228F4">
              <w:t xml:space="preserve"> Name</w:t>
            </w:r>
          </w:p>
        </w:tc>
        <w:tc>
          <w:tcPr>
            <w:tcW w:w="3690" w:type="dxa"/>
            <w:shd w:val="clear" w:color="auto" w:fill="F2F2F2" w:themeFill="background1" w:themeFillShade="F2"/>
          </w:tcPr>
          <w:p w14:paraId="6E1F859B" w14:textId="20DC4E69" w:rsidR="00955D71" w:rsidRPr="00805DCD" w:rsidRDefault="00955D71" w:rsidP="00955D71">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1530" w:type="dxa"/>
            <w:shd w:val="clear" w:color="auto" w:fill="FBE5FF"/>
          </w:tcPr>
          <w:p w14:paraId="4A55793A" w14:textId="67C72B0A" w:rsidR="00955D71" w:rsidRPr="00805DCD" w:rsidRDefault="00955D71" w:rsidP="00955D71">
            <w:pPr>
              <w:pStyle w:val="TableText"/>
            </w:pPr>
            <w:r>
              <w:t>Date of Birth</w:t>
            </w:r>
          </w:p>
        </w:tc>
        <w:tc>
          <w:tcPr>
            <w:tcW w:w="2520" w:type="dxa"/>
            <w:tcBorders>
              <w:right w:val="single" w:sz="24" w:space="0" w:color="FFFFFF" w:themeColor="background1"/>
            </w:tcBorders>
            <w:shd w:val="clear" w:color="auto" w:fill="F2F2F2" w:themeFill="background1" w:themeFillShade="F2"/>
          </w:tcPr>
          <w:p w14:paraId="4C1891E4" w14:textId="6BABC366" w:rsidR="00955D71" w:rsidRPr="00805DCD" w:rsidRDefault="00955D71" w:rsidP="00955D71">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955D71" w:rsidRPr="00805DCD" w14:paraId="05A5FB13" w14:textId="77777777" w:rsidTr="00BF0293">
        <w:tc>
          <w:tcPr>
            <w:tcW w:w="1620" w:type="dxa"/>
            <w:shd w:val="clear" w:color="auto" w:fill="FBE5FF"/>
          </w:tcPr>
          <w:p w14:paraId="095A4594" w14:textId="33640EA1" w:rsidR="00955D71" w:rsidRPr="00805DCD" w:rsidRDefault="00955D71" w:rsidP="00955D71">
            <w:pPr>
              <w:pStyle w:val="TableText"/>
            </w:pPr>
            <w:r>
              <w:t>MA ID# (10 Digits)</w:t>
            </w:r>
          </w:p>
        </w:tc>
        <w:tc>
          <w:tcPr>
            <w:tcW w:w="3690" w:type="dxa"/>
            <w:shd w:val="clear" w:color="auto" w:fill="F2F2F2" w:themeFill="background1" w:themeFillShade="F2"/>
          </w:tcPr>
          <w:p w14:paraId="672BF3D0" w14:textId="536AE073" w:rsidR="00955D71" w:rsidRPr="00805DCD" w:rsidRDefault="00955D71" w:rsidP="00955D71">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1530" w:type="dxa"/>
            <w:shd w:val="clear" w:color="auto" w:fill="FBE5FF"/>
          </w:tcPr>
          <w:p w14:paraId="1C35637B" w14:textId="7DE58580" w:rsidR="00955D71" w:rsidRPr="00805DCD" w:rsidRDefault="00955D71" w:rsidP="00955D71">
            <w:pPr>
              <w:pStyle w:val="TableText"/>
            </w:pPr>
            <w:r>
              <w:t>Written Order Date</w:t>
            </w:r>
          </w:p>
        </w:tc>
        <w:tc>
          <w:tcPr>
            <w:tcW w:w="2520" w:type="dxa"/>
            <w:tcBorders>
              <w:right w:val="single" w:sz="24" w:space="0" w:color="FFFFFF" w:themeColor="background1"/>
            </w:tcBorders>
            <w:shd w:val="clear" w:color="auto" w:fill="F2F2F2" w:themeFill="background1" w:themeFillShade="F2"/>
          </w:tcPr>
          <w:p w14:paraId="47363542" w14:textId="7D653161" w:rsidR="00955D71" w:rsidRPr="00805DCD" w:rsidRDefault="00955D71" w:rsidP="00955D71">
            <w:pPr>
              <w:pStyle w:val="TableText"/>
            </w:pPr>
            <w:r>
              <w:rPr>
                <w:rFonts w:asciiTheme="minorHAnsi" w:hAnsiTheme="minorHAnsi"/>
              </w:rPr>
              <w:fldChar w:fldCharType="begin">
                <w:ffData>
                  <w:name w:val="Text1"/>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bl>
    <w:p w14:paraId="1A198575" w14:textId="77777777" w:rsidR="008D59FC" w:rsidRPr="00BF0293" w:rsidRDefault="008D59FC" w:rsidP="00BF0293"/>
    <w:p w14:paraId="1680ADE2" w14:textId="6F4595D4" w:rsidR="007B710F" w:rsidRPr="007B710F" w:rsidRDefault="007B710F" w:rsidP="007B710F">
      <w:r w:rsidRPr="007B710F">
        <w:t xml:space="preserve">Following my recent face-to-face appointment and/or evaluation on </w:t>
      </w:r>
      <w:r w:rsidR="006E1F72" w:rsidRPr="00955D71">
        <w:rPr>
          <w:rFonts w:asciiTheme="minorHAnsi" w:hAnsiTheme="minorHAnsi"/>
          <w:sz w:val="18"/>
          <w:szCs w:val="18"/>
        </w:rPr>
        <w:fldChar w:fldCharType="begin">
          <w:ffData>
            <w:name w:val="Text33"/>
            <w:enabled/>
            <w:calcOnExit w:val="0"/>
            <w:textInput>
              <w:default w:val="[DATE, within last 365 days]"/>
            </w:textInput>
          </w:ffData>
        </w:fldChar>
      </w:r>
      <w:bookmarkStart w:id="2" w:name="Text33"/>
      <w:r w:rsidR="006E1F72" w:rsidRPr="00955D71">
        <w:rPr>
          <w:rFonts w:asciiTheme="minorHAnsi" w:hAnsiTheme="minorHAnsi"/>
          <w:sz w:val="18"/>
          <w:szCs w:val="18"/>
        </w:rPr>
        <w:instrText xml:space="preserve"> FORMTEXT </w:instrText>
      </w:r>
      <w:r w:rsidR="006E1F72" w:rsidRPr="00955D71">
        <w:rPr>
          <w:rFonts w:asciiTheme="minorHAnsi" w:hAnsiTheme="minorHAnsi"/>
          <w:sz w:val="18"/>
          <w:szCs w:val="18"/>
        </w:rPr>
      </w:r>
      <w:r w:rsidR="006E1F72" w:rsidRPr="00955D71">
        <w:rPr>
          <w:rFonts w:asciiTheme="minorHAnsi" w:hAnsiTheme="minorHAnsi"/>
          <w:sz w:val="18"/>
          <w:szCs w:val="18"/>
        </w:rPr>
        <w:fldChar w:fldCharType="separate"/>
      </w:r>
      <w:r w:rsidR="006E1F72" w:rsidRPr="00955D71">
        <w:rPr>
          <w:rFonts w:asciiTheme="minorHAnsi" w:hAnsiTheme="minorHAnsi"/>
          <w:noProof/>
          <w:sz w:val="18"/>
          <w:szCs w:val="18"/>
        </w:rPr>
        <w:t>[DATE, within last 365 days]</w:t>
      </w:r>
      <w:r w:rsidR="006E1F72" w:rsidRPr="00955D71">
        <w:rPr>
          <w:rFonts w:asciiTheme="minorHAnsi" w:hAnsiTheme="minorHAnsi"/>
          <w:sz w:val="18"/>
          <w:szCs w:val="18"/>
        </w:rPr>
        <w:fldChar w:fldCharType="end"/>
      </w:r>
      <w:bookmarkEnd w:id="2"/>
      <w:r w:rsidRPr="007B710F">
        <w:t xml:space="preserve"> with</w:t>
      </w:r>
      <w:r w:rsidR="00EC7FED">
        <w:br/>
      </w:r>
      <w:r w:rsidR="00955D71" w:rsidRPr="00955D71">
        <w:rPr>
          <w:rFonts w:asciiTheme="minorHAnsi" w:hAnsiTheme="minorHAnsi"/>
          <w:sz w:val="18"/>
          <w:szCs w:val="18"/>
        </w:rPr>
        <w:fldChar w:fldCharType="begin">
          <w:ffData>
            <w:name w:val="Text34"/>
            <w:enabled/>
            <w:calcOnExit w:val="0"/>
            <w:textInput>
              <w:default w:val="[CHILD’S NAME]"/>
            </w:textInput>
          </w:ffData>
        </w:fldChar>
      </w:r>
      <w:bookmarkStart w:id="3" w:name="Text34"/>
      <w:r w:rsidR="00955D71" w:rsidRPr="00955D71">
        <w:rPr>
          <w:rFonts w:asciiTheme="minorHAnsi" w:hAnsiTheme="minorHAnsi"/>
          <w:sz w:val="18"/>
          <w:szCs w:val="18"/>
        </w:rPr>
        <w:instrText xml:space="preserve"> FORMTEXT </w:instrText>
      </w:r>
      <w:r w:rsidR="00955D71" w:rsidRPr="00955D71">
        <w:rPr>
          <w:rFonts w:asciiTheme="minorHAnsi" w:hAnsiTheme="minorHAnsi"/>
          <w:sz w:val="18"/>
          <w:szCs w:val="18"/>
        </w:rPr>
      </w:r>
      <w:r w:rsidR="00955D71" w:rsidRPr="00955D71">
        <w:rPr>
          <w:rFonts w:asciiTheme="minorHAnsi" w:hAnsiTheme="minorHAnsi"/>
          <w:sz w:val="18"/>
          <w:szCs w:val="18"/>
        </w:rPr>
        <w:fldChar w:fldCharType="separate"/>
      </w:r>
      <w:r w:rsidR="00955D71" w:rsidRPr="00955D71">
        <w:rPr>
          <w:rFonts w:asciiTheme="minorHAnsi" w:hAnsiTheme="minorHAnsi"/>
          <w:noProof/>
          <w:sz w:val="18"/>
          <w:szCs w:val="18"/>
        </w:rPr>
        <w:t>[CHILD’S NAME]</w:t>
      </w:r>
      <w:r w:rsidR="00955D71" w:rsidRPr="00955D71">
        <w:rPr>
          <w:rFonts w:asciiTheme="minorHAnsi" w:hAnsiTheme="minorHAnsi"/>
          <w:sz w:val="18"/>
          <w:szCs w:val="18"/>
        </w:rPr>
        <w:fldChar w:fldCharType="end"/>
      </w:r>
      <w:bookmarkEnd w:id="3"/>
      <w:r w:rsidRPr="007B710F">
        <w:t>, and after considering less restrictive, less intrusive levels of care</w:t>
      </w:r>
      <w:r>
        <w:t xml:space="preserve"> (LOC)</w:t>
      </w:r>
      <w:r w:rsidRPr="007B710F">
        <w:t xml:space="preserve"> such as</w:t>
      </w:r>
      <w:r w:rsidR="00EC7FED">
        <w:br/>
      </w:r>
      <w:r w:rsidR="00DB5AC1" w:rsidRPr="00955D71">
        <w:rPr>
          <w:rFonts w:asciiTheme="minorHAnsi" w:hAnsiTheme="minorHAnsi"/>
          <w:sz w:val="18"/>
          <w:szCs w:val="18"/>
        </w:rPr>
        <w:fldChar w:fldCharType="begin">
          <w:ffData>
            <w:name w:val="Text35"/>
            <w:enabled/>
            <w:calcOnExit w:val="0"/>
            <w:textInput>
              <w:default w:val="[OTHER LOCs CONSIDERED]"/>
            </w:textInput>
          </w:ffData>
        </w:fldChar>
      </w:r>
      <w:bookmarkStart w:id="4" w:name="Text35"/>
      <w:r w:rsidR="00DB5AC1" w:rsidRPr="00955D71">
        <w:rPr>
          <w:rFonts w:asciiTheme="minorHAnsi" w:hAnsiTheme="minorHAnsi"/>
          <w:sz w:val="18"/>
          <w:szCs w:val="18"/>
        </w:rPr>
        <w:instrText xml:space="preserve"> FORMTEXT </w:instrText>
      </w:r>
      <w:r w:rsidR="00DB5AC1" w:rsidRPr="00955D71">
        <w:rPr>
          <w:rFonts w:asciiTheme="minorHAnsi" w:hAnsiTheme="minorHAnsi"/>
          <w:sz w:val="18"/>
          <w:szCs w:val="18"/>
        </w:rPr>
      </w:r>
      <w:r w:rsidR="00DB5AC1" w:rsidRPr="00955D71">
        <w:rPr>
          <w:rFonts w:asciiTheme="minorHAnsi" w:hAnsiTheme="minorHAnsi"/>
          <w:sz w:val="18"/>
          <w:szCs w:val="18"/>
        </w:rPr>
        <w:fldChar w:fldCharType="separate"/>
      </w:r>
      <w:r w:rsidR="00DB5AC1" w:rsidRPr="00955D71">
        <w:rPr>
          <w:rFonts w:asciiTheme="minorHAnsi" w:hAnsiTheme="minorHAnsi"/>
          <w:noProof/>
          <w:sz w:val="18"/>
          <w:szCs w:val="18"/>
        </w:rPr>
        <w:t>[OTHER LOCs CONSIDERED]</w:t>
      </w:r>
      <w:r w:rsidR="00DB5AC1" w:rsidRPr="00955D71">
        <w:rPr>
          <w:rFonts w:asciiTheme="minorHAnsi" w:hAnsiTheme="minorHAnsi"/>
          <w:sz w:val="18"/>
          <w:szCs w:val="18"/>
        </w:rPr>
        <w:fldChar w:fldCharType="end"/>
      </w:r>
      <w:bookmarkEnd w:id="4"/>
      <w:r w:rsidRPr="007B710F">
        <w:t>, I am making the following Written Order.</w:t>
      </w:r>
    </w:p>
    <w:p w14:paraId="619B6D6C" w14:textId="3552B305" w:rsidR="007B710F" w:rsidRPr="007B710F" w:rsidRDefault="007B710F" w:rsidP="007B710F">
      <w:r w:rsidRPr="007B710F">
        <w:t xml:space="preserve">It is medically necessary that </w:t>
      </w:r>
      <w:r w:rsidR="00DB5AC1" w:rsidRPr="00955D71">
        <w:rPr>
          <w:rFonts w:asciiTheme="minorHAnsi" w:hAnsiTheme="minorHAnsi"/>
          <w:sz w:val="18"/>
          <w:szCs w:val="18"/>
        </w:rPr>
        <w:fldChar w:fldCharType="begin">
          <w:ffData>
            <w:name w:val="Text34"/>
            <w:enabled/>
            <w:calcOnExit w:val="0"/>
            <w:textInput>
              <w:default w:val="[CHILD’S NAME]"/>
            </w:textInput>
          </w:ffData>
        </w:fldChar>
      </w:r>
      <w:r w:rsidR="00DB5AC1" w:rsidRPr="00955D71">
        <w:rPr>
          <w:rFonts w:asciiTheme="minorHAnsi" w:hAnsiTheme="minorHAnsi"/>
          <w:sz w:val="18"/>
          <w:szCs w:val="18"/>
        </w:rPr>
        <w:instrText xml:space="preserve"> FORMTEXT </w:instrText>
      </w:r>
      <w:r w:rsidR="00DB5AC1" w:rsidRPr="00955D71">
        <w:rPr>
          <w:rFonts w:asciiTheme="minorHAnsi" w:hAnsiTheme="minorHAnsi"/>
          <w:sz w:val="18"/>
          <w:szCs w:val="18"/>
        </w:rPr>
      </w:r>
      <w:r w:rsidR="00DB5AC1" w:rsidRPr="00955D71">
        <w:rPr>
          <w:rFonts w:asciiTheme="minorHAnsi" w:hAnsiTheme="minorHAnsi"/>
          <w:sz w:val="18"/>
          <w:szCs w:val="18"/>
        </w:rPr>
        <w:fldChar w:fldCharType="separate"/>
      </w:r>
      <w:r w:rsidR="00DB5AC1" w:rsidRPr="00955D71">
        <w:rPr>
          <w:rFonts w:asciiTheme="minorHAnsi" w:hAnsiTheme="minorHAnsi"/>
          <w:noProof/>
          <w:sz w:val="18"/>
          <w:szCs w:val="18"/>
        </w:rPr>
        <w:t>[CHILD’S NAME]</w:t>
      </w:r>
      <w:r w:rsidR="00DB5AC1" w:rsidRPr="00955D71">
        <w:rPr>
          <w:rFonts w:asciiTheme="minorHAnsi" w:hAnsiTheme="minorHAnsi"/>
          <w:sz w:val="18"/>
          <w:szCs w:val="18"/>
        </w:rPr>
        <w:fldChar w:fldCharType="end"/>
      </w:r>
      <w:r w:rsidRPr="007B710F">
        <w:t xml:space="preserve"> receive Intensive Behavioral Health Services (IBHS). This Written Order includes a current, primary behavioral health disorder diagnosis (listed in the most recent edition of the DSM or ICD) and measurable improvements in the identified therapeutic needs that indicate when IBHS may be reduced, changed, or terminated, as per regulations.</w:t>
      </w:r>
    </w:p>
    <w:p w14:paraId="22C1BC86" w14:textId="76EDE217" w:rsidR="007B710F" w:rsidRPr="007B710F" w:rsidRDefault="007B710F" w:rsidP="007B710F">
      <w:pPr>
        <w:rPr>
          <w:bCs/>
        </w:rPr>
      </w:pPr>
      <w:r w:rsidRPr="007B710F">
        <w:t>Additionally, a</w:t>
      </w:r>
      <w:r w:rsidRPr="007B710F">
        <w:rPr>
          <w:bCs/>
        </w:rPr>
        <w:t xml:space="preserve"> comprehensive, face-to-face assessment </w:t>
      </w:r>
      <w:r w:rsidRPr="007B710F">
        <w:rPr>
          <w:bCs/>
          <w:u w:val="single"/>
        </w:rPr>
        <w:t>must</w:t>
      </w:r>
      <w:r w:rsidRPr="007B710F">
        <w:rPr>
          <w:bCs/>
        </w:rPr>
        <w:t xml:space="preserve"> be completed by an IBHS clinician to further define how the recommendations in this order will be used to inform and complete an Individualized Treatment Plan (ITP). Limited treatment services by qualified staff may also be delivered during the initial assessment period, provided a treatment plan has been developed for the provision of these services.</w:t>
      </w:r>
    </w:p>
    <w:p w14:paraId="7D6A36EB" w14:textId="77777777" w:rsidR="007B710F" w:rsidRPr="007B710F" w:rsidRDefault="007B710F" w:rsidP="007B710F">
      <w:pPr>
        <w:pStyle w:val="Heading3"/>
        <w:numPr>
          <w:ilvl w:val="0"/>
          <w:numId w:val="0"/>
        </w:numPr>
      </w:pPr>
      <w:r w:rsidRPr="007B710F">
        <w:t>Current Behavioral Health Diagnosis:</w:t>
      </w:r>
    </w:p>
    <w:p w14:paraId="6EC9D831" w14:textId="77777777" w:rsidR="007B710F" w:rsidRPr="007B710F" w:rsidRDefault="007B710F" w:rsidP="007B710F">
      <w:pPr>
        <w:rPr>
          <w:iCs/>
        </w:rPr>
      </w:pPr>
      <w:r w:rsidRPr="007B710F">
        <w:rPr>
          <w:iCs/>
        </w:rPr>
        <w:t>A primary behavioral health diagnosis is necessary to initiate IBHS. In addition, please include other behavioral health and/or physical health diagnoses or issues of concern, as applicable:</w:t>
      </w:r>
    </w:p>
    <w:tbl>
      <w:tblPr>
        <w:tblStyle w:val="CBH2024Table"/>
        <w:tblW w:w="9360" w:type="dxa"/>
        <w:tblLook w:val="0480" w:firstRow="0" w:lastRow="0" w:firstColumn="1" w:lastColumn="0" w:noHBand="0" w:noVBand="1"/>
      </w:tblPr>
      <w:tblGrid>
        <w:gridCol w:w="2430"/>
        <w:gridCol w:w="6930"/>
      </w:tblGrid>
      <w:tr w:rsidR="00955D71" w:rsidRPr="00805DCD" w14:paraId="5C3F20D7" w14:textId="77777777" w:rsidTr="001A7AE6">
        <w:trPr>
          <w:trHeight w:val="720"/>
        </w:trPr>
        <w:tc>
          <w:tcPr>
            <w:tcW w:w="2430" w:type="dxa"/>
            <w:shd w:val="clear" w:color="auto" w:fill="FBE5FF"/>
          </w:tcPr>
          <w:p w14:paraId="1E5CD97D" w14:textId="6186B813" w:rsidR="00955D71" w:rsidRPr="00805DCD" w:rsidRDefault="00955D71" w:rsidP="00955D71">
            <w:pPr>
              <w:pStyle w:val="TableText"/>
            </w:pPr>
            <w:r w:rsidRPr="00FD6FDF">
              <w:t xml:space="preserve">Primary Behavioral Health Diagnosis </w:t>
            </w:r>
            <w:r w:rsidRPr="00DF34AE">
              <w:rPr>
                <w:i/>
                <w:iCs/>
                <w:highlight w:val="yellow"/>
              </w:rPr>
              <w:t>(ICD-9/10 or DSM-5 code and full name with severity specifiers as required)</w:t>
            </w:r>
            <w:r w:rsidRPr="00FD6FDF">
              <w:t>:</w:t>
            </w:r>
          </w:p>
        </w:tc>
        <w:tc>
          <w:tcPr>
            <w:tcW w:w="6930" w:type="dxa"/>
            <w:shd w:val="clear" w:color="auto" w:fill="F2F2F2" w:themeFill="background1" w:themeFillShade="F2"/>
          </w:tcPr>
          <w:p w14:paraId="6B10478E" w14:textId="0639D8F4" w:rsidR="00955D71" w:rsidRPr="00805DCD" w:rsidRDefault="00955D71" w:rsidP="00955D71">
            <w:pPr>
              <w:pStyle w:val="TableText"/>
            </w:pPr>
            <w:r>
              <w:rPr>
                <w:rFonts w:asciiTheme="minorHAnsi" w:hAnsiTheme="minorHAnsi"/>
              </w:rPr>
              <w:fldChar w:fldCharType="begin">
                <w:ffData>
                  <w:name w:val=""/>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955D71" w:rsidRPr="00805DCD" w14:paraId="3854BA6F" w14:textId="77777777" w:rsidTr="001A7AE6">
        <w:trPr>
          <w:trHeight w:val="720"/>
        </w:trPr>
        <w:tc>
          <w:tcPr>
            <w:tcW w:w="2430" w:type="dxa"/>
            <w:shd w:val="clear" w:color="auto" w:fill="FBE5FF"/>
          </w:tcPr>
          <w:p w14:paraId="7CDBB2FD" w14:textId="16B637E0" w:rsidR="00955D71" w:rsidRPr="00805DCD" w:rsidRDefault="00955D71" w:rsidP="00955D71">
            <w:pPr>
              <w:pStyle w:val="TableText"/>
            </w:pPr>
            <w:r w:rsidRPr="00FD6FDF">
              <w:t xml:space="preserve">Additional Behavioral Health Diagnoses: </w:t>
            </w:r>
          </w:p>
        </w:tc>
        <w:tc>
          <w:tcPr>
            <w:tcW w:w="6930" w:type="dxa"/>
            <w:shd w:val="clear" w:color="auto" w:fill="F2F2F2" w:themeFill="background1" w:themeFillShade="F2"/>
          </w:tcPr>
          <w:p w14:paraId="136EA0C7" w14:textId="0B78E201" w:rsidR="00955D71" w:rsidRPr="00805DCD" w:rsidRDefault="00955D71" w:rsidP="00955D71">
            <w:pPr>
              <w:pStyle w:val="TableText"/>
            </w:pPr>
            <w:r>
              <w:rPr>
                <w:rFonts w:asciiTheme="minorHAnsi" w:hAnsiTheme="minorHAnsi"/>
              </w:rPr>
              <w:fldChar w:fldCharType="begin">
                <w:ffData>
                  <w:name w:val=""/>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955D71" w:rsidRPr="00805DCD" w14:paraId="09F71680" w14:textId="77777777" w:rsidTr="001A7AE6">
        <w:trPr>
          <w:trHeight w:val="720"/>
        </w:trPr>
        <w:tc>
          <w:tcPr>
            <w:tcW w:w="2430" w:type="dxa"/>
            <w:shd w:val="clear" w:color="auto" w:fill="FBE5FF"/>
          </w:tcPr>
          <w:p w14:paraId="258112BC" w14:textId="41BCD1F5" w:rsidR="00955D71" w:rsidRPr="00805DCD" w:rsidRDefault="00955D71" w:rsidP="00955D71">
            <w:pPr>
              <w:pStyle w:val="TableText"/>
            </w:pPr>
            <w:r w:rsidRPr="00FD6FDF">
              <w:t>Medical Conditions/Physical Health Diagnoses:</w:t>
            </w:r>
          </w:p>
        </w:tc>
        <w:tc>
          <w:tcPr>
            <w:tcW w:w="6930" w:type="dxa"/>
            <w:shd w:val="clear" w:color="auto" w:fill="F2F2F2" w:themeFill="background1" w:themeFillShade="F2"/>
          </w:tcPr>
          <w:p w14:paraId="63B88B0A" w14:textId="38B12FAC" w:rsidR="00955D71" w:rsidRPr="00805DCD" w:rsidRDefault="00955D71" w:rsidP="00955D71">
            <w:pPr>
              <w:pStyle w:val="TableText"/>
            </w:pPr>
            <w:r>
              <w:rPr>
                <w:rFonts w:asciiTheme="minorHAnsi" w:hAnsiTheme="minorHAnsi"/>
              </w:rPr>
              <w:fldChar w:fldCharType="begin">
                <w:ffData>
                  <w:name w:val=""/>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bl>
    <w:p w14:paraId="6508B9CE" w14:textId="77777777" w:rsidR="00F773CE" w:rsidRDefault="00F773CE" w:rsidP="00085E09">
      <w:pPr>
        <w:spacing w:after="0"/>
      </w:pPr>
    </w:p>
    <w:p w14:paraId="1708B1FB" w14:textId="1044DAAA" w:rsidR="00085E09" w:rsidRDefault="00085E09" w:rsidP="00085E09">
      <w:pPr>
        <w:pStyle w:val="Heading3"/>
        <w:numPr>
          <w:ilvl w:val="0"/>
          <w:numId w:val="0"/>
        </w:numPr>
        <w:spacing w:after="0"/>
      </w:pPr>
      <w:r w:rsidRPr="00085E09">
        <w:t xml:space="preserve">Measurable </w:t>
      </w:r>
      <w:r>
        <w:t>G</w:t>
      </w:r>
      <w:r w:rsidRPr="00085E09">
        <w:t xml:space="preserve">oals and </w:t>
      </w:r>
      <w:r>
        <w:t>O</w:t>
      </w:r>
      <w:r w:rsidRPr="00085E09">
        <w:t xml:space="preserve">bjectives to be </w:t>
      </w:r>
      <w:r>
        <w:t>M</w:t>
      </w:r>
      <w:r w:rsidRPr="00085E09">
        <w:t xml:space="preserve">et </w:t>
      </w:r>
      <w:r>
        <w:t>W</w:t>
      </w:r>
      <w:r w:rsidRPr="00085E09">
        <w:t>ith IBHS</w:t>
      </w:r>
    </w:p>
    <w:p w14:paraId="14683AEA" w14:textId="3C6558B3" w:rsidR="00085E09" w:rsidRDefault="00085E09" w:rsidP="00085E09">
      <w:pPr>
        <w:pStyle w:val="Note"/>
      </w:pPr>
      <w:r w:rsidRPr="00085E09">
        <w:t>and which justify the medical necessity of the types and amounts of services prescribed in this Written Order:</w:t>
      </w:r>
    </w:p>
    <w:tbl>
      <w:tblPr>
        <w:tblStyle w:val="CBH2024Table"/>
        <w:tblW w:w="9360" w:type="dxa"/>
        <w:tblLook w:val="0480" w:firstRow="0" w:lastRow="0" w:firstColumn="1" w:lastColumn="0" w:noHBand="0" w:noVBand="1"/>
      </w:tblPr>
      <w:tblGrid>
        <w:gridCol w:w="9360"/>
      </w:tblGrid>
      <w:tr w:rsidR="00955D71" w:rsidRPr="00805DCD" w14:paraId="0525CE30" w14:textId="77777777" w:rsidTr="00C20FDA">
        <w:trPr>
          <w:trHeight w:val="2067"/>
        </w:trPr>
        <w:tc>
          <w:tcPr>
            <w:tcW w:w="9360" w:type="dxa"/>
            <w:tcBorders>
              <w:right w:val="single" w:sz="24" w:space="0" w:color="FFFFFF" w:themeColor="background1"/>
            </w:tcBorders>
            <w:shd w:val="clear" w:color="auto" w:fill="F2F2F2" w:themeFill="background1" w:themeFillShade="F2"/>
          </w:tcPr>
          <w:p w14:paraId="51820C7C" w14:textId="127740D0" w:rsidR="00955D71" w:rsidRPr="002B5100" w:rsidRDefault="00955D71" w:rsidP="00955D71">
            <w:pPr>
              <w:pStyle w:val="TableText"/>
            </w:pPr>
            <w:r>
              <w:rPr>
                <w:rFonts w:asciiTheme="minorHAnsi" w:hAnsiTheme="minorHAnsi"/>
              </w:rPr>
              <w:fldChar w:fldCharType="begin">
                <w:ffData>
                  <w:name w:val=""/>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bl>
    <w:p w14:paraId="50F7E7BD" w14:textId="77777777" w:rsidR="002B5100" w:rsidRDefault="002B5100" w:rsidP="002B5100"/>
    <w:p w14:paraId="7E449503" w14:textId="5171A80A" w:rsidR="002B5100" w:rsidRPr="00DF34AE" w:rsidRDefault="004B4D31" w:rsidP="002B5100">
      <w:pPr>
        <w:rPr>
          <w:bCs/>
          <w:sz w:val="18"/>
          <w:szCs w:val="18"/>
        </w:rPr>
      </w:pPr>
      <w:r w:rsidRPr="00DF34AE">
        <w:rPr>
          <w:bCs/>
          <w:sz w:val="18"/>
          <w:szCs w:val="18"/>
        </w:rPr>
        <w:lastRenderedPageBreak/>
        <w:t xml:space="preserve">Please select the services that you are recommending, based on the symptoms/behaviors of concern and the setting(s) in which services may occur. You must complete all sections in 1 or 2 rows for a service to be appropriately authorized. </w:t>
      </w:r>
      <w:r w:rsidRPr="00DF34AE">
        <w:rPr>
          <w:bCs/>
          <w:sz w:val="18"/>
          <w:szCs w:val="18"/>
          <w:highlight w:val="yellow"/>
        </w:rPr>
        <w:t>All treatment authorizations will align with the proposed Individualized Treatment Plan (ITP) and be for 6 months maximum, unless shorter duration is requested or indicated by program service description (e.g., CTSS is 90 days). Start date will be date reviewed, unless specified.</w:t>
      </w:r>
    </w:p>
    <w:tbl>
      <w:tblPr>
        <w:tblStyle w:val="CBH2024Table"/>
        <w:tblW w:w="0" w:type="auto"/>
        <w:tblLook w:val="04A0" w:firstRow="1" w:lastRow="0" w:firstColumn="1" w:lastColumn="0" w:noHBand="0" w:noVBand="1"/>
      </w:tblPr>
      <w:tblGrid>
        <w:gridCol w:w="2337"/>
        <w:gridCol w:w="2337"/>
        <w:gridCol w:w="2338"/>
        <w:gridCol w:w="2338"/>
      </w:tblGrid>
      <w:tr w:rsidR="00A5047A" w14:paraId="300DC1F6" w14:textId="77777777" w:rsidTr="00A5047A">
        <w:trPr>
          <w:cnfStyle w:val="100000000000" w:firstRow="1" w:lastRow="0" w:firstColumn="0" w:lastColumn="0" w:oddVBand="0" w:evenVBand="0" w:oddHBand="0" w:evenHBand="0" w:firstRowFirstColumn="0" w:firstRowLastColumn="0" w:lastRowFirstColumn="0" w:lastRowLastColumn="0"/>
          <w:tblHeader/>
        </w:trPr>
        <w:tc>
          <w:tcPr>
            <w:tcW w:w="2337" w:type="dxa"/>
            <w:shd w:val="clear" w:color="auto" w:fill="6B0C7E"/>
          </w:tcPr>
          <w:p w14:paraId="7A4E665E" w14:textId="2FA9063E" w:rsidR="00A5047A" w:rsidRPr="00A5047A" w:rsidRDefault="00A5047A" w:rsidP="00A5047A">
            <w:pPr>
              <w:pStyle w:val="TableHeading"/>
              <w:rPr>
                <w:color w:val="FBE5FF"/>
              </w:rPr>
            </w:pPr>
            <w:r w:rsidRPr="00A5047A">
              <w:rPr>
                <w:color w:val="FBE5FF"/>
              </w:rPr>
              <w:t>Service Type</w:t>
            </w:r>
          </w:p>
        </w:tc>
        <w:tc>
          <w:tcPr>
            <w:tcW w:w="2337" w:type="dxa"/>
            <w:shd w:val="clear" w:color="auto" w:fill="6B0C7E"/>
          </w:tcPr>
          <w:p w14:paraId="2CBA2CBF" w14:textId="02615810" w:rsidR="00A5047A" w:rsidRPr="00A5047A" w:rsidRDefault="00A5047A" w:rsidP="00A5047A">
            <w:pPr>
              <w:pStyle w:val="TableHeading"/>
              <w:rPr>
                <w:color w:val="FBE5FF"/>
              </w:rPr>
            </w:pPr>
            <w:r w:rsidRPr="00A5047A">
              <w:rPr>
                <w:color w:val="FBE5FF"/>
              </w:rPr>
              <w:t>Assessment/Clinician Type</w:t>
            </w:r>
          </w:p>
        </w:tc>
        <w:tc>
          <w:tcPr>
            <w:tcW w:w="2338" w:type="dxa"/>
            <w:shd w:val="clear" w:color="auto" w:fill="6B0C7E"/>
          </w:tcPr>
          <w:p w14:paraId="38D6CA64" w14:textId="665E8784" w:rsidR="00A5047A" w:rsidRDefault="00A5047A" w:rsidP="00A5047A">
            <w:pPr>
              <w:pStyle w:val="TableHeading"/>
              <w:spacing w:after="60"/>
              <w:rPr>
                <w:color w:val="FBE5FF"/>
              </w:rPr>
            </w:pPr>
            <w:r w:rsidRPr="00A5047A">
              <w:rPr>
                <w:color w:val="FBE5FF"/>
              </w:rPr>
              <w:t>Maximum # of Hours</w:t>
            </w:r>
            <w:r>
              <w:rPr>
                <w:color w:val="FBE5FF"/>
              </w:rPr>
              <w:br/>
            </w:r>
            <w:r w:rsidRPr="00A5047A">
              <w:rPr>
                <w:color w:val="FBE5FF"/>
              </w:rPr>
              <w:t>Per Month (HPM)</w:t>
            </w:r>
          </w:p>
          <w:p w14:paraId="7D5353F4" w14:textId="29C2FFA9" w:rsidR="00A5047A" w:rsidRPr="00A5047A" w:rsidRDefault="00A5047A" w:rsidP="00A5047A">
            <w:pPr>
              <w:pStyle w:val="Note"/>
              <w:spacing w:after="0"/>
              <w:rPr>
                <w:sz w:val="15"/>
                <w:szCs w:val="15"/>
              </w:rPr>
            </w:pPr>
            <w:r w:rsidRPr="00A5047A">
              <w:rPr>
                <w:color w:val="FBE5FF"/>
                <w:sz w:val="15"/>
                <w:szCs w:val="15"/>
              </w:rPr>
              <w:t>NOTE: IBHS agency may provide less, as clinically indicated</w:t>
            </w:r>
          </w:p>
        </w:tc>
        <w:tc>
          <w:tcPr>
            <w:tcW w:w="2338" w:type="dxa"/>
            <w:shd w:val="clear" w:color="auto" w:fill="6B0C7E"/>
          </w:tcPr>
          <w:p w14:paraId="00C8BD2B" w14:textId="34998B16" w:rsidR="00A5047A" w:rsidRPr="00A5047A" w:rsidRDefault="00A5047A" w:rsidP="00A5047A">
            <w:pPr>
              <w:pStyle w:val="TableHeading"/>
              <w:rPr>
                <w:color w:val="FBE5FF"/>
              </w:rPr>
            </w:pPr>
            <w:r w:rsidRPr="00A5047A">
              <w:rPr>
                <w:color w:val="FBE5FF"/>
              </w:rPr>
              <w:t xml:space="preserve">Settings in </w:t>
            </w:r>
            <w:r>
              <w:rPr>
                <w:color w:val="FBE5FF"/>
              </w:rPr>
              <w:t>W</w:t>
            </w:r>
            <w:r w:rsidRPr="00A5047A">
              <w:rPr>
                <w:color w:val="FBE5FF"/>
              </w:rPr>
              <w:t>hich Service is Prescribed</w:t>
            </w:r>
          </w:p>
        </w:tc>
      </w:tr>
      <w:tr w:rsidR="00A5047A" w14:paraId="55094E5D" w14:textId="77777777" w:rsidTr="00A5047A">
        <w:tc>
          <w:tcPr>
            <w:tcW w:w="9350" w:type="dxa"/>
            <w:gridSpan w:val="4"/>
            <w:shd w:val="clear" w:color="auto" w:fill="FBE5FF"/>
          </w:tcPr>
          <w:p w14:paraId="7E95D495" w14:textId="5A59F836" w:rsidR="00A5047A" w:rsidRDefault="007B020A" w:rsidP="00A5047A">
            <w:pPr>
              <w:pStyle w:val="TableHeading"/>
            </w:pPr>
            <w:r w:rsidRPr="007B020A">
              <w:t>IBHS Initial Assessment and Treatment Services – Requires WO Only</w:t>
            </w:r>
          </w:p>
        </w:tc>
      </w:tr>
      <w:tr w:rsidR="007B020A" w14:paraId="75866523" w14:textId="77777777" w:rsidTr="00431A0A">
        <w:tc>
          <w:tcPr>
            <w:tcW w:w="2337" w:type="dxa"/>
            <w:shd w:val="clear" w:color="auto" w:fill="F2F2F2" w:themeFill="background1" w:themeFillShade="F2"/>
            <w:vAlign w:val="top"/>
          </w:tcPr>
          <w:p w14:paraId="611037C0" w14:textId="46CEF9CB" w:rsidR="007B020A" w:rsidRDefault="006408C5" w:rsidP="00A54CC5">
            <w:pPr>
              <w:pStyle w:val="TableCheckBox"/>
              <w:numPr>
                <w:ilvl w:val="0"/>
                <w:numId w:val="0"/>
              </w:numPr>
              <w:spacing w:after="120"/>
            </w:pPr>
            <w:r>
              <w:fldChar w:fldCharType="begin">
                <w:ffData>
                  <w:name w:val="Check6"/>
                  <w:enabled/>
                  <w:calcOnExit w:val="0"/>
                  <w:checkBox>
                    <w:size w:val="16"/>
                    <w:default w:val="0"/>
                  </w:checkBox>
                </w:ffData>
              </w:fldChar>
            </w:r>
            <w:bookmarkStart w:id="5" w:name="Check6"/>
            <w:r>
              <w:instrText xml:space="preserve"> FORMCHECKBOX </w:instrText>
            </w:r>
            <w:r>
              <w:fldChar w:fldCharType="separate"/>
            </w:r>
            <w:r>
              <w:fldChar w:fldCharType="end"/>
            </w:r>
            <w:bookmarkEnd w:id="5"/>
            <w:r w:rsidR="00B663B9">
              <w:tab/>
            </w:r>
            <w:r w:rsidR="007B020A" w:rsidRPr="00676214">
              <w:t>IBHS Initial Assessment</w:t>
            </w:r>
            <w:r w:rsidR="00A54CC5">
              <w:t xml:space="preserve"> </w:t>
            </w:r>
            <w:r w:rsidR="00B663B9">
              <w:tab/>
            </w:r>
            <w:r w:rsidR="007B020A" w:rsidRPr="00676214">
              <w:t xml:space="preserve">and Treatment for </w:t>
            </w:r>
            <w:r w:rsidR="00B663B9">
              <w:tab/>
            </w:r>
            <w:r w:rsidR="007B020A" w:rsidRPr="00676214">
              <w:t xml:space="preserve">Individual or Group </w:t>
            </w:r>
            <w:r w:rsidR="00B663B9">
              <w:tab/>
            </w:r>
            <w:r w:rsidR="007B020A" w:rsidRPr="00676214">
              <w:t>Services</w:t>
            </w:r>
          </w:p>
        </w:tc>
        <w:tc>
          <w:tcPr>
            <w:tcW w:w="2337" w:type="dxa"/>
            <w:shd w:val="clear" w:color="auto" w:fill="F2F2F2" w:themeFill="background1" w:themeFillShade="F2"/>
            <w:vAlign w:val="top"/>
          </w:tcPr>
          <w:p w14:paraId="7E321326" w14:textId="723AA7AE" w:rsidR="007B020A" w:rsidRPr="00F919B3" w:rsidRDefault="006408C5" w:rsidP="00A54CC5">
            <w:pPr>
              <w:pStyle w:val="TableCheckBox"/>
              <w:numPr>
                <w:ilvl w:val="0"/>
                <w:numId w:val="0"/>
              </w:numPr>
              <w:spacing w:after="120"/>
            </w:pPr>
            <w:r>
              <w:fldChar w:fldCharType="begin">
                <w:ffData>
                  <w:name w:val="Check11"/>
                  <w:enabled/>
                  <w:calcOnExit w:val="0"/>
                  <w:checkBox>
                    <w:size w:val="16"/>
                    <w:default w:val="0"/>
                  </w:checkBox>
                </w:ffData>
              </w:fldChar>
            </w:r>
            <w:bookmarkStart w:id="6" w:name="Check11"/>
            <w:r>
              <w:instrText xml:space="preserve"> FORMCHECKBOX </w:instrText>
            </w:r>
            <w:r>
              <w:fldChar w:fldCharType="separate"/>
            </w:r>
            <w:r>
              <w:fldChar w:fldCharType="end"/>
            </w:r>
            <w:bookmarkEnd w:id="6"/>
            <w:r>
              <w:tab/>
            </w:r>
            <w:r w:rsidR="007B020A" w:rsidRPr="00F919B3">
              <w:t>425-4 (Assessment)</w:t>
            </w:r>
            <w:r w:rsidR="00A54CC5">
              <w:t xml:space="preserve"> </w:t>
            </w:r>
            <w:r w:rsidR="007B020A" w:rsidRPr="00F919B3">
              <w:t xml:space="preserve">and </w:t>
            </w:r>
            <w:r>
              <w:tab/>
            </w:r>
            <w:r w:rsidR="007B020A" w:rsidRPr="00F919B3">
              <w:t>425-5 (Initial Treatment)</w:t>
            </w:r>
          </w:p>
          <w:p w14:paraId="5DB7E275" w14:textId="21CB645F" w:rsidR="007B020A" w:rsidRPr="00F919B3" w:rsidRDefault="006408C5" w:rsidP="00A54CC5">
            <w:pPr>
              <w:pStyle w:val="TableCheckBox"/>
              <w:numPr>
                <w:ilvl w:val="0"/>
                <w:numId w:val="0"/>
              </w:numPr>
              <w:spacing w:after="120"/>
            </w:pPr>
            <w:r>
              <w:fldChar w:fldCharType="begin">
                <w:ffData>
                  <w:name w:val="Check12"/>
                  <w:enabled/>
                  <w:calcOnExit w:val="0"/>
                  <w:checkBox>
                    <w:sizeAuto/>
                    <w:default w:val="0"/>
                  </w:checkBox>
                </w:ffData>
              </w:fldChar>
            </w:r>
            <w:bookmarkStart w:id="7" w:name="Check12"/>
            <w:r>
              <w:instrText xml:space="preserve"> FORMCHECKBOX </w:instrText>
            </w:r>
            <w:r>
              <w:fldChar w:fldCharType="separate"/>
            </w:r>
            <w:r>
              <w:fldChar w:fldCharType="end"/>
            </w:r>
            <w:bookmarkEnd w:id="7"/>
            <w:r>
              <w:tab/>
            </w:r>
            <w:r w:rsidR="007B020A" w:rsidRPr="00F919B3">
              <w:t>Family Peer Support</w:t>
            </w:r>
          </w:p>
          <w:p w14:paraId="4637A527" w14:textId="6079715E" w:rsidR="007B020A" w:rsidRDefault="006408C5" w:rsidP="00A54CC5">
            <w:pPr>
              <w:pStyle w:val="TableCheckBox"/>
              <w:numPr>
                <w:ilvl w:val="0"/>
                <w:numId w:val="0"/>
              </w:numPr>
              <w:spacing w:after="120"/>
            </w:pPr>
            <w:r>
              <w:fldChar w:fldCharType="begin">
                <w:ffData>
                  <w:name w:val="Check13"/>
                  <w:enabled/>
                  <w:calcOnExit w:val="0"/>
                  <w:checkBox>
                    <w:sizeAuto/>
                    <w:default w:val="0"/>
                  </w:checkBox>
                </w:ffData>
              </w:fldChar>
            </w:r>
            <w:bookmarkStart w:id="8" w:name="Check13"/>
            <w:r>
              <w:instrText xml:space="preserve"> FORMCHECKBOX </w:instrText>
            </w:r>
            <w:r>
              <w:fldChar w:fldCharType="separate"/>
            </w:r>
            <w:r>
              <w:fldChar w:fldCharType="end"/>
            </w:r>
            <w:bookmarkEnd w:id="8"/>
            <w:r>
              <w:tab/>
            </w:r>
            <w:r w:rsidR="007B020A" w:rsidRPr="00F919B3">
              <w:t>Care Coordinator</w:t>
            </w:r>
          </w:p>
        </w:tc>
        <w:tc>
          <w:tcPr>
            <w:tcW w:w="2338" w:type="dxa"/>
            <w:shd w:val="clear" w:color="auto" w:fill="F2F2F2" w:themeFill="background1" w:themeFillShade="F2"/>
            <w:vAlign w:val="top"/>
          </w:tcPr>
          <w:p w14:paraId="14AC6E04" w14:textId="5DFA9281" w:rsidR="007B020A" w:rsidRDefault="00AC4028" w:rsidP="00AC4028">
            <w:pPr>
              <w:pStyle w:val="TableCheckBox"/>
              <w:numPr>
                <w:ilvl w:val="0"/>
                <w:numId w:val="0"/>
              </w:numPr>
              <w:spacing w:after="120"/>
            </w:pPr>
            <w:r>
              <w:fldChar w:fldCharType="begin">
                <w:ffData>
                  <w:name w:val="Check27"/>
                  <w:enabled/>
                  <w:calcOnExit w:val="0"/>
                  <w:checkBox>
                    <w:sizeAuto/>
                    <w:default w:val="0"/>
                  </w:checkBox>
                </w:ffData>
              </w:fldChar>
            </w:r>
            <w:bookmarkStart w:id="9" w:name="Check27"/>
            <w:r>
              <w:instrText xml:space="preserve"> FORMCHECKBOX </w:instrText>
            </w:r>
            <w:r>
              <w:fldChar w:fldCharType="separate"/>
            </w:r>
            <w:r>
              <w:fldChar w:fldCharType="end"/>
            </w:r>
            <w:bookmarkEnd w:id="9"/>
            <w:r>
              <w:tab/>
            </w:r>
            <w:r w:rsidR="007B020A" w:rsidRPr="00676214">
              <w:t xml:space="preserve">Episode – 15 days (up to </w:t>
            </w:r>
            <w:r>
              <w:tab/>
            </w:r>
            <w:r w:rsidR="007B020A" w:rsidRPr="00DF34AE">
              <w:rPr>
                <w:highlight w:val="yellow"/>
              </w:rPr>
              <w:t>60 units</w:t>
            </w:r>
            <w:r w:rsidR="007B020A" w:rsidRPr="00676214">
              <w:t xml:space="preserve">) assessment and </w:t>
            </w:r>
            <w:r>
              <w:tab/>
            </w:r>
            <w:r w:rsidR="007B020A" w:rsidRPr="00676214">
              <w:t xml:space="preserve">30 days (up to </w:t>
            </w:r>
            <w:r w:rsidR="007B020A" w:rsidRPr="00DF34AE">
              <w:rPr>
                <w:highlight w:val="yellow"/>
              </w:rPr>
              <w:t>100 units</w:t>
            </w:r>
            <w:r w:rsidR="007B020A" w:rsidRPr="00676214">
              <w:t xml:space="preserve">) </w:t>
            </w:r>
            <w:r>
              <w:tab/>
            </w:r>
            <w:r w:rsidR="007B020A" w:rsidRPr="00676214">
              <w:t>treatment</w:t>
            </w:r>
          </w:p>
          <w:p w14:paraId="134AABDA" w14:textId="77777777" w:rsidR="00F919B3" w:rsidRDefault="00F919B3" w:rsidP="00E41225">
            <w:pPr>
              <w:pStyle w:val="TableText"/>
              <w:spacing w:after="60"/>
            </w:pPr>
            <w:r>
              <w:t xml:space="preserve">Specify </w:t>
            </w:r>
            <w:r w:rsidRPr="00676214">
              <w:t xml:space="preserve">Start </w:t>
            </w:r>
            <w:r>
              <w:t>D</w:t>
            </w:r>
            <w:r w:rsidRPr="00676214">
              <w:t>ate:</w:t>
            </w:r>
          </w:p>
          <w:p w14:paraId="5FC7B24A" w14:textId="2A9503BD" w:rsidR="007B020A" w:rsidRPr="00955D71" w:rsidRDefault="00955D71" w:rsidP="005B5ED6">
            <w:pPr>
              <w:pStyle w:val="TableText"/>
              <w:rPr>
                <w:rFonts w:asciiTheme="minorHAnsi" w:hAnsiTheme="minorHAnsi"/>
              </w:rPr>
            </w:pPr>
            <w:r>
              <w:rPr>
                <w:rFonts w:asciiTheme="minorHAnsi" w:hAnsiTheme="minorHAnsi"/>
              </w:rPr>
              <w:fldChar w:fldCharType="begin">
                <w:ffData>
                  <w:name w:val="Text36"/>
                  <w:enabled/>
                  <w:calcOnExit w:val="0"/>
                  <w:textInput>
                    <w:default w:val="Please Complete"/>
                  </w:textInput>
                </w:ffData>
              </w:fldChar>
            </w:r>
            <w:bookmarkStart w:id="10" w:name="Text36"/>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bookmarkEnd w:id="10"/>
          </w:p>
        </w:tc>
        <w:tc>
          <w:tcPr>
            <w:tcW w:w="2338" w:type="dxa"/>
            <w:shd w:val="clear" w:color="auto" w:fill="F2F2F2" w:themeFill="background1" w:themeFillShade="F2"/>
            <w:vAlign w:val="top"/>
          </w:tcPr>
          <w:p w14:paraId="3310426D" w14:textId="2FD2C421" w:rsidR="007B020A" w:rsidRPr="00F919B3" w:rsidRDefault="005B5ED6" w:rsidP="004D3655">
            <w:pPr>
              <w:pStyle w:val="TableCheckBox"/>
              <w:numPr>
                <w:ilvl w:val="0"/>
                <w:numId w:val="0"/>
              </w:numPr>
              <w:spacing w:after="120"/>
            </w:pPr>
            <w:r>
              <w:fldChar w:fldCharType="begin">
                <w:ffData>
                  <w:name w:val="Check29"/>
                  <w:enabled/>
                  <w:calcOnExit w:val="0"/>
                  <w:checkBox>
                    <w:sizeAuto/>
                    <w:default w:val="0"/>
                  </w:checkBox>
                </w:ffData>
              </w:fldChar>
            </w:r>
            <w:bookmarkStart w:id="11" w:name="Check29"/>
            <w:r>
              <w:instrText xml:space="preserve"> FORMCHECKBOX </w:instrText>
            </w:r>
            <w:r>
              <w:fldChar w:fldCharType="separate"/>
            </w:r>
            <w:r>
              <w:fldChar w:fldCharType="end"/>
            </w:r>
            <w:bookmarkEnd w:id="11"/>
            <w:r>
              <w:tab/>
            </w:r>
            <w:r w:rsidR="007B020A" w:rsidRPr="00F919B3">
              <w:t>Home</w:t>
            </w:r>
          </w:p>
          <w:p w14:paraId="53FD8E0C" w14:textId="54F34F06" w:rsidR="007B020A" w:rsidRDefault="005B5ED6" w:rsidP="00E41225">
            <w:pPr>
              <w:pStyle w:val="TableCheckBox"/>
              <w:numPr>
                <w:ilvl w:val="0"/>
                <w:numId w:val="0"/>
              </w:numPr>
            </w:pPr>
            <w:r>
              <w:fldChar w:fldCharType="begin">
                <w:ffData>
                  <w:name w:val="Check30"/>
                  <w:enabled/>
                  <w:calcOnExit w:val="0"/>
                  <w:checkBox>
                    <w:sizeAuto/>
                    <w:default w:val="0"/>
                  </w:checkBox>
                </w:ffData>
              </w:fldChar>
            </w:r>
            <w:bookmarkStart w:id="12" w:name="Check30"/>
            <w:r>
              <w:instrText xml:space="preserve"> FORMCHECKBOX </w:instrText>
            </w:r>
            <w:r>
              <w:fldChar w:fldCharType="separate"/>
            </w:r>
            <w:r>
              <w:fldChar w:fldCharType="end"/>
            </w:r>
            <w:bookmarkEnd w:id="12"/>
            <w:r>
              <w:tab/>
            </w:r>
            <w:r w:rsidR="007B020A" w:rsidRPr="00F919B3">
              <w:t>School, specify:</w:t>
            </w:r>
          </w:p>
          <w:p w14:paraId="06BE354A" w14:textId="367CE81E" w:rsidR="005B5ED6" w:rsidRPr="005B5ED6" w:rsidRDefault="00955D71" w:rsidP="005B5ED6">
            <w:pPr>
              <w:pStyle w:val="TableCheckBox"/>
              <w:numPr>
                <w:ilvl w:val="0"/>
                <w:numId w:val="0"/>
              </w:numPr>
              <w:spacing w:after="120"/>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p w14:paraId="1A54B635" w14:textId="77777777" w:rsidR="00F919B3" w:rsidRDefault="005B5ED6" w:rsidP="00E41225">
            <w:pPr>
              <w:pStyle w:val="TableCheckBox"/>
              <w:numPr>
                <w:ilvl w:val="0"/>
                <w:numId w:val="0"/>
              </w:numPr>
            </w:pPr>
            <w:r>
              <w:fldChar w:fldCharType="begin">
                <w:ffData>
                  <w:name w:val="Check31"/>
                  <w:enabled/>
                  <w:calcOnExit w:val="0"/>
                  <w:checkBox>
                    <w:sizeAuto/>
                    <w:default w:val="0"/>
                  </w:checkBox>
                </w:ffData>
              </w:fldChar>
            </w:r>
            <w:bookmarkStart w:id="13" w:name="Check31"/>
            <w:r>
              <w:instrText xml:space="preserve"> FORMCHECKBOX </w:instrText>
            </w:r>
            <w:r>
              <w:fldChar w:fldCharType="separate"/>
            </w:r>
            <w:r>
              <w:fldChar w:fldCharType="end"/>
            </w:r>
            <w:bookmarkEnd w:id="13"/>
            <w:r>
              <w:tab/>
            </w:r>
            <w:r w:rsidR="007B020A" w:rsidRPr="00F919B3">
              <w:t>Community, specify</w:t>
            </w:r>
            <w:r w:rsidR="00F919B3">
              <w:t>:</w:t>
            </w:r>
          </w:p>
          <w:p w14:paraId="0B0FBB05" w14:textId="741C4179" w:rsidR="005B5ED6" w:rsidRPr="005B5ED6" w:rsidRDefault="00955D71" w:rsidP="005B5ED6">
            <w:pPr>
              <w:pStyle w:val="TableCheckBox"/>
              <w:numPr>
                <w:ilvl w:val="0"/>
                <w:numId w:val="0"/>
              </w:numPr>
              <w:spacing w:after="0"/>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5B5ED6" w14:paraId="741BF6E1" w14:textId="77777777" w:rsidTr="00431A0A">
        <w:tc>
          <w:tcPr>
            <w:tcW w:w="2337" w:type="dxa"/>
            <w:shd w:val="clear" w:color="auto" w:fill="F2F2F2" w:themeFill="background1" w:themeFillShade="F2"/>
            <w:vAlign w:val="top"/>
          </w:tcPr>
          <w:p w14:paraId="3FE2E401" w14:textId="644A347F" w:rsidR="005B5ED6" w:rsidRDefault="005B5ED6" w:rsidP="005B5ED6">
            <w:pPr>
              <w:pStyle w:val="TableCheckBox"/>
              <w:numPr>
                <w:ilvl w:val="0"/>
                <w:numId w:val="0"/>
              </w:numPr>
              <w:spacing w:after="120"/>
            </w:pPr>
            <w:r>
              <w:fldChar w:fldCharType="begin">
                <w:ffData>
                  <w:name w:val="Check7"/>
                  <w:enabled/>
                  <w:calcOnExit w:val="0"/>
                  <w:checkBox>
                    <w:size w:val="16"/>
                    <w:default w:val="0"/>
                  </w:checkBox>
                </w:ffData>
              </w:fldChar>
            </w:r>
            <w:bookmarkStart w:id="14" w:name="Check7"/>
            <w:r>
              <w:instrText xml:space="preserve"> FORMCHECKBOX </w:instrText>
            </w:r>
            <w:r>
              <w:fldChar w:fldCharType="separate"/>
            </w:r>
            <w:r>
              <w:fldChar w:fldCharType="end"/>
            </w:r>
            <w:bookmarkEnd w:id="14"/>
            <w:r>
              <w:tab/>
            </w:r>
            <w:r w:rsidRPr="00676214">
              <w:t xml:space="preserve">IBHS-ABA Initial </w:t>
            </w:r>
            <w:r>
              <w:tab/>
            </w:r>
            <w:r w:rsidRPr="00676214">
              <w:t xml:space="preserve">Assessment and </w:t>
            </w:r>
            <w:r>
              <w:tab/>
            </w:r>
            <w:r w:rsidRPr="00676214">
              <w:t xml:space="preserve">Treatment for ABA </w:t>
            </w:r>
            <w:r>
              <w:tab/>
            </w:r>
            <w:r w:rsidRPr="00676214">
              <w:t>Services</w:t>
            </w:r>
          </w:p>
        </w:tc>
        <w:tc>
          <w:tcPr>
            <w:tcW w:w="2337" w:type="dxa"/>
            <w:shd w:val="clear" w:color="auto" w:fill="F2F2F2" w:themeFill="background1" w:themeFillShade="F2"/>
            <w:vAlign w:val="top"/>
          </w:tcPr>
          <w:p w14:paraId="7E51D09A" w14:textId="79394751" w:rsidR="005B5ED6" w:rsidRPr="00F42FC4" w:rsidRDefault="005B5ED6" w:rsidP="005B5ED6">
            <w:pPr>
              <w:pStyle w:val="TableCheckBox"/>
              <w:numPr>
                <w:ilvl w:val="0"/>
                <w:numId w:val="0"/>
              </w:numPr>
              <w:spacing w:after="120"/>
            </w:pPr>
            <w:r>
              <w:fldChar w:fldCharType="begin">
                <w:ffData>
                  <w:name w:val="Check14"/>
                  <w:enabled/>
                  <w:calcOnExit w:val="0"/>
                  <w:checkBox>
                    <w:sizeAuto/>
                    <w:default w:val="0"/>
                  </w:checkBox>
                </w:ffData>
              </w:fldChar>
            </w:r>
            <w:bookmarkStart w:id="15" w:name="Check14"/>
            <w:r>
              <w:instrText xml:space="preserve"> FORMCHECKBOX </w:instrText>
            </w:r>
            <w:r>
              <w:fldChar w:fldCharType="separate"/>
            </w:r>
            <w:r>
              <w:fldChar w:fldCharType="end"/>
            </w:r>
            <w:bookmarkEnd w:id="15"/>
            <w:r>
              <w:tab/>
            </w:r>
            <w:r w:rsidRPr="00F42FC4">
              <w:t xml:space="preserve">425-6 (Assessment-ABA) </w:t>
            </w:r>
            <w:r>
              <w:tab/>
            </w:r>
            <w:r w:rsidRPr="00F42FC4">
              <w:t xml:space="preserve">and 425-7 (Initial </w:t>
            </w:r>
            <w:r>
              <w:tab/>
            </w:r>
            <w:r w:rsidRPr="00F42FC4">
              <w:t>Treatment-ABA)</w:t>
            </w:r>
          </w:p>
        </w:tc>
        <w:tc>
          <w:tcPr>
            <w:tcW w:w="2338" w:type="dxa"/>
            <w:shd w:val="clear" w:color="auto" w:fill="F2F2F2" w:themeFill="background1" w:themeFillShade="F2"/>
            <w:vAlign w:val="top"/>
          </w:tcPr>
          <w:p w14:paraId="33B94C6F" w14:textId="4CAEFBD3" w:rsidR="005B5ED6" w:rsidRPr="00F42FC4" w:rsidRDefault="005B5ED6" w:rsidP="005B5ED6">
            <w:pPr>
              <w:pStyle w:val="TableCheckBox"/>
              <w:numPr>
                <w:ilvl w:val="0"/>
                <w:numId w:val="0"/>
              </w:numPr>
              <w:spacing w:after="120"/>
            </w:pPr>
            <w:r>
              <w:fldChar w:fldCharType="begin">
                <w:ffData>
                  <w:name w:val="Check28"/>
                  <w:enabled/>
                  <w:calcOnExit w:val="0"/>
                  <w:checkBox>
                    <w:sizeAuto/>
                    <w:default w:val="0"/>
                  </w:checkBox>
                </w:ffData>
              </w:fldChar>
            </w:r>
            <w:bookmarkStart w:id="16" w:name="Check28"/>
            <w:r>
              <w:instrText xml:space="preserve"> FORMCHECKBOX </w:instrText>
            </w:r>
            <w:r>
              <w:fldChar w:fldCharType="separate"/>
            </w:r>
            <w:r>
              <w:fldChar w:fldCharType="end"/>
            </w:r>
            <w:bookmarkEnd w:id="16"/>
            <w:r>
              <w:tab/>
            </w:r>
            <w:r w:rsidRPr="00F42FC4">
              <w:t xml:space="preserve">Episode – 30 days (up to </w:t>
            </w:r>
            <w:r>
              <w:tab/>
            </w:r>
            <w:r w:rsidRPr="00DF34AE">
              <w:rPr>
                <w:highlight w:val="yellow"/>
              </w:rPr>
              <w:t>100 units</w:t>
            </w:r>
            <w:r w:rsidRPr="00F42FC4">
              <w:t xml:space="preserve">) assessment </w:t>
            </w:r>
            <w:r>
              <w:tab/>
            </w:r>
            <w:r w:rsidRPr="00F42FC4">
              <w:t xml:space="preserve">and 45 days (up to </w:t>
            </w:r>
            <w:r w:rsidRPr="00DF34AE">
              <w:rPr>
                <w:highlight w:val="yellow"/>
              </w:rPr>
              <w:t xml:space="preserve">200 </w:t>
            </w:r>
            <w:r w:rsidRPr="00DF34AE">
              <w:rPr>
                <w:highlight w:val="yellow"/>
              </w:rPr>
              <w:tab/>
              <w:t>units</w:t>
            </w:r>
            <w:r w:rsidRPr="00F42FC4">
              <w:t>) treatment</w:t>
            </w:r>
          </w:p>
          <w:p w14:paraId="69F8F929" w14:textId="77777777" w:rsidR="005B5ED6" w:rsidRDefault="005B5ED6" w:rsidP="00E41225">
            <w:pPr>
              <w:pStyle w:val="TableText"/>
              <w:spacing w:after="60"/>
            </w:pPr>
            <w:r>
              <w:t xml:space="preserve">Specify </w:t>
            </w:r>
            <w:r w:rsidRPr="00676214">
              <w:t xml:space="preserve">Start </w:t>
            </w:r>
            <w:r>
              <w:t>D</w:t>
            </w:r>
            <w:r w:rsidRPr="00676214">
              <w:t>ate:</w:t>
            </w:r>
          </w:p>
          <w:p w14:paraId="23BCA6C6" w14:textId="61858176" w:rsidR="00955D71" w:rsidRDefault="00955D71" w:rsidP="005B5ED6">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2338" w:type="dxa"/>
            <w:shd w:val="clear" w:color="auto" w:fill="F2F2F2" w:themeFill="background1" w:themeFillShade="F2"/>
            <w:vAlign w:val="top"/>
          </w:tcPr>
          <w:p w14:paraId="4E6AFF3A" w14:textId="77777777" w:rsidR="005B5ED6" w:rsidRPr="00F919B3" w:rsidRDefault="005B5ED6" w:rsidP="005B5ED6">
            <w:pPr>
              <w:pStyle w:val="TableCheckBox"/>
              <w:numPr>
                <w:ilvl w:val="0"/>
                <w:numId w:val="0"/>
              </w:numPr>
              <w:spacing w:after="120"/>
            </w:pPr>
            <w:r>
              <w:fldChar w:fldCharType="begin">
                <w:ffData>
                  <w:name w:val="Check29"/>
                  <w:enabled/>
                  <w:calcOnExit w:val="0"/>
                  <w:checkBox>
                    <w:sizeAuto/>
                    <w:default w:val="0"/>
                  </w:checkBox>
                </w:ffData>
              </w:fldChar>
            </w:r>
            <w:r>
              <w:instrText xml:space="preserve"> FORMCHECKBOX </w:instrText>
            </w:r>
            <w:r>
              <w:fldChar w:fldCharType="separate"/>
            </w:r>
            <w:r>
              <w:fldChar w:fldCharType="end"/>
            </w:r>
            <w:r>
              <w:tab/>
            </w:r>
            <w:r w:rsidRPr="00F919B3">
              <w:t>Home</w:t>
            </w:r>
          </w:p>
          <w:p w14:paraId="79CE304E" w14:textId="77777777" w:rsidR="005B5ED6" w:rsidRDefault="005B5ED6" w:rsidP="00E41225">
            <w:pPr>
              <w:pStyle w:val="TableCheckBox"/>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tab/>
            </w:r>
            <w:r w:rsidRPr="00F919B3">
              <w:t>School, specify:</w:t>
            </w:r>
          </w:p>
          <w:p w14:paraId="7620112D" w14:textId="1AB6ECC4" w:rsidR="005B5ED6" w:rsidRPr="005B5ED6" w:rsidRDefault="00955D71" w:rsidP="005B5ED6">
            <w:pPr>
              <w:pStyle w:val="TableCheckBox"/>
              <w:numPr>
                <w:ilvl w:val="0"/>
                <w:numId w:val="0"/>
              </w:numPr>
              <w:spacing w:after="120"/>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p w14:paraId="473FDA77" w14:textId="77777777" w:rsidR="005B5ED6" w:rsidRDefault="005B5ED6" w:rsidP="00E41225">
            <w:pPr>
              <w:pStyle w:val="TableCheckBox"/>
              <w:numPr>
                <w:ilvl w:val="0"/>
                <w:numId w:val="0"/>
              </w:numPr>
            </w:pPr>
            <w:r>
              <w:fldChar w:fldCharType="begin">
                <w:ffData>
                  <w:name w:val="Check31"/>
                  <w:enabled/>
                  <w:calcOnExit w:val="0"/>
                  <w:checkBox>
                    <w:sizeAuto/>
                    <w:default w:val="0"/>
                  </w:checkBox>
                </w:ffData>
              </w:fldChar>
            </w:r>
            <w:r>
              <w:instrText xml:space="preserve"> FORMCHECKBOX </w:instrText>
            </w:r>
            <w:r>
              <w:fldChar w:fldCharType="separate"/>
            </w:r>
            <w:r>
              <w:fldChar w:fldCharType="end"/>
            </w:r>
            <w:r>
              <w:tab/>
            </w:r>
            <w:r w:rsidRPr="00F919B3">
              <w:t>Community, specify</w:t>
            </w:r>
            <w:r>
              <w:t>:</w:t>
            </w:r>
          </w:p>
          <w:p w14:paraId="1756B2F4" w14:textId="5401E358" w:rsidR="005B5ED6" w:rsidRDefault="00955D71" w:rsidP="005B5ED6">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5B5ED6" w14:paraId="5CC8BCEC" w14:textId="77777777" w:rsidTr="00A5047A">
        <w:tc>
          <w:tcPr>
            <w:tcW w:w="9350" w:type="dxa"/>
            <w:gridSpan w:val="4"/>
            <w:shd w:val="clear" w:color="auto" w:fill="FBE5FF"/>
          </w:tcPr>
          <w:p w14:paraId="407B7F20" w14:textId="022C6F4C" w:rsidR="005B5ED6" w:rsidRDefault="005B5ED6" w:rsidP="005B5ED6">
            <w:pPr>
              <w:pStyle w:val="TableHeading"/>
            </w:pPr>
            <w:r w:rsidRPr="007B020A">
              <w:t>IBHS Individual or Group Services – Requires WO, Assessment, and ITP w/Scheduler</w:t>
            </w:r>
          </w:p>
        </w:tc>
      </w:tr>
      <w:tr w:rsidR="005B5ED6" w14:paraId="20D2AF95" w14:textId="77777777" w:rsidTr="0011173D">
        <w:tc>
          <w:tcPr>
            <w:tcW w:w="2337" w:type="dxa"/>
            <w:shd w:val="clear" w:color="auto" w:fill="F2F2F2" w:themeFill="background1" w:themeFillShade="F2"/>
            <w:vAlign w:val="top"/>
          </w:tcPr>
          <w:p w14:paraId="1C04A2D2" w14:textId="4D3CC10C" w:rsidR="005B5ED6" w:rsidRDefault="005B5ED6" w:rsidP="005B5ED6">
            <w:pPr>
              <w:pStyle w:val="TableCheckBox"/>
              <w:numPr>
                <w:ilvl w:val="0"/>
                <w:numId w:val="0"/>
              </w:numPr>
              <w:spacing w:after="120"/>
            </w:pPr>
            <w:r>
              <w:fldChar w:fldCharType="begin">
                <w:ffData>
                  <w:name w:val="Check8"/>
                  <w:enabled/>
                  <w:calcOnExit w:val="0"/>
                  <w:checkBox>
                    <w:size w:val="16"/>
                    <w:default w:val="0"/>
                  </w:checkBox>
                </w:ffData>
              </w:fldChar>
            </w:r>
            <w:bookmarkStart w:id="17" w:name="Check8"/>
            <w:r>
              <w:instrText xml:space="preserve"> FORMCHECKBOX </w:instrText>
            </w:r>
            <w:r>
              <w:fldChar w:fldCharType="separate"/>
            </w:r>
            <w:r>
              <w:fldChar w:fldCharType="end"/>
            </w:r>
            <w:bookmarkEnd w:id="17"/>
            <w:r>
              <w:tab/>
            </w:r>
            <w:r w:rsidRPr="00B9086B">
              <w:t>IBHS Individual Services</w:t>
            </w:r>
            <w:r>
              <w:t xml:space="preserve"> </w:t>
            </w:r>
            <w:r>
              <w:tab/>
              <w:t xml:space="preserve">(Child to be served by </w:t>
            </w:r>
            <w:r>
              <w:tab/>
              <w:t xml:space="preserve">regionalized IBHS </w:t>
            </w:r>
            <w:r>
              <w:tab/>
              <w:t xml:space="preserve">provider, per school </w:t>
            </w:r>
            <w:r>
              <w:tab/>
              <w:t>cluster)</w:t>
            </w:r>
          </w:p>
        </w:tc>
        <w:tc>
          <w:tcPr>
            <w:tcW w:w="2337" w:type="dxa"/>
            <w:shd w:val="clear" w:color="auto" w:fill="F2F2F2" w:themeFill="background1" w:themeFillShade="F2"/>
            <w:vAlign w:val="top"/>
          </w:tcPr>
          <w:p w14:paraId="78EDAB1A" w14:textId="790EFBFE" w:rsidR="005B5ED6" w:rsidRDefault="005B5ED6" w:rsidP="004B4D31">
            <w:pPr>
              <w:pStyle w:val="TableCheckBox"/>
              <w:numPr>
                <w:ilvl w:val="0"/>
                <w:numId w:val="0"/>
              </w:numPr>
              <w:spacing w:after="80"/>
            </w:pPr>
            <w:r>
              <w:fldChar w:fldCharType="begin">
                <w:ffData>
                  <w:name w:val="Check15"/>
                  <w:enabled/>
                  <w:calcOnExit w:val="0"/>
                  <w:checkBox>
                    <w:sizeAuto/>
                    <w:default w:val="0"/>
                  </w:checkBox>
                </w:ffData>
              </w:fldChar>
            </w:r>
            <w:bookmarkStart w:id="18" w:name="Check15"/>
            <w:r>
              <w:instrText xml:space="preserve"> FORMCHECKBOX </w:instrText>
            </w:r>
            <w:r>
              <w:fldChar w:fldCharType="separate"/>
            </w:r>
            <w:r>
              <w:fldChar w:fldCharType="end"/>
            </w:r>
            <w:bookmarkEnd w:id="18"/>
            <w:r>
              <w:tab/>
            </w:r>
            <w:r w:rsidRPr="00B92C27">
              <w:t>Behavior Consultant (BC)</w:t>
            </w:r>
          </w:p>
          <w:p w14:paraId="65A63A35" w14:textId="6D898BA3" w:rsidR="005B5ED6" w:rsidRDefault="005B5ED6" w:rsidP="004B4D31">
            <w:pPr>
              <w:pStyle w:val="TableCheckBox"/>
              <w:numPr>
                <w:ilvl w:val="0"/>
                <w:numId w:val="0"/>
              </w:numPr>
              <w:spacing w:after="80"/>
            </w:pPr>
            <w:r>
              <w:fldChar w:fldCharType="begin">
                <w:ffData>
                  <w:name w:val="Check16"/>
                  <w:enabled/>
                  <w:calcOnExit w:val="0"/>
                  <w:checkBox>
                    <w:sizeAuto/>
                    <w:default w:val="0"/>
                  </w:checkBox>
                </w:ffData>
              </w:fldChar>
            </w:r>
            <w:bookmarkStart w:id="19" w:name="Check16"/>
            <w:r>
              <w:instrText xml:space="preserve"> FORMCHECKBOX </w:instrText>
            </w:r>
            <w:r>
              <w:fldChar w:fldCharType="separate"/>
            </w:r>
            <w:r>
              <w:fldChar w:fldCharType="end"/>
            </w:r>
            <w:bookmarkEnd w:id="19"/>
            <w:r>
              <w:tab/>
            </w:r>
            <w:r w:rsidRPr="00B92C27">
              <w:t>Mobile Therapist (MT)</w:t>
            </w:r>
          </w:p>
          <w:p w14:paraId="3F7A385B" w14:textId="7FF05C2C" w:rsidR="005B5ED6" w:rsidRDefault="005B5ED6" w:rsidP="004B4D31">
            <w:pPr>
              <w:pStyle w:val="TableCheckBox"/>
              <w:numPr>
                <w:ilvl w:val="0"/>
                <w:numId w:val="0"/>
              </w:numPr>
              <w:spacing w:after="80"/>
            </w:pPr>
            <w:r>
              <w:fldChar w:fldCharType="begin">
                <w:ffData>
                  <w:name w:val="Check17"/>
                  <w:enabled/>
                  <w:calcOnExit w:val="0"/>
                  <w:checkBox>
                    <w:sizeAuto/>
                    <w:default w:val="0"/>
                  </w:checkBox>
                </w:ffData>
              </w:fldChar>
            </w:r>
            <w:bookmarkStart w:id="20" w:name="Check17"/>
            <w:r>
              <w:instrText xml:space="preserve"> FORMCHECKBOX </w:instrText>
            </w:r>
            <w:r>
              <w:fldChar w:fldCharType="separate"/>
            </w:r>
            <w:r>
              <w:fldChar w:fldCharType="end"/>
            </w:r>
            <w:bookmarkEnd w:id="20"/>
            <w:r>
              <w:tab/>
            </w:r>
            <w:r w:rsidRPr="00B92C27">
              <w:t xml:space="preserve">Behavior Health </w:t>
            </w:r>
            <w:r>
              <w:tab/>
            </w:r>
            <w:r w:rsidRPr="00B92C27">
              <w:t>Technician</w:t>
            </w:r>
            <w:r>
              <w:t xml:space="preserve"> </w:t>
            </w:r>
            <w:r w:rsidRPr="00B92C27">
              <w:t xml:space="preserve">(BHT) </w:t>
            </w:r>
            <w:r w:rsidRPr="00F42FC4">
              <w:rPr>
                <w:i/>
                <w:iCs/>
                <w:color w:val="6B0C7E"/>
              </w:rPr>
              <w:t>NOTE:</w:t>
            </w:r>
            <w:r w:rsidR="00E41225">
              <w:rPr>
                <w:i/>
                <w:iCs/>
                <w:color w:val="6B0C7E"/>
              </w:rPr>
              <w:t xml:space="preserve"> </w:t>
            </w:r>
            <w:r w:rsidR="00E41225">
              <w:rPr>
                <w:i/>
                <w:iCs/>
                <w:color w:val="6B0C7E"/>
              </w:rPr>
              <w:tab/>
            </w:r>
            <w:r w:rsidRPr="00F42FC4">
              <w:rPr>
                <w:i/>
                <w:iCs/>
                <w:color w:val="6B0C7E"/>
              </w:rPr>
              <w:t>FBA is required first</w:t>
            </w:r>
          </w:p>
          <w:p w14:paraId="1CFC8D4E" w14:textId="0B69864D" w:rsidR="005B5ED6" w:rsidRDefault="005B5ED6" w:rsidP="004B4D31">
            <w:pPr>
              <w:pStyle w:val="TableCheckBox"/>
              <w:numPr>
                <w:ilvl w:val="0"/>
                <w:numId w:val="0"/>
              </w:numPr>
              <w:spacing w:after="80"/>
            </w:pPr>
            <w:r>
              <w:fldChar w:fldCharType="begin">
                <w:ffData>
                  <w:name w:val="Check18"/>
                  <w:enabled/>
                  <w:calcOnExit w:val="0"/>
                  <w:checkBox>
                    <w:sizeAuto/>
                    <w:default w:val="0"/>
                  </w:checkBox>
                </w:ffData>
              </w:fldChar>
            </w:r>
            <w:bookmarkStart w:id="21" w:name="Check18"/>
            <w:r>
              <w:instrText xml:space="preserve"> FORMCHECKBOX </w:instrText>
            </w:r>
            <w:r>
              <w:fldChar w:fldCharType="separate"/>
            </w:r>
            <w:r>
              <w:fldChar w:fldCharType="end"/>
            </w:r>
            <w:bookmarkEnd w:id="21"/>
            <w:r>
              <w:tab/>
            </w:r>
            <w:r w:rsidRPr="00B92C27">
              <w:t>Family Peer Support</w:t>
            </w:r>
          </w:p>
          <w:p w14:paraId="78E71A24" w14:textId="5E94CB5E" w:rsidR="005B5ED6" w:rsidRPr="00B92C27" w:rsidRDefault="005B5ED6" w:rsidP="005B5ED6">
            <w:pPr>
              <w:pStyle w:val="TableCheckBox"/>
              <w:numPr>
                <w:ilvl w:val="0"/>
                <w:numId w:val="0"/>
              </w:numPr>
              <w:spacing w:after="0"/>
            </w:pPr>
            <w:r>
              <w:fldChar w:fldCharType="begin">
                <w:ffData>
                  <w:name w:val="Check19"/>
                  <w:enabled/>
                  <w:calcOnExit w:val="0"/>
                  <w:checkBox>
                    <w:sizeAuto/>
                    <w:default w:val="0"/>
                  </w:checkBox>
                </w:ffData>
              </w:fldChar>
            </w:r>
            <w:bookmarkStart w:id="22" w:name="Check19"/>
            <w:r>
              <w:instrText xml:space="preserve"> FORMCHECKBOX </w:instrText>
            </w:r>
            <w:r>
              <w:fldChar w:fldCharType="separate"/>
            </w:r>
            <w:r>
              <w:fldChar w:fldCharType="end"/>
            </w:r>
            <w:bookmarkEnd w:id="22"/>
            <w:r>
              <w:tab/>
            </w:r>
            <w:r w:rsidRPr="00B92C27">
              <w:t>Care Coordinator</w:t>
            </w:r>
          </w:p>
        </w:tc>
        <w:tc>
          <w:tcPr>
            <w:tcW w:w="2338" w:type="dxa"/>
            <w:shd w:val="clear" w:color="auto" w:fill="F2F2F2" w:themeFill="background1" w:themeFillShade="F2"/>
            <w:vAlign w:val="top"/>
          </w:tcPr>
          <w:p w14:paraId="79E3BDB4" w14:textId="62EAA7F2" w:rsidR="005B5ED6" w:rsidRPr="00B92C27" w:rsidRDefault="005B5ED6" w:rsidP="004B4D31">
            <w:pPr>
              <w:pStyle w:val="TableText"/>
              <w:spacing w:after="80"/>
            </w:pPr>
            <w:r>
              <w:t xml:space="preserve">BC: </w:t>
            </w:r>
            <w:r w:rsidRPr="00B92C27">
              <w:t>Up to</w:t>
            </w:r>
            <w:r>
              <w:t xml:space="preserve"> </w:t>
            </w:r>
            <w:r w:rsidR="00955D71" w:rsidRPr="00955D71">
              <w:rPr>
                <w:rFonts w:asciiTheme="minorHAnsi" w:hAnsiTheme="minorHAnsi"/>
              </w:rPr>
              <w:fldChar w:fldCharType="begin">
                <w:ffData>
                  <w:name w:val="Text41"/>
                  <w:enabled/>
                  <w:calcOnExit w:val="0"/>
                  <w:textInput>
                    <w:default w:val="Enter #"/>
                  </w:textInput>
                </w:ffData>
              </w:fldChar>
            </w:r>
            <w:bookmarkStart w:id="23" w:name="Text41"/>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bookmarkEnd w:id="23"/>
            <w:r>
              <w:t xml:space="preserve"> </w:t>
            </w:r>
            <w:r w:rsidRPr="00B92C27">
              <w:t>hpm</w:t>
            </w:r>
          </w:p>
          <w:p w14:paraId="30F1A4D8" w14:textId="61A52946" w:rsidR="005B5ED6" w:rsidRPr="00B92C27" w:rsidRDefault="005B5ED6" w:rsidP="004B4D31">
            <w:pPr>
              <w:pStyle w:val="TableText"/>
              <w:spacing w:after="80"/>
            </w:pPr>
            <w:r>
              <w:t xml:space="preserve">MT: </w:t>
            </w:r>
            <w:r w:rsidRPr="00B92C27">
              <w:t>Up to</w:t>
            </w:r>
            <w:r>
              <w:t xml:space="preserve">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t xml:space="preserve"> </w:t>
            </w:r>
            <w:r w:rsidRPr="00B92C27">
              <w:t>hpm</w:t>
            </w:r>
          </w:p>
          <w:p w14:paraId="5C42B6CF" w14:textId="1C791D34" w:rsidR="005B5ED6" w:rsidRPr="00B92C27" w:rsidRDefault="005B5ED6" w:rsidP="005B5ED6">
            <w:pPr>
              <w:pStyle w:val="TableText"/>
              <w:spacing w:after="120"/>
            </w:pPr>
            <w:r>
              <w:t xml:space="preserve">BHT: </w:t>
            </w:r>
            <w:r w:rsidRPr="00B92C27">
              <w:t>Up to</w:t>
            </w:r>
            <w:r>
              <w:t xml:space="preserve">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t xml:space="preserve"> </w:t>
            </w:r>
            <w:r w:rsidRPr="00B92C27">
              <w:t>hpm</w:t>
            </w:r>
          </w:p>
          <w:p w14:paraId="2DFD27A9" w14:textId="77777777" w:rsidR="005B5ED6" w:rsidRDefault="005B5ED6" w:rsidP="00E41225">
            <w:pPr>
              <w:pStyle w:val="TableText"/>
              <w:spacing w:after="60"/>
            </w:pPr>
            <w:r>
              <w:t xml:space="preserve">Specify </w:t>
            </w:r>
            <w:r w:rsidRPr="00676214">
              <w:t xml:space="preserve">Start </w:t>
            </w:r>
            <w:r>
              <w:t>D</w:t>
            </w:r>
            <w:r w:rsidRPr="00676214">
              <w:t>ate:</w:t>
            </w:r>
          </w:p>
          <w:p w14:paraId="54E2DEB3" w14:textId="339F4789" w:rsidR="005B5ED6" w:rsidRPr="005B5ED6" w:rsidRDefault="00955D71" w:rsidP="005B5ED6">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2338" w:type="dxa"/>
            <w:shd w:val="clear" w:color="auto" w:fill="F2F2F2" w:themeFill="background1" w:themeFillShade="F2"/>
            <w:vAlign w:val="top"/>
          </w:tcPr>
          <w:p w14:paraId="6E3D32D2" w14:textId="77777777" w:rsidR="005B5ED6" w:rsidRPr="00F919B3" w:rsidRDefault="005B5ED6" w:rsidP="005B5ED6">
            <w:pPr>
              <w:pStyle w:val="TableCheckBox"/>
              <w:numPr>
                <w:ilvl w:val="0"/>
                <w:numId w:val="0"/>
              </w:numPr>
              <w:spacing w:after="120"/>
            </w:pPr>
            <w:r>
              <w:fldChar w:fldCharType="begin">
                <w:ffData>
                  <w:name w:val="Check29"/>
                  <w:enabled/>
                  <w:calcOnExit w:val="0"/>
                  <w:checkBox>
                    <w:sizeAuto/>
                    <w:default w:val="0"/>
                  </w:checkBox>
                </w:ffData>
              </w:fldChar>
            </w:r>
            <w:r>
              <w:instrText xml:space="preserve"> FORMCHECKBOX </w:instrText>
            </w:r>
            <w:r>
              <w:fldChar w:fldCharType="separate"/>
            </w:r>
            <w:r>
              <w:fldChar w:fldCharType="end"/>
            </w:r>
            <w:r>
              <w:tab/>
            </w:r>
            <w:r w:rsidRPr="00F919B3">
              <w:t>Home</w:t>
            </w:r>
          </w:p>
          <w:p w14:paraId="3CD395C1" w14:textId="77777777" w:rsidR="005B5ED6" w:rsidRDefault="005B5ED6" w:rsidP="00E41225">
            <w:pPr>
              <w:pStyle w:val="TableCheckBox"/>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tab/>
            </w:r>
            <w:r w:rsidRPr="00F919B3">
              <w:t>School, specify:</w:t>
            </w:r>
          </w:p>
          <w:p w14:paraId="1C24E382" w14:textId="0A8D39E8" w:rsidR="005B5ED6" w:rsidRPr="005B5ED6" w:rsidRDefault="00955D71" w:rsidP="005B5ED6">
            <w:pPr>
              <w:pStyle w:val="TableCheckBox"/>
              <w:numPr>
                <w:ilvl w:val="0"/>
                <w:numId w:val="0"/>
              </w:numPr>
              <w:spacing w:after="120"/>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p w14:paraId="4E38B643" w14:textId="77777777" w:rsidR="005B5ED6" w:rsidRDefault="005B5ED6" w:rsidP="00E41225">
            <w:pPr>
              <w:pStyle w:val="TableCheckBox"/>
              <w:numPr>
                <w:ilvl w:val="0"/>
                <w:numId w:val="0"/>
              </w:numPr>
            </w:pPr>
            <w:r>
              <w:fldChar w:fldCharType="begin">
                <w:ffData>
                  <w:name w:val="Check31"/>
                  <w:enabled/>
                  <w:calcOnExit w:val="0"/>
                  <w:checkBox>
                    <w:sizeAuto/>
                    <w:default w:val="0"/>
                  </w:checkBox>
                </w:ffData>
              </w:fldChar>
            </w:r>
            <w:r>
              <w:instrText xml:space="preserve"> FORMCHECKBOX </w:instrText>
            </w:r>
            <w:r>
              <w:fldChar w:fldCharType="separate"/>
            </w:r>
            <w:r>
              <w:fldChar w:fldCharType="end"/>
            </w:r>
            <w:r>
              <w:tab/>
            </w:r>
            <w:r w:rsidRPr="00F919B3">
              <w:t>Community, specify</w:t>
            </w:r>
            <w:r>
              <w:t>:</w:t>
            </w:r>
          </w:p>
          <w:p w14:paraId="1E864A07" w14:textId="199BA511" w:rsidR="005B5ED6" w:rsidRDefault="00955D71" w:rsidP="005B5ED6">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5B5ED6" w14:paraId="040AEDB4" w14:textId="77777777" w:rsidTr="0011173D">
        <w:tc>
          <w:tcPr>
            <w:tcW w:w="2337" w:type="dxa"/>
            <w:shd w:val="clear" w:color="auto" w:fill="F2F2F2" w:themeFill="background1" w:themeFillShade="F2"/>
            <w:vAlign w:val="top"/>
          </w:tcPr>
          <w:p w14:paraId="330A7A1B" w14:textId="1934E23F" w:rsidR="005B5ED6" w:rsidRDefault="005B5ED6" w:rsidP="005B5ED6">
            <w:pPr>
              <w:pStyle w:val="TableCheckBox"/>
              <w:numPr>
                <w:ilvl w:val="0"/>
                <w:numId w:val="0"/>
              </w:numPr>
              <w:rPr>
                <w:i/>
                <w:iCs/>
                <w:color w:val="6B0C7E"/>
              </w:rPr>
            </w:pPr>
            <w:r>
              <w:fldChar w:fldCharType="begin">
                <w:ffData>
                  <w:name w:val="Check9"/>
                  <w:enabled/>
                  <w:calcOnExit w:val="0"/>
                  <w:checkBox>
                    <w:size w:val="16"/>
                    <w:default w:val="0"/>
                  </w:checkBox>
                </w:ffData>
              </w:fldChar>
            </w:r>
            <w:bookmarkStart w:id="24" w:name="Check9"/>
            <w:r>
              <w:instrText xml:space="preserve"> FORMCHECKBOX </w:instrText>
            </w:r>
            <w:r>
              <w:fldChar w:fldCharType="separate"/>
            </w:r>
            <w:r>
              <w:fldChar w:fldCharType="end"/>
            </w:r>
            <w:bookmarkEnd w:id="24"/>
            <w:r>
              <w:tab/>
            </w:r>
            <w:r w:rsidRPr="00F42FC4">
              <w:t>IBHS Group Services</w:t>
            </w:r>
          </w:p>
          <w:p w14:paraId="4DA6B414" w14:textId="3772328F" w:rsidR="005B5ED6" w:rsidRPr="00F42FC4" w:rsidRDefault="005B5ED6" w:rsidP="005B5ED6">
            <w:pPr>
              <w:pStyle w:val="TableCheckBox"/>
              <w:numPr>
                <w:ilvl w:val="0"/>
                <w:numId w:val="0"/>
              </w:numPr>
              <w:spacing w:after="120"/>
            </w:pPr>
            <w:r w:rsidRPr="00F42FC4">
              <w:rPr>
                <w:i/>
                <w:iCs/>
                <w:color w:val="6B0C7E"/>
              </w:rPr>
              <w:t>NOTE: Members may receive group in addition to individual services (row above)</w:t>
            </w:r>
          </w:p>
        </w:tc>
        <w:tc>
          <w:tcPr>
            <w:tcW w:w="2337" w:type="dxa"/>
            <w:shd w:val="clear" w:color="auto" w:fill="F2F2F2" w:themeFill="background1" w:themeFillShade="F2"/>
            <w:vAlign w:val="top"/>
          </w:tcPr>
          <w:p w14:paraId="0F575203" w14:textId="69D10561" w:rsidR="005B5ED6" w:rsidRPr="00F42FC4" w:rsidRDefault="005B5ED6" w:rsidP="005B5ED6">
            <w:pPr>
              <w:pStyle w:val="TableCheckBox"/>
              <w:numPr>
                <w:ilvl w:val="0"/>
                <w:numId w:val="0"/>
              </w:numPr>
              <w:spacing w:after="120"/>
            </w:pPr>
            <w:r>
              <w:fldChar w:fldCharType="begin">
                <w:ffData>
                  <w:name w:val="Check20"/>
                  <w:enabled/>
                  <w:calcOnExit w:val="0"/>
                  <w:checkBox>
                    <w:sizeAuto/>
                    <w:default w:val="0"/>
                  </w:checkBox>
                </w:ffData>
              </w:fldChar>
            </w:r>
            <w:bookmarkStart w:id="25" w:name="Check20"/>
            <w:r>
              <w:instrText xml:space="preserve"> FORMCHECKBOX </w:instrText>
            </w:r>
            <w:r>
              <w:fldChar w:fldCharType="separate"/>
            </w:r>
            <w:r>
              <w:fldChar w:fldCharType="end"/>
            </w:r>
            <w:bookmarkEnd w:id="25"/>
            <w:r>
              <w:tab/>
            </w:r>
            <w:r w:rsidRPr="00F42FC4">
              <w:t xml:space="preserve">Group Mobile Therapist </w:t>
            </w:r>
            <w:r>
              <w:tab/>
            </w:r>
            <w:r w:rsidRPr="00F42FC4">
              <w:t>(GMT)</w:t>
            </w:r>
          </w:p>
        </w:tc>
        <w:tc>
          <w:tcPr>
            <w:tcW w:w="2338" w:type="dxa"/>
            <w:shd w:val="clear" w:color="auto" w:fill="F2F2F2" w:themeFill="background1" w:themeFillShade="F2"/>
            <w:vAlign w:val="top"/>
          </w:tcPr>
          <w:p w14:paraId="772AC210" w14:textId="674555D9" w:rsidR="005B5ED6" w:rsidRPr="00B92C27" w:rsidRDefault="005B5ED6" w:rsidP="005B5ED6">
            <w:pPr>
              <w:pStyle w:val="TableText"/>
              <w:spacing w:after="120"/>
            </w:pPr>
            <w:r>
              <w:t xml:space="preserve">GMT: </w:t>
            </w:r>
            <w:r w:rsidRPr="00B92C27">
              <w:t>Up to</w:t>
            </w:r>
            <w:r>
              <w:t xml:space="preserve">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t xml:space="preserve"> </w:t>
            </w:r>
            <w:r w:rsidRPr="00B92C27">
              <w:t>hpm</w:t>
            </w:r>
          </w:p>
          <w:p w14:paraId="00BCD70A" w14:textId="77777777" w:rsidR="005B5ED6" w:rsidRDefault="005B5ED6" w:rsidP="00E41225">
            <w:pPr>
              <w:pStyle w:val="TableText"/>
              <w:spacing w:after="60"/>
            </w:pPr>
            <w:r>
              <w:t xml:space="preserve">Specify </w:t>
            </w:r>
            <w:r w:rsidRPr="00676214">
              <w:t xml:space="preserve">Start </w:t>
            </w:r>
            <w:r>
              <w:t>D</w:t>
            </w:r>
            <w:r w:rsidRPr="00676214">
              <w:t>ate:</w:t>
            </w:r>
          </w:p>
          <w:p w14:paraId="23F20267" w14:textId="7EC040E8" w:rsidR="005B5ED6" w:rsidRPr="00B92C27" w:rsidRDefault="00955D71" w:rsidP="005B5ED6">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2338" w:type="dxa"/>
            <w:shd w:val="clear" w:color="auto" w:fill="F2F2F2" w:themeFill="background1" w:themeFillShade="F2"/>
            <w:vAlign w:val="top"/>
          </w:tcPr>
          <w:p w14:paraId="7168322A" w14:textId="77777777" w:rsidR="005B5ED6" w:rsidRDefault="005B5ED6" w:rsidP="00E41225">
            <w:pPr>
              <w:pStyle w:val="TableCheckBox"/>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tab/>
            </w:r>
            <w:r w:rsidRPr="00F919B3">
              <w:t>School, specify:</w:t>
            </w:r>
          </w:p>
          <w:p w14:paraId="45595A30" w14:textId="5276C3AF" w:rsidR="005B5ED6" w:rsidRPr="005B5ED6" w:rsidRDefault="00955D71" w:rsidP="005B5ED6">
            <w:pPr>
              <w:pStyle w:val="TableCheckBox"/>
              <w:numPr>
                <w:ilvl w:val="0"/>
                <w:numId w:val="0"/>
              </w:numPr>
              <w:spacing w:after="120"/>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p w14:paraId="0FE5B0B1" w14:textId="77777777" w:rsidR="005B5ED6" w:rsidRDefault="005B5ED6" w:rsidP="00E41225">
            <w:pPr>
              <w:pStyle w:val="TableCheckBox"/>
              <w:numPr>
                <w:ilvl w:val="0"/>
                <w:numId w:val="0"/>
              </w:numPr>
            </w:pPr>
            <w:r>
              <w:fldChar w:fldCharType="begin">
                <w:ffData>
                  <w:name w:val="Check31"/>
                  <w:enabled/>
                  <w:calcOnExit w:val="0"/>
                  <w:checkBox>
                    <w:sizeAuto/>
                    <w:default w:val="0"/>
                  </w:checkBox>
                </w:ffData>
              </w:fldChar>
            </w:r>
            <w:r>
              <w:instrText xml:space="preserve"> FORMCHECKBOX </w:instrText>
            </w:r>
            <w:r>
              <w:fldChar w:fldCharType="separate"/>
            </w:r>
            <w:r>
              <w:fldChar w:fldCharType="end"/>
            </w:r>
            <w:r>
              <w:tab/>
            </w:r>
            <w:r w:rsidRPr="00F919B3">
              <w:t>Community, specify</w:t>
            </w:r>
            <w:r>
              <w:t>:</w:t>
            </w:r>
          </w:p>
          <w:p w14:paraId="1652DD92" w14:textId="3009052A" w:rsidR="005B5ED6" w:rsidRDefault="00955D71" w:rsidP="005B5ED6">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5B5ED6" w:rsidRPr="00A63D58" w14:paraId="52747ED8" w14:textId="77777777" w:rsidTr="00BE37E8">
        <w:tc>
          <w:tcPr>
            <w:tcW w:w="9350" w:type="dxa"/>
            <w:gridSpan w:val="4"/>
            <w:shd w:val="clear" w:color="auto" w:fill="FBE5FF"/>
          </w:tcPr>
          <w:p w14:paraId="60A5C49C" w14:textId="6575BD70" w:rsidR="005B5ED6" w:rsidRPr="00A63D58" w:rsidRDefault="005B5ED6" w:rsidP="005B5ED6">
            <w:pPr>
              <w:pStyle w:val="TableHeading"/>
            </w:pPr>
            <w:r w:rsidRPr="007B020A">
              <w:t>IBHS Applied Behavior Analysis (ABA) Services – Requires WO, Assessment, and ITP w/Scheduler</w:t>
            </w:r>
          </w:p>
        </w:tc>
      </w:tr>
      <w:tr w:rsidR="005B5ED6" w:rsidRPr="00A63D58" w14:paraId="7D98771F" w14:textId="77777777" w:rsidTr="00AB01C8">
        <w:tc>
          <w:tcPr>
            <w:tcW w:w="2337" w:type="dxa"/>
            <w:shd w:val="clear" w:color="auto" w:fill="F2F2F2" w:themeFill="background1" w:themeFillShade="F2"/>
            <w:vAlign w:val="top"/>
          </w:tcPr>
          <w:p w14:paraId="6CC9C0EC" w14:textId="51237CFC" w:rsidR="005B5ED6" w:rsidRPr="00A63D58" w:rsidRDefault="005B5ED6" w:rsidP="005B5ED6">
            <w:pPr>
              <w:pStyle w:val="TableCheckBox"/>
              <w:numPr>
                <w:ilvl w:val="0"/>
                <w:numId w:val="0"/>
              </w:numPr>
              <w:spacing w:after="120"/>
            </w:pPr>
            <w:r>
              <w:fldChar w:fldCharType="begin">
                <w:ffData>
                  <w:name w:val="Check10"/>
                  <w:enabled/>
                  <w:calcOnExit w:val="0"/>
                  <w:checkBox>
                    <w:size w:val="16"/>
                    <w:default w:val="0"/>
                  </w:checkBox>
                </w:ffData>
              </w:fldChar>
            </w:r>
            <w:bookmarkStart w:id="26" w:name="Check10"/>
            <w:r>
              <w:instrText xml:space="preserve"> FORMCHECKBOX </w:instrText>
            </w:r>
            <w:r>
              <w:fldChar w:fldCharType="separate"/>
            </w:r>
            <w:r>
              <w:fldChar w:fldCharType="end"/>
            </w:r>
            <w:bookmarkEnd w:id="26"/>
            <w:r>
              <w:tab/>
            </w:r>
            <w:r w:rsidRPr="003565D3">
              <w:t xml:space="preserve">IBHS ABA Individual </w:t>
            </w:r>
            <w:r>
              <w:tab/>
            </w:r>
            <w:r w:rsidRPr="003565D3">
              <w:t>Services</w:t>
            </w:r>
          </w:p>
        </w:tc>
        <w:tc>
          <w:tcPr>
            <w:tcW w:w="2337" w:type="dxa"/>
            <w:shd w:val="clear" w:color="auto" w:fill="F2F2F2" w:themeFill="background1" w:themeFillShade="F2"/>
            <w:vAlign w:val="top"/>
          </w:tcPr>
          <w:p w14:paraId="3D801449" w14:textId="76E5F94D" w:rsidR="005B5ED6" w:rsidRPr="00F42FC4" w:rsidRDefault="005B5ED6" w:rsidP="004B4D31">
            <w:pPr>
              <w:pStyle w:val="TableCheckBox"/>
              <w:numPr>
                <w:ilvl w:val="0"/>
                <w:numId w:val="0"/>
              </w:numPr>
              <w:spacing w:after="80"/>
            </w:pPr>
            <w:r>
              <w:fldChar w:fldCharType="begin">
                <w:ffData>
                  <w:name w:val="Check23"/>
                  <w:enabled/>
                  <w:calcOnExit w:val="0"/>
                  <w:checkBox>
                    <w:sizeAuto/>
                    <w:default w:val="0"/>
                  </w:checkBox>
                </w:ffData>
              </w:fldChar>
            </w:r>
            <w:bookmarkStart w:id="27" w:name="Check23"/>
            <w:r>
              <w:instrText xml:space="preserve"> FORMCHECKBOX </w:instrText>
            </w:r>
            <w:r>
              <w:fldChar w:fldCharType="separate"/>
            </w:r>
            <w:r>
              <w:fldChar w:fldCharType="end"/>
            </w:r>
            <w:bookmarkEnd w:id="27"/>
            <w:r>
              <w:tab/>
            </w:r>
            <w:r w:rsidRPr="00F42FC4">
              <w:t xml:space="preserve">Behavior Analytic Services </w:t>
            </w:r>
            <w:r>
              <w:tab/>
            </w:r>
            <w:r w:rsidRPr="00F42FC4">
              <w:t>(BCBA)</w:t>
            </w:r>
          </w:p>
          <w:p w14:paraId="75971C24" w14:textId="7DED6202" w:rsidR="005B5ED6" w:rsidRPr="00F42FC4" w:rsidRDefault="005B5ED6" w:rsidP="004B4D31">
            <w:pPr>
              <w:pStyle w:val="TableCheckBox"/>
              <w:numPr>
                <w:ilvl w:val="0"/>
                <w:numId w:val="0"/>
              </w:numPr>
              <w:spacing w:after="80"/>
            </w:pPr>
            <w:r>
              <w:fldChar w:fldCharType="begin">
                <w:ffData>
                  <w:name w:val="Check24"/>
                  <w:enabled/>
                  <w:calcOnExit w:val="0"/>
                  <w:checkBox>
                    <w:sizeAuto/>
                    <w:default w:val="0"/>
                  </w:checkBox>
                </w:ffData>
              </w:fldChar>
            </w:r>
            <w:bookmarkStart w:id="28" w:name="Check24"/>
            <w:r>
              <w:instrText xml:space="preserve"> FORMCHECKBOX </w:instrText>
            </w:r>
            <w:r>
              <w:fldChar w:fldCharType="separate"/>
            </w:r>
            <w:r>
              <w:fldChar w:fldCharType="end"/>
            </w:r>
            <w:bookmarkEnd w:id="28"/>
            <w:r>
              <w:tab/>
            </w:r>
            <w:r w:rsidRPr="00F42FC4">
              <w:t>Behavior Consultation (BC-</w:t>
            </w:r>
            <w:r>
              <w:tab/>
            </w:r>
            <w:r w:rsidRPr="00F42FC4">
              <w:t>ABA)</w:t>
            </w:r>
          </w:p>
          <w:p w14:paraId="411F994C" w14:textId="16B8B791" w:rsidR="005B5ED6" w:rsidRPr="00F42FC4" w:rsidRDefault="005B5ED6" w:rsidP="004B4D31">
            <w:pPr>
              <w:pStyle w:val="TableCheckBox"/>
              <w:numPr>
                <w:ilvl w:val="0"/>
                <w:numId w:val="0"/>
              </w:numPr>
              <w:spacing w:after="80"/>
            </w:pPr>
            <w:r>
              <w:fldChar w:fldCharType="begin">
                <w:ffData>
                  <w:name w:val="Check25"/>
                  <w:enabled/>
                  <w:calcOnExit w:val="0"/>
                  <w:checkBox>
                    <w:sizeAuto/>
                    <w:default w:val="0"/>
                  </w:checkBox>
                </w:ffData>
              </w:fldChar>
            </w:r>
            <w:bookmarkStart w:id="29" w:name="Check25"/>
            <w:r>
              <w:instrText xml:space="preserve"> FORMCHECKBOX </w:instrText>
            </w:r>
            <w:r>
              <w:fldChar w:fldCharType="separate"/>
            </w:r>
            <w:r>
              <w:fldChar w:fldCharType="end"/>
            </w:r>
            <w:bookmarkEnd w:id="29"/>
            <w:r>
              <w:tab/>
            </w:r>
            <w:r w:rsidRPr="00F42FC4">
              <w:t xml:space="preserve">Assistant Behavior </w:t>
            </w:r>
            <w:r>
              <w:tab/>
            </w:r>
            <w:r w:rsidRPr="00F42FC4">
              <w:t>Consultation (ABC-ABA)</w:t>
            </w:r>
          </w:p>
          <w:p w14:paraId="12FB1C71" w14:textId="2887FE18" w:rsidR="005B5ED6" w:rsidRPr="00A63D58" w:rsidRDefault="005B5ED6" w:rsidP="005B5ED6">
            <w:pPr>
              <w:pStyle w:val="TableCheckBox"/>
              <w:numPr>
                <w:ilvl w:val="0"/>
                <w:numId w:val="0"/>
              </w:numPr>
              <w:spacing w:after="120"/>
            </w:pPr>
            <w:r>
              <w:fldChar w:fldCharType="begin">
                <w:ffData>
                  <w:name w:val="Check26"/>
                  <w:enabled/>
                  <w:calcOnExit w:val="0"/>
                  <w:checkBox>
                    <w:sizeAuto/>
                    <w:default w:val="0"/>
                  </w:checkBox>
                </w:ffData>
              </w:fldChar>
            </w:r>
            <w:bookmarkStart w:id="30" w:name="Check26"/>
            <w:r>
              <w:instrText xml:space="preserve"> FORMCHECKBOX </w:instrText>
            </w:r>
            <w:r>
              <w:fldChar w:fldCharType="separate"/>
            </w:r>
            <w:r>
              <w:fldChar w:fldCharType="end"/>
            </w:r>
            <w:bookmarkEnd w:id="30"/>
            <w:r>
              <w:tab/>
            </w:r>
            <w:r w:rsidRPr="00F42FC4">
              <w:t xml:space="preserve">Behavioral Health </w:t>
            </w:r>
            <w:r>
              <w:tab/>
            </w:r>
            <w:r w:rsidRPr="00F42FC4">
              <w:t xml:space="preserve">Technician (BHT-ABA) </w:t>
            </w:r>
            <w:r w:rsidR="00E41225">
              <w:tab/>
            </w:r>
            <w:r w:rsidRPr="00F00735">
              <w:rPr>
                <w:i/>
                <w:iCs/>
                <w:color w:val="6B0C7E"/>
              </w:rPr>
              <w:t>NOTE: FBA is required</w:t>
            </w:r>
            <w:r w:rsidR="00E41225">
              <w:rPr>
                <w:i/>
                <w:iCs/>
                <w:color w:val="6B0C7E"/>
              </w:rPr>
              <w:t xml:space="preserve"> </w:t>
            </w:r>
            <w:r w:rsidRPr="00F00735">
              <w:rPr>
                <w:i/>
                <w:iCs/>
                <w:color w:val="6B0C7E"/>
              </w:rPr>
              <w:t>first</w:t>
            </w:r>
          </w:p>
        </w:tc>
        <w:tc>
          <w:tcPr>
            <w:tcW w:w="2338" w:type="dxa"/>
            <w:shd w:val="clear" w:color="auto" w:fill="F2F2F2" w:themeFill="background1" w:themeFillShade="F2"/>
            <w:vAlign w:val="top"/>
          </w:tcPr>
          <w:p w14:paraId="2A0BC873" w14:textId="6C18FDDA" w:rsidR="005B5ED6" w:rsidRPr="00B92C27" w:rsidRDefault="005B5ED6" w:rsidP="004B4D31">
            <w:pPr>
              <w:pStyle w:val="TableText"/>
              <w:spacing w:after="80"/>
            </w:pPr>
            <w:r>
              <w:t>BCBA:</w:t>
            </w:r>
            <w:r w:rsidR="00192455">
              <w:br/>
            </w:r>
            <w:r w:rsidRPr="00B92C27">
              <w:t>Up to</w:t>
            </w:r>
            <w:r w:rsidR="00192455">
              <w:t xml:space="preserve">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rsidR="00192455">
              <w:t xml:space="preserve"> </w:t>
            </w:r>
            <w:r w:rsidRPr="00B92C27">
              <w:t>hpm</w:t>
            </w:r>
          </w:p>
          <w:p w14:paraId="2115ABA3" w14:textId="57E45A25" w:rsidR="005B5ED6" w:rsidRPr="00B92C27" w:rsidRDefault="005B5ED6" w:rsidP="004B4D31">
            <w:pPr>
              <w:pStyle w:val="TableText"/>
              <w:spacing w:after="80"/>
            </w:pPr>
            <w:r>
              <w:t>BC-ABA:</w:t>
            </w:r>
            <w:r w:rsidR="00192455">
              <w:br/>
            </w:r>
            <w:r w:rsidRPr="00B92C27">
              <w:t>Up to</w:t>
            </w:r>
            <w:r>
              <w:t xml:space="preserve">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rsidR="00192455">
              <w:t xml:space="preserve"> </w:t>
            </w:r>
            <w:r w:rsidRPr="00B92C27">
              <w:t>hpm</w:t>
            </w:r>
          </w:p>
          <w:p w14:paraId="09C2CE2C" w14:textId="6C3E82C8" w:rsidR="005B5ED6" w:rsidRDefault="005B5ED6" w:rsidP="004B4D31">
            <w:pPr>
              <w:pStyle w:val="TableText"/>
              <w:spacing w:after="80"/>
            </w:pPr>
            <w:r w:rsidRPr="00F42FC4">
              <w:t>Assistant BC-ABA</w:t>
            </w:r>
            <w:r w:rsidR="00192455">
              <w:t>:</w:t>
            </w:r>
            <w:r w:rsidR="00192455">
              <w:br/>
            </w:r>
            <w:r w:rsidRPr="00B92C27">
              <w:t>Up to</w:t>
            </w:r>
            <w:r w:rsidR="00192455">
              <w:t xml:space="preserve">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rsidR="00192455">
              <w:t xml:space="preserve"> </w:t>
            </w:r>
            <w:r w:rsidRPr="00B92C27">
              <w:t>hpm</w:t>
            </w:r>
          </w:p>
          <w:p w14:paraId="7E54C621" w14:textId="77DC5F61" w:rsidR="005B5ED6" w:rsidRPr="00B92C27" w:rsidRDefault="005B5ED6" w:rsidP="005B5ED6">
            <w:pPr>
              <w:pStyle w:val="TableText"/>
              <w:spacing w:after="120"/>
            </w:pPr>
            <w:r>
              <w:t>BHT-ABA:</w:t>
            </w:r>
            <w:r w:rsidR="00B779DF">
              <w:br/>
            </w:r>
            <w:r w:rsidRPr="00B92C27">
              <w:t>Up to</w:t>
            </w:r>
            <w:r>
              <w:t xml:space="preserve">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t xml:space="preserve"> </w:t>
            </w:r>
            <w:r w:rsidRPr="00B92C27">
              <w:t>hpm</w:t>
            </w:r>
          </w:p>
          <w:p w14:paraId="1541CEBC" w14:textId="77777777" w:rsidR="005B5ED6" w:rsidRDefault="005B5ED6" w:rsidP="00E41225">
            <w:pPr>
              <w:pStyle w:val="TableText"/>
              <w:spacing w:after="60"/>
            </w:pPr>
            <w:r>
              <w:t xml:space="preserve">Specify </w:t>
            </w:r>
            <w:r w:rsidRPr="00676214">
              <w:t xml:space="preserve">Start </w:t>
            </w:r>
            <w:r>
              <w:t>D</w:t>
            </w:r>
            <w:r w:rsidRPr="00676214">
              <w:t>ate:</w:t>
            </w:r>
          </w:p>
          <w:p w14:paraId="467ED485" w14:textId="46B586E7" w:rsidR="005B5ED6" w:rsidRPr="00A63D58" w:rsidRDefault="00955D71" w:rsidP="00B779DF">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2338" w:type="dxa"/>
            <w:shd w:val="clear" w:color="auto" w:fill="F2F2F2" w:themeFill="background1" w:themeFillShade="F2"/>
            <w:vAlign w:val="top"/>
          </w:tcPr>
          <w:p w14:paraId="71080CDD" w14:textId="1E835675" w:rsidR="00192455" w:rsidRPr="00F919B3" w:rsidRDefault="00192455" w:rsidP="00192455">
            <w:pPr>
              <w:pStyle w:val="TableCheckBox"/>
              <w:numPr>
                <w:ilvl w:val="0"/>
                <w:numId w:val="0"/>
              </w:numPr>
              <w:spacing w:after="120"/>
            </w:pPr>
            <w:r>
              <w:fldChar w:fldCharType="begin">
                <w:ffData>
                  <w:name w:val="Check32"/>
                  <w:enabled/>
                  <w:calcOnExit w:val="0"/>
                  <w:checkBox>
                    <w:sizeAuto/>
                    <w:default w:val="0"/>
                  </w:checkBox>
                </w:ffData>
              </w:fldChar>
            </w:r>
            <w:bookmarkStart w:id="31" w:name="Check32"/>
            <w:r>
              <w:instrText xml:space="preserve"> FORMCHECKBOX </w:instrText>
            </w:r>
            <w:r>
              <w:fldChar w:fldCharType="separate"/>
            </w:r>
            <w:r>
              <w:fldChar w:fldCharType="end"/>
            </w:r>
            <w:bookmarkEnd w:id="31"/>
            <w:r>
              <w:tab/>
            </w:r>
            <w:r w:rsidRPr="00F919B3">
              <w:t>Home</w:t>
            </w:r>
          </w:p>
          <w:p w14:paraId="5CE2747E" w14:textId="77777777" w:rsidR="00192455" w:rsidRDefault="00192455" w:rsidP="00E41225">
            <w:pPr>
              <w:pStyle w:val="TableCheckBox"/>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tab/>
            </w:r>
            <w:r w:rsidRPr="00F919B3">
              <w:t>School, specify:</w:t>
            </w:r>
          </w:p>
          <w:p w14:paraId="769BE980" w14:textId="5F7D253D" w:rsidR="00192455" w:rsidRPr="005B5ED6" w:rsidRDefault="00955D71" w:rsidP="00192455">
            <w:pPr>
              <w:pStyle w:val="TableCheckBox"/>
              <w:numPr>
                <w:ilvl w:val="0"/>
                <w:numId w:val="0"/>
              </w:numPr>
              <w:spacing w:after="120"/>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p w14:paraId="5659CAA3" w14:textId="77777777" w:rsidR="00192455" w:rsidRDefault="00192455" w:rsidP="00E41225">
            <w:pPr>
              <w:pStyle w:val="TableCheckBox"/>
              <w:numPr>
                <w:ilvl w:val="0"/>
                <w:numId w:val="0"/>
              </w:numPr>
            </w:pPr>
            <w:r>
              <w:fldChar w:fldCharType="begin">
                <w:ffData>
                  <w:name w:val="Check31"/>
                  <w:enabled/>
                  <w:calcOnExit w:val="0"/>
                  <w:checkBox>
                    <w:sizeAuto/>
                    <w:default w:val="0"/>
                  </w:checkBox>
                </w:ffData>
              </w:fldChar>
            </w:r>
            <w:r>
              <w:instrText xml:space="preserve"> FORMCHECKBOX </w:instrText>
            </w:r>
            <w:r>
              <w:fldChar w:fldCharType="separate"/>
            </w:r>
            <w:r>
              <w:fldChar w:fldCharType="end"/>
            </w:r>
            <w:r>
              <w:tab/>
            </w:r>
            <w:r w:rsidRPr="00F919B3">
              <w:t>Community, specify</w:t>
            </w:r>
            <w:r>
              <w:t>:</w:t>
            </w:r>
          </w:p>
          <w:p w14:paraId="0AABD85F" w14:textId="2E0C27C7" w:rsidR="005B5ED6" w:rsidRPr="00A63D58" w:rsidRDefault="00955D71" w:rsidP="00192455">
            <w:pPr>
              <w:pStyle w:val="TableText"/>
              <w:spacing w:after="120"/>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4B4D31" w:rsidRPr="00A63D58" w14:paraId="506CF67C" w14:textId="77777777" w:rsidTr="00AB01C8">
        <w:tc>
          <w:tcPr>
            <w:tcW w:w="2337" w:type="dxa"/>
            <w:shd w:val="clear" w:color="auto" w:fill="F2F2F2" w:themeFill="background1" w:themeFillShade="F2"/>
            <w:vAlign w:val="top"/>
          </w:tcPr>
          <w:p w14:paraId="675CA2C3" w14:textId="77777777" w:rsidR="004B4D31" w:rsidRDefault="004B4D31" w:rsidP="00B96444">
            <w:pPr>
              <w:pStyle w:val="TableCheckBox"/>
              <w:numPr>
                <w:ilvl w:val="0"/>
                <w:numId w:val="0"/>
              </w:numPr>
            </w:pPr>
            <w:r>
              <w:lastRenderedPageBreak/>
              <w:fldChar w:fldCharType="begin">
                <w:ffData>
                  <w:name w:val="Check21"/>
                  <w:enabled/>
                  <w:calcOnExit w:val="0"/>
                  <w:checkBox>
                    <w:sizeAuto/>
                    <w:default w:val="0"/>
                  </w:checkBox>
                </w:ffData>
              </w:fldChar>
            </w:r>
            <w:bookmarkStart w:id="32" w:name="Check21"/>
            <w:r>
              <w:instrText xml:space="preserve"> FORMCHECKBOX </w:instrText>
            </w:r>
            <w:r>
              <w:fldChar w:fldCharType="separate"/>
            </w:r>
            <w:r>
              <w:fldChar w:fldCharType="end"/>
            </w:r>
            <w:bookmarkEnd w:id="32"/>
            <w:r>
              <w:tab/>
            </w:r>
            <w:r w:rsidRPr="003565D3">
              <w:t xml:space="preserve">IBHS ABA Group Services </w:t>
            </w:r>
          </w:p>
          <w:p w14:paraId="1B78DCD5" w14:textId="7CE7E582" w:rsidR="004B4D31" w:rsidRPr="00A63D58" w:rsidRDefault="004B4D31" w:rsidP="004B4D31">
            <w:pPr>
              <w:pStyle w:val="TableCheckBox"/>
              <w:numPr>
                <w:ilvl w:val="0"/>
                <w:numId w:val="0"/>
              </w:numPr>
              <w:spacing w:after="120"/>
            </w:pPr>
            <w:r w:rsidRPr="00A63D58">
              <w:rPr>
                <w:i/>
                <w:iCs/>
                <w:color w:val="6B0C7E"/>
              </w:rPr>
              <w:t>NOTE: Members may receive group in addition to individual Services (row above)</w:t>
            </w:r>
          </w:p>
        </w:tc>
        <w:tc>
          <w:tcPr>
            <w:tcW w:w="2337" w:type="dxa"/>
            <w:shd w:val="clear" w:color="auto" w:fill="F2F2F2" w:themeFill="background1" w:themeFillShade="F2"/>
            <w:vAlign w:val="top"/>
          </w:tcPr>
          <w:p w14:paraId="67665E4C" w14:textId="26539650" w:rsidR="004B4D31" w:rsidRDefault="00B96444" w:rsidP="00B96444">
            <w:pPr>
              <w:pStyle w:val="TableCheckBox"/>
              <w:numPr>
                <w:ilvl w:val="0"/>
                <w:numId w:val="0"/>
              </w:numPr>
              <w:spacing w:after="120"/>
            </w:pPr>
            <w:r>
              <w:fldChar w:fldCharType="begin">
                <w:ffData>
                  <w:name w:val="Check33"/>
                  <w:enabled/>
                  <w:calcOnExit w:val="0"/>
                  <w:checkBox>
                    <w:sizeAuto/>
                    <w:default w:val="0"/>
                  </w:checkBox>
                </w:ffData>
              </w:fldChar>
            </w:r>
            <w:bookmarkStart w:id="33" w:name="Check33"/>
            <w:r>
              <w:instrText xml:space="preserve"> FORMCHECKBOX </w:instrText>
            </w:r>
            <w:r>
              <w:fldChar w:fldCharType="separate"/>
            </w:r>
            <w:r>
              <w:fldChar w:fldCharType="end"/>
            </w:r>
            <w:bookmarkEnd w:id="33"/>
            <w:r>
              <w:tab/>
            </w:r>
            <w:r w:rsidR="004B4D31" w:rsidRPr="00F00735">
              <w:t xml:space="preserve">Group </w:t>
            </w:r>
            <w:r>
              <w:t>BC-</w:t>
            </w:r>
            <w:r w:rsidR="004B4D31" w:rsidRPr="00F00735">
              <w:t>AB</w:t>
            </w:r>
            <w:r w:rsidR="00284A19">
              <w:t>A</w:t>
            </w:r>
            <w:r w:rsidR="00284A19">
              <w:br/>
            </w:r>
            <w:r w:rsidR="00284A19">
              <w:tab/>
            </w:r>
            <w:r w:rsidR="004B4D31" w:rsidRPr="00F00735">
              <w:t>Services</w:t>
            </w:r>
          </w:p>
          <w:p w14:paraId="06BC9B58" w14:textId="37CFCF70" w:rsidR="00B96444" w:rsidRPr="00A63D58" w:rsidRDefault="00B96444" w:rsidP="00B96444">
            <w:pPr>
              <w:pStyle w:val="TableCheckBox"/>
              <w:numPr>
                <w:ilvl w:val="0"/>
                <w:numId w:val="0"/>
              </w:numPr>
              <w:spacing w:after="120"/>
            </w:pPr>
            <w:r>
              <w:fldChar w:fldCharType="begin">
                <w:ffData>
                  <w:name w:val="Check34"/>
                  <w:enabled/>
                  <w:calcOnExit w:val="0"/>
                  <w:checkBox>
                    <w:sizeAuto/>
                    <w:default w:val="0"/>
                  </w:checkBox>
                </w:ffData>
              </w:fldChar>
            </w:r>
            <w:bookmarkStart w:id="34" w:name="Check34"/>
            <w:r>
              <w:instrText xml:space="preserve"> FORMCHECKBOX </w:instrText>
            </w:r>
            <w:r>
              <w:fldChar w:fldCharType="separate"/>
            </w:r>
            <w:r>
              <w:fldChar w:fldCharType="end"/>
            </w:r>
            <w:bookmarkEnd w:id="34"/>
            <w:r>
              <w:tab/>
              <w:t>Group BHT-ABA</w:t>
            </w:r>
            <w:r w:rsidR="00623594">
              <w:br/>
            </w:r>
            <w:r w:rsidR="00623594">
              <w:tab/>
            </w:r>
            <w:r>
              <w:t>Services</w:t>
            </w:r>
          </w:p>
        </w:tc>
        <w:tc>
          <w:tcPr>
            <w:tcW w:w="2338" w:type="dxa"/>
            <w:shd w:val="clear" w:color="auto" w:fill="F2F2F2" w:themeFill="background1" w:themeFillShade="F2"/>
            <w:vAlign w:val="top"/>
          </w:tcPr>
          <w:p w14:paraId="69ED956D" w14:textId="369E9F41" w:rsidR="004B4D31" w:rsidRPr="00B92C27" w:rsidRDefault="00284A19" w:rsidP="004B4D31">
            <w:pPr>
              <w:pStyle w:val="TableText"/>
              <w:spacing w:after="120"/>
            </w:pPr>
            <w:r w:rsidRPr="00F00735">
              <w:t xml:space="preserve">Group </w:t>
            </w:r>
            <w:r>
              <w:t>BC-</w:t>
            </w:r>
            <w:r w:rsidRPr="00F00735">
              <w:t>ABA</w:t>
            </w:r>
            <w:r>
              <w:t>:</w:t>
            </w:r>
            <w:r>
              <w:br/>
            </w:r>
            <w:r w:rsidR="004B4D31" w:rsidRPr="00B92C27">
              <w:t>Up to</w:t>
            </w:r>
            <w:r w:rsidR="004B4D31">
              <w:t xml:space="preserve">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rsidR="004B4D31">
              <w:t xml:space="preserve"> </w:t>
            </w:r>
            <w:r w:rsidR="004B4D31" w:rsidRPr="00B92C27">
              <w:t>hpm</w:t>
            </w:r>
          </w:p>
          <w:p w14:paraId="6F05C329" w14:textId="69C51BAB" w:rsidR="00284A19" w:rsidRDefault="00284A19" w:rsidP="004B4D31">
            <w:pPr>
              <w:pStyle w:val="TableText"/>
              <w:spacing w:after="120"/>
            </w:pPr>
            <w:r>
              <w:t>Group BHT-ABA:</w:t>
            </w:r>
            <w:r>
              <w:br/>
              <w:t xml:space="preserve">Up to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t xml:space="preserve"> hpm</w:t>
            </w:r>
          </w:p>
          <w:p w14:paraId="5A8A6F75" w14:textId="5CC0E45E" w:rsidR="004B4D31" w:rsidRDefault="004B4D31" w:rsidP="00623594">
            <w:pPr>
              <w:pStyle w:val="TableText"/>
              <w:spacing w:after="60"/>
            </w:pPr>
            <w:r>
              <w:t xml:space="preserve">Specify </w:t>
            </w:r>
            <w:r w:rsidRPr="00676214">
              <w:t xml:space="preserve">Start </w:t>
            </w:r>
            <w:r>
              <w:t>D</w:t>
            </w:r>
            <w:r w:rsidRPr="00676214">
              <w:t>ate:</w:t>
            </w:r>
          </w:p>
          <w:p w14:paraId="0CA028C8" w14:textId="70835C43" w:rsidR="004B4D31" w:rsidRPr="00A63D58" w:rsidRDefault="00955D71" w:rsidP="00623594">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2338" w:type="dxa"/>
            <w:shd w:val="clear" w:color="auto" w:fill="F2F2F2" w:themeFill="background1" w:themeFillShade="F2"/>
            <w:vAlign w:val="top"/>
          </w:tcPr>
          <w:p w14:paraId="7F556083" w14:textId="77777777" w:rsidR="004B4D31" w:rsidRDefault="004B4D31" w:rsidP="004B4D31">
            <w:pPr>
              <w:pStyle w:val="TableCheckBox"/>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tab/>
            </w:r>
            <w:r w:rsidRPr="00F919B3">
              <w:t>School, specify:</w:t>
            </w:r>
          </w:p>
          <w:p w14:paraId="09647369" w14:textId="05F1E1BD" w:rsidR="004B4D31" w:rsidRPr="005B5ED6" w:rsidRDefault="00955D71" w:rsidP="004B4D31">
            <w:pPr>
              <w:pStyle w:val="TableCheckBox"/>
              <w:numPr>
                <w:ilvl w:val="0"/>
                <w:numId w:val="0"/>
              </w:numPr>
              <w:spacing w:after="120"/>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p w14:paraId="6DAC3352" w14:textId="77777777" w:rsidR="004B4D31" w:rsidRDefault="004B4D31" w:rsidP="004B4D31">
            <w:pPr>
              <w:pStyle w:val="TableCheckBox"/>
              <w:numPr>
                <w:ilvl w:val="0"/>
                <w:numId w:val="0"/>
              </w:numPr>
            </w:pPr>
            <w:r>
              <w:fldChar w:fldCharType="begin">
                <w:ffData>
                  <w:name w:val="Check31"/>
                  <w:enabled/>
                  <w:calcOnExit w:val="0"/>
                  <w:checkBox>
                    <w:sizeAuto/>
                    <w:default w:val="0"/>
                  </w:checkBox>
                </w:ffData>
              </w:fldChar>
            </w:r>
            <w:r>
              <w:instrText xml:space="preserve"> FORMCHECKBOX </w:instrText>
            </w:r>
            <w:r>
              <w:fldChar w:fldCharType="separate"/>
            </w:r>
            <w:r>
              <w:fldChar w:fldCharType="end"/>
            </w:r>
            <w:r>
              <w:tab/>
            </w:r>
            <w:r w:rsidRPr="00F919B3">
              <w:t>Community, specify</w:t>
            </w:r>
            <w:r>
              <w:t>:</w:t>
            </w:r>
          </w:p>
          <w:p w14:paraId="774941C4" w14:textId="2BF27240" w:rsidR="004B4D31" w:rsidRPr="00A63D58" w:rsidRDefault="00955D71" w:rsidP="004B4D31">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5B5ED6" w:rsidRPr="00A63D58" w14:paraId="574C2F9B" w14:textId="77777777" w:rsidTr="00AB01C8">
        <w:tc>
          <w:tcPr>
            <w:tcW w:w="2337" w:type="dxa"/>
            <w:shd w:val="clear" w:color="auto" w:fill="F2F2F2" w:themeFill="background1" w:themeFillShade="F2"/>
            <w:vAlign w:val="top"/>
          </w:tcPr>
          <w:p w14:paraId="7F38DDAB" w14:textId="6603A1A8" w:rsidR="005B5ED6" w:rsidRPr="00A63D58" w:rsidRDefault="005B5ED6" w:rsidP="00D644D8">
            <w:pPr>
              <w:pStyle w:val="TableCheckBox"/>
              <w:numPr>
                <w:ilvl w:val="0"/>
                <w:numId w:val="0"/>
              </w:numPr>
              <w:spacing w:after="120"/>
            </w:pPr>
            <w:r>
              <w:fldChar w:fldCharType="begin">
                <w:ffData>
                  <w:name w:val="Check22"/>
                  <w:enabled/>
                  <w:calcOnExit w:val="0"/>
                  <w:checkBox>
                    <w:sizeAuto/>
                    <w:default w:val="0"/>
                  </w:checkBox>
                </w:ffData>
              </w:fldChar>
            </w:r>
            <w:bookmarkStart w:id="35" w:name="Check22"/>
            <w:r>
              <w:instrText xml:space="preserve"> FORMCHECKBOX </w:instrText>
            </w:r>
            <w:r>
              <w:fldChar w:fldCharType="separate"/>
            </w:r>
            <w:r>
              <w:fldChar w:fldCharType="end"/>
            </w:r>
            <w:bookmarkEnd w:id="35"/>
            <w:r>
              <w:tab/>
            </w:r>
            <w:r w:rsidRPr="00F42FC4">
              <w:t xml:space="preserve">ABA Individual or Group </w:t>
            </w:r>
            <w:r>
              <w:tab/>
            </w:r>
            <w:r w:rsidRPr="00F42FC4">
              <w:t xml:space="preserve">Services in a Center </w:t>
            </w:r>
            <w:r w:rsidRPr="00DF34AE">
              <w:rPr>
                <w:i/>
                <w:iCs/>
                <w:color w:val="6B0C7E"/>
                <w:highlight w:val="yellow"/>
              </w:rPr>
              <w:t>NEW</w:t>
            </w:r>
          </w:p>
        </w:tc>
        <w:tc>
          <w:tcPr>
            <w:tcW w:w="2337" w:type="dxa"/>
            <w:shd w:val="clear" w:color="auto" w:fill="F2F2F2" w:themeFill="background1" w:themeFillShade="F2"/>
            <w:vAlign w:val="top"/>
          </w:tcPr>
          <w:p w14:paraId="0174FCD6" w14:textId="1DD62233" w:rsidR="005B5ED6" w:rsidRPr="00EE3AD8" w:rsidRDefault="00623594" w:rsidP="00623594">
            <w:pPr>
              <w:pStyle w:val="TableCheckBox"/>
              <w:numPr>
                <w:ilvl w:val="0"/>
                <w:numId w:val="0"/>
              </w:numPr>
              <w:spacing w:after="120"/>
            </w:pPr>
            <w:r>
              <w:fldChar w:fldCharType="begin">
                <w:ffData>
                  <w:name w:val="Check35"/>
                  <w:enabled/>
                  <w:calcOnExit w:val="0"/>
                  <w:checkBox>
                    <w:sizeAuto/>
                    <w:default w:val="0"/>
                  </w:checkBox>
                </w:ffData>
              </w:fldChar>
            </w:r>
            <w:bookmarkStart w:id="36" w:name="Check35"/>
            <w:r>
              <w:instrText xml:space="preserve"> FORMCHECKBOX </w:instrText>
            </w:r>
            <w:r>
              <w:fldChar w:fldCharType="separate"/>
            </w:r>
            <w:r>
              <w:fldChar w:fldCharType="end"/>
            </w:r>
            <w:bookmarkEnd w:id="36"/>
            <w:r>
              <w:tab/>
            </w:r>
            <w:r w:rsidR="005B5ED6" w:rsidRPr="00EE3AD8">
              <w:t>ABA 1:1 in a center by</w:t>
            </w:r>
            <w:r>
              <w:t xml:space="preserve"> </w:t>
            </w:r>
            <w:r>
              <w:tab/>
            </w:r>
            <w:r w:rsidR="005B5ED6" w:rsidRPr="00EE3AD8">
              <w:t>B</w:t>
            </w:r>
            <w:r>
              <w:t>C</w:t>
            </w:r>
            <w:r w:rsidR="005B5ED6" w:rsidRPr="00EE3AD8">
              <w:t>BA</w:t>
            </w:r>
          </w:p>
          <w:p w14:paraId="00145B1D" w14:textId="67BA23EF" w:rsidR="005B5ED6" w:rsidRDefault="00623594" w:rsidP="00623594">
            <w:pPr>
              <w:pStyle w:val="TableCheckBox"/>
              <w:numPr>
                <w:ilvl w:val="0"/>
                <w:numId w:val="0"/>
              </w:numPr>
              <w:spacing w:after="120"/>
            </w:pPr>
            <w:r>
              <w:fldChar w:fldCharType="begin">
                <w:ffData>
                  <w:name w:val="Check36"/>
                  <w:enabled/>
                  <w:calcOnExit w:val="0"/>
                  <w:checkBox>
                    <w:sizeAuto/>
                    <w:default w:val="0"/>
                  </w:checkBox>
                </w:ffData>
              </w:fldChar>
            </w:r>
            <w:bookmarkStart w:id="37" w:name="Check36"/>
            <w:r>
              <w:instrText xml:space="preserve"> FORMCHECKBOX </w:instrText>
            </w:r>
            <w:r>
              <w:fldChar w:fldCharType="separate"/>
            </w:r>
            <w:r>
              <w:fldChar w:fldCharType="end"/>
            </w:r>
            <w:bookmarkEnd w:id="37"/>
            <w:r>
              <w:tab/>
            </w:r>
            <w:r w:rsidR="005B5ED6" w:rsidRPr="00EE3AD8">
              <w:t>ABA 1:1 in a center by</w:t>
            </w:r>
            <w:r>
              <w:t xml:space="preserve"> </w:t>
            </w:r>
            <w:r w:rsidR="005B5ED6" w:rsidRPr="00EE3AD8">
              <w:t>BC-</w:t>
            </w:r>
            <w:r>
              <w:tab/>
            </w:r>
            <w:r w:rsidR="005B5ED6" w:rsidRPr="00EE3AD8">
              <w:t>ABA</w:t>
            </w:r>
          </w:p>
          <w:p w14:paraId="7D967B01" w14:textId="6B017DE9" w:rsidR="00623594" w:rsidRPr="00EE3AD8" w:rsidRDefault="00623594" w:rsidP="00623594">
            <w:pPr>
              <w:pStyle w:val="TableCheckBox"/>
              <w:numPr>
                <w:ilvl w:val="0"/>
                <w:numId w:val="0"/>
              </w:numPr>
              <w:spacing w:after="120"/>
            </w:pPr>
            <w:r>
              <w:fldChar w:fldCharType="begin">
                <w:ffData>
                  <w:name w:val="Check37"/>
                  <w:enabled/>
                  <w:calcOnExit w:val="0"/>
                  <w:checkBox>
                    <w:sizeAuto/>
                    <w:default w:val="0"/>
                  </w:checkBox>
                </w:ffData>
              </w:fldChar>
            </w:r>
            <w:bookmarkStart w:id="38" w:name="Check37"/>
            <w:r>
              <w:instrText xml:space="preserve"> FORMCHECKBOX </w:instrText>
            </w:r>
            <w:r>
              <w:fldChar w:fldCharType="separate"/>
            </w:r>
            <w:r>
              <w:fldChar w:fldCharType="end"/>
            </w:r>
            <w:bookmarkEnd w:id="38"/>
            <w:r>
              <w:tab/>
            </w:r>
            <w:r w:rsidRPr="00EE3AD8">
              <w:t>ABA 1:1 in a center by</w:t>
            </w:r>
            <w:r>
              <w:t xml:space="preserve"> </w:t>
            </w:r>
            <w:r>
              <w:tab/>
              <w:t>ABC-</w:t>
            </w:r>
            <w:r w:rsidRPr="00EE3AD8">
              <w:t>BA</w:t>
            </w:r>
          </w:p>
          <w:p w14:paraId="1547C67E" w14:textId="334837AD" w:rsidR="00623594" w:rsidRDefault="00623594" w:rsidP="00623594">
            <w:pPr>
              <w:pStyle w:val="TableCheckBox"/>
              <w:numPr>
                <w:ilvl w:val="0"/>
                <w:numId w:val="0"/>
              </w:numPr>
              <w:spacing w:after="120"/>
            </w:pPr>
            <w:r>
              <w:fldChar w:fldCharType="begin">
                <w:ffData>
                  <w:name w:val="Check38"/>
                  <w:enabled/>
                  <w:calcOnExit w:val="0"/>
                  <w:checkBox>
                    <w:sizeAuto/>
                    <w:default w:val="0"/>
                  </w:checkBox>
                </w:ffData>
              </w:fldChar>
            </w:r>
            <w:bookmarkStart w:id="39" w:name="Check38"/>
            <w:r>
              <w:instrText xml:space="preserve"> FORMCHECKBOX </w:instrText>
            </w:r>
            <w:r>
              <w:fldChar w:fldCharType="separate"/>
            </w:r>
            <w:r>
              <w:fldChar w:fldCharType="end"/>
            </w:r>
            <w:bookmarkEnd w:id="39"/>
            <w:r>
              <w:tab/>
            </w:r>
            <w:r w:rsidRPr="00EE3AD8">
              <w:t>ABA 1:1 in a center by</w:t>
            </w:r>
            <w:r>
              <w:t xml:space="preserve"> </w:t>
            </w:r>
            <w:r>
              <w:tab/>
            </w:r>
            <w:r w:rsidRPr="00EE3AD8">
              <w:t>B</w:t>
            </w:r>
            <w:r>
              <w:t>HT-</w:t>
            </w:r>
            <w:r w:rsidRPr="00EE3AD8">
              <w:t>ABA</w:t>
            </w:r>
          </w:p>
          <w:p w14:paraId="7C2FF2C3" w14:textId="748CAE34" w:rsidR="00623594" w:rsidRPr="00EE3AD8" w:rsidRDefault="00623594" w:rsidP="00623594">
            <w:pPr>
              <w:pStyle w:val="TableCheckBox"/>
              <w:numPr>
                <w:ilvl w:val="0"/>
                <w:numId w:val="0"/>
              </w:numPr>
              <w:spacing w:after="120"/>
            </w:pPr>
            <w:r>
              <w:fldChar w:fldCharType="begin">
                <w:ffData>
                  <w:name w:val="Check39"/>
                  <w:enabled/>
                  <w:calcOnExit w:val="0"/>
                  <w:checkBox>
                    <w:sizeAuto/>
                    <w:default w:val="0"/>
                  </w:checkBox>
                </w:ffData>
              </w:fldChar>
            </w:r>
            <w:bookmarkStart w:id="40" w:name="Check39"/>
            <w:r>
              <w:instrText xml:space="preserve"> FORMCHECKBOX </w:instrText>
            </w:r>
            <w:r>
              <w:fldChar w:fldCharType="separate"/>
            </w:r>
            <w:r>
              <w:fldChar w:fldCharType="end"/>
            </w:r>
            <w:bookmarkEnd w:id="40"/>
            <w:r>
              <w:tab/>
            </w:r>
            <w:r w:rsidRPr="00EE3AD8">
              <w:t xml:space="preserve">ABA Group BC-ABA in a </w:t>
            </w:r>
            <w:r>
              <w:tab/>
            </w:r>
            <w:r w:rsidRPr="00EE3AD8">
              <w:t>center</w:t>
            </w:r>
          </w:p>
          <w:p w14:paraId="439CD52B" w14:textId="5403F03C" w:rsidR="005B5ED6" w:rsidRPr="00A63D58" w:rsidRDefault="00623594" w:rsidP="00AD0B37">
            <w:pPr>
              <w:pStyle w:val="TableCheckBox"/>
              <w:numPr>
                <w:ilvl w:val="0"/>
                <w:numId w:val="0"/>
              </w:numPr>
              <w:spacing w:after="0"/>
            </w:pPr>
            <w:r>
              <w:fldChar w:fldCharType="begin">
                <w:ffData>
                  <w:name w:val="Check40"/>
                  <w:enabled/>
                  <w:calcOnExit w:val="0"/>
                  <w:checkBox>
                    <w:sizeAuto/>
                    <w:default w:val="0"/>
                  </w:checkBox>
                </w:ffData>
              </w:fldChar>
            </w:r>
            <w:bookmarkStart w:id="41" w:name="Check40"/>
            <w:r>
              <w:instrText xml:space="preserve"> FORMCHECKBOX </w:instrText>
            </w:r>
            <w:r>
              <w:fldChar w:fldCharType="separate"/>
            </w:r>
            <w:r>
              <w:fldChar w:fldCharType="end"/>
            </w:r>
            <w:bookmarkEnd w:id="41"/>
            <w:r>
              <w:tab/>
            </w:r>
            <w:r w:rsidR="005B5ED6" w:rsidRPr="00EE3AD8">
              <w:t>ABA Group BHT-ABA in a</w:t>
            </w:r>
            <w:r>
              <w:t xml:space="preserve"> </w:t>
            </w:r>
            <w:r>
              <w:tab/>
            </w:r>
            <w:r w:rsidR="005B5ED6" w:rsidRPr="00EE3AD8">
              <w:t>center</w:t>
            </w:r>
          </w:p>
        </w:tc>
        <w:tc>
          <w:tcPr>
            <w:tcW w:w="2338" w:type="dxa"/>
            <w:shd w:val="clear" w:color="auto" w:fill="F2F2F2" w:themeFill="background1" w:themeFillShade="F2"/>
            <w:vAlign w:val="top"/>
          </w:tcPr>
          <w:p w14:paraId="67A09454" w14:textId="64A78D78" w:rsidR="005B5ED6" w:rsidRPr="00B92C27" w:rsidRDefault="005B5ED6" w:rsidP="00D644D8">
            <w:pPr>
              <w:pStyle w:val="TableText"/>
              <w:spacing w:after="120"/>
            </w:pPr>
            <w:r>
              <w:t>1:1 B</w:t>
            </w:r>
            <w:r w:rsidR="00623594">
              <w:t>C</w:t>
            </w:r>
            <w:r>
              <w:t>BA:</w:t>
            </w:r>
            <w:r w:rsidR="00623594">
              <w:br/>
            </w:r>
            <w:r w:rsidRPr="00B92C27">
              <w:t>Up to</w:t>
            </w:r>
            <w:r>
              <w:t xml:space="preserve">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t xml:space="preserve"> </w:t>
            </w:r>
            <w:r w:rsidRPr="00B92C27">
              <w:t>hpm</w:t>
            </w:r>
          </w:p>
          <w:p w14:paraId="144FAAB2" w14:textId="76CF0768" w:rsidR="005B5ED6" w:rsidRPr="00B92C27" w:rsidRDefault="005B5ED6" w:rsidP="00D644D8">
            <w:pPr>
              <w:pStyle w:val="TableText"/>
              <w:spacing w:after="120"/>
            </w:pPr>
            <w:r>
              <w:t>1:1 BC-ABA:</w:t>
            </w:r>
            <w:r w:rsidR="00623594">
              <w:br/>
            </w:r>
            <w:r w:rsidRPr="00B92C27">
              <w:t>Up to</w:t>
            </w:r>
            <w:r>
              <w:t xml:space="preserve">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t xml:space="preserve"> </w:t>
            </w:r>
            <w:r w:rsidRPr="00B92C27">
              <w:t>hpm</w:t>
            </w:r>
          </w:p>
          <w:p w14:paraId="717F32EF" w14:textId="0B7E7FE7" w:rsidR="00623594" w:rsidRDefault="00623594" w:rsidP="00D644D8">
            <w:pPr>
              <w:pStyle w:val="TableText"/>
              <w:spacing w:after="120"/>
            </w:pPr>
            <w:r>
              <w:t>1:1 ABC-BA:</w:t>
            </w:r>
            <w:r>
              <w:br/>
              <w:t xml:space="preserve">Up to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t xml:space="preserve"> hpm</w:t>
            </w:r>
          </w:p>
          <w:p w14:paraId="09C6B944" w14:textId="2C4A59A8" w:rsidR="00623594" w:rsidRDefault="00623594" w:rsidP="00D644D8">
            <w:pPr>
              <w:pStyle w:val="TableText"/>
              <w:spacing w:after="120"/>
            </w:pPr>
            <w:r>
              <w:t>1:1 BHT-ABA:</w:t>
            </w:r>
            <w:r>
              <w:br/>
              <w:t xml:space="preserve">Up to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t xml:space="preserve"> hpm</w:t>
            </w:r>
          </w:p>
          <w:p w14:paraId="6838E18F" w14:textId="2E53478C" w:rsidR="005B5ED6" w:rsidRDefault="005B5ED6" w:rsidP="00D644D8">
            <w:pPr>
              <w:pStyle w:val="TableText"/>
              <w:spacing w:after="120"/>
            </w:pPr>
            <w:r>
              <w:t>Group B</w:t>
            </w:r>
            <w:r w:rsidR="00623594">
              <w:t>C</w:t>
            </w:r>
            <w:r w:rsidRPr="00F42FC4">
              <w:t>-ABA</w:t>
            </w:r>
            <w:r w:rsidR="00623594">
              <w:t xml:space="preserve"> center</w:t>
            </w:r>
            <w:r>
              <w:t>:</w:t>
            </w:r>
            <w:r w:rsidR="00623594">
              <w:br/>
            </w:r>
            <w:r w:rsidRPr="00B92C27">
              <w:t>Up to</w:t>
            </w:r>
            <w:r>
              <w:t xml:space="preserve">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t xml:space="preserve"> </w:t>
            </w:r>
            <w:r w:rsidRPr="00B92C27">
              <w:t>hpm</w:t>
            </w:r>
          </w:p>
          <w:p w14:paraId="72AAA9C3" w14:textId="4D224572" w:rsidR="005B5ED6" w:rsidRPr="00A63D58" w:rsidRDefault="005B5ED6" w:rsidP="00AD0B37">
            <w:pPr>
              <w:pStyle w:val="TableText"/>
            </w:pPr>
            <w:r>
              <w:t>Group B</w:t>
            </w:r>
            <w:r w:rsidR="00623594">
              <w:t>HT</w:t>
            </w:r>
            <w:r>
              <w:t>-ABA</w:t>
            </w:r>
            <w:r w:rsidR="00623594">
              <w:t xml:space="preserve"> center</w:t>
            </w:r>
            <w:r>
              <w:t>:</w:t>
            </w:r>
            <w:r w:rsidR="00623594">
              <w:br/>
            </w:r>
            <w:r w:rsidRPr="00B92C27">
              <w:t>Up to</w:t>
            </w:r>
            <w:r>
              <w:t xml:space="preserve"> </w:t>
            </w:r>
            <w:r w:rsidR="00955D71" w:rsidRPr="00955D71">
              <w:rPr>
                <w:rFonts w:asciiTheme="minorHAnsi" w:hAnsiTheme="minorHAnsi"/>
              </w:rPr>
              <w:fldChar w:fldCharType="begin">
                <w:ffData>
                  <w:name w:val="Text41"/>
                  <w:enabled/>
                  <w:calcOnExit w:val="0"/>
                  <w:textInput>
                    <w:default w:val="Enter #"/>
                  </w:textInput>
                </w:ffData>
              </w:fldChar>
            </w:r>
            <w:r w:rsidR="00955D71" w:rsidRPr="00955D71">
              <w:rPr>
                <w:rFonts w:asciiTheme="minorHAnsi" w:hAnsiTheme="minorHAnsi"/>
              </w:rPr>
              <w:instrText xml:space="preserve"> FORMTEXT </w:instrText>
            </w:r>
            <w:r w:rsidR="00955D71" w:rsidRPr="00955D71">
              <w:rPr>
                <w:rFonts w:asciiTheme="minorHAnsi" w:hAnsiTheme="minorHAnsi"/>
              </w:rPr>
            </w:r>
            <w:r w:rsidR="00955D71" w:rsidRPr="00955D71">
              <w:rPr>
                <w:rFonts w:asciiTheme="minorHAnsi" w:hAnsiTheme="minorHAnsi"/>
              </w:rPr>
              <w:fldChar w:fldCharType="separate"/>
            </w:r>
            <w:r w:rsidR="00955D71" w:rsidRPr="00955D71">
              <w:rPr>
                <w:rFonts w:asciiTheme="minorHAnsi" w:hAnsiTheme="minorHAnsi"/>
                <w:noProof/>
              </w:rPr>
              <w:t>Enter #</w:t>
            </w:r>
            <w:r w:rsidR="00955D71" w:rsidRPr="00955D71">
              <w:rPr>
                <w:rFonts w:asciiTheme="minorHAnsi" w:hAnsiTheme="minorHAnsi"/>
              </w:rPr>
              <w:fldChar w:fldCharType="end"/>
            </w:r>
            <w:r>
              <w:t xml:space="preserve"> </w:t>
            </w:r>
            <w:r w:rsidRPr="00B92C27">
              <w:t>hpm</w:t>
            </w:r>
          </w:p>
        </w:tc>
        <w:tc>
          <w:tcPr>
            <w:tcW w:w="2338" w:type="dxa"/>
            <w:shd w:val="clear" w:color="auto" w:fill="F2F2F2" w:themeFill="background1" w:themeFillShade="F2"/>
            <w:vAlign w:val="top"/>
          </w:tcPr>
          <w:p w14:paraId="6030D9DD" w14:textId="77777777" w:rsidR="005B5ED6" w:rsidRDefault="00AD0B37" w:rsidP="00AD0B37">
            <w:pPr>
              <w:pStyle w:val="TableCheckBox"/>
              <w:numPr>
                <w:ilvl w:val="0"/>
                <w:numId w:val="0"/>
              </w:numPr>
              <w:spacing w:after="120"/>
            </w:pPr>
            <w:r>
              <w:fldChar w:fldCharType="begin">
                <w:ffData>
                  <w:name w:val="Check41"/>
                  <w:enabled/>
                  <w:calcOnExit w:val="0"/>
                  <w:checkBox>
                    <w:sizeAuto/>
                    <w:default w:val="0"/>
                  </w:checkBox>
                </w:ffData>
              </w:fldChar>
            </w:r>
            <w:bookmarkStart w:id="42" w:name="Check41"/>
            <w:r>
              <w:instrText xml:space="preserve"> FORMCHECKBOX </w:instrText>
            </w:r>
            <w:r>
              <w:fldChar w:fldCharType="separate"/>
            </w:r>
            <w:r>
              <w:fldChar w:fldCharType="end"/>
            </w:r>
            <w:bookmarkEnd w:id="42"/>
            <w:r>
              <w:tab/>
            </w:r>
            <w:r w:rsidR="005B5ED6">
              <w:t>Center-based location</w:t>
            </w:r>
            <w:r w:rsidR="005B5ED6" w:rsidRPr="00F919B3">
              <w:t xml:space="preserve">, </w:t>
            </w:r>
            <w:r>
              <w:tab/>
            </w:r>
            <w:r w:rsidR="005B5ED6" w:rsidRPr="00F919B3">
              <w:t>specify</w:t>
            </w:r>
            <w:r w:rsidR="005B5ED6">
              <w:t xml:space="preserve"> provider and site </w:t>
            </w:r>
            <w:r>
              <w:tab/>
            </w:r>
            <w:r w:rsidR="005B5ED6">
              <w:t>address</w:t>
            </w:r>
            <w:r w:rsidR="005B5ED6" w:rsidRPr="00F919B3">
              <w:t>:</w:t>
            </w:r>
          </w:p>
          <w:p w14:paraId="183F8133" w14:textId="54941240" w:rsidR="00AD0B37" w:rsidRPr="00A63D58" w:rsidRDefault="00955D71" w:rsidP="00AD0B37">
            <w:pPr>
              <w:pStyle w:val="TableCheckBox"/>
              <w:numPr>
                <w:ilvl w:val="0"/>
                <w:numId w:val="0"/>
              </w:numPr>
              <w:spacing w:after="120"/>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5B5ED6" w:rsidRPr="00A63D58" w14:paraId="38C64BEF" w14:textId="77777777" w:rsidTr="00C56133">
        <w:tc>
          <w:tcPr>
            <w:tcW w:w="9350" w:type="dxa"/>
            <w:gridSpan w:val="4"/>
            <w:shd w:val="clear" w:color="auto" w:fill="FBE5FF"/>
          </w:tcPr>
          <w:p w14:paraId="53E9509C" w14:textId="1F963DA0" w:rsidR="005B5ED6" w:rsidRPr="00A63D58" w:rsidRDefault="005B5ED6" w:rsidP="005B5ED6">
            <w:pPr>
              <w:pStyle w:val="TableHeading"/>
            </w:pPr>
            <w:r w:rsidRPr="007B020A">
              <w:t>IBHS Evidence-Based and Specialized Programs</w:t>
            </w:r>
          </w:p>
        </w:tc>
      </w:tr>
      <w:tr w:rsidR="005B5ED6" w:rsidRPr="00A63D58" w14:paraId="53481B81" w14:textId="77777777" w:rsidTr="00AB01C8">
        <w:tc>
          <w:tcPr>
            <w:tcW w:w="2337" w:type="dxa"/>
            <w:shd w:val="clear" w:color="auto" w:fill="F2F2F2" w:themeFill="background1" w:themeFillShade="F2"/>
            <w:vAlign w:val="top"/>
          </w:tcPr>
          <w:p w14:paraId="588324C5" w14:textId="3A2672F5" w:rsidR="00FF2A73" w:rsidRDefault="00FF2A73" w:rsidP="00FF2A73">
            <w:pPr>
              <w:pStyle w:val="TableCheckBox"/>
              <w:numPr>
                <w:ilvl w:val="0"/>
                <w:numId w:val="0"/>
              </w:numPr>
              <w:rPr>
                <w:i/>
                <w:iCs/>
                <w:color w:val="6B0C7E"/>
              </w:rPr>
            </w:pPr>
            <w:r>
              <w:fldChar w:fldCharType="begin">
                <w:ffData>
                  <w:name w:val="Check42"/>
                  <w:enabled/>
                  <w:calcOnExit w:val="0"/>
                  <w:checkBox>
                    <w:sizeAuto/>
                    <w:default w:val="0"/>
                  </w:checkBox>
                </w:ffData>
              </w:fldChar>
            </w:r>
            <w:bookmarkStart w:id="43" w:name="Check42"/>
            <w:r>
              <w:instrText xml:space="preserve"> FORMCHECKBOX </w:instrText>
            </w:r>
            <w:r>
              <w:fldChar w:fldCharType="separate"/>
            </w:r>
            <w:r>
              <w:fldChar w:fldCharType="end"/>
            </w:r>
            <w:bookmarkEnd w:id="43"/>
            <w:r>
              <w:tab/>
            </w:r>
            <w:r w:rsidR="005B5ED6" w:rsidRPr="00CE4001">
              <w:t xml:space="preserve">ABA Early Childhood </w:t>
            </w:r>
            <w:r>
              <w:tab/>
            </w:r>
            <w:r w:rsidR="005B5ED6" w:rsidRPr="00CE4001">
              <w:t xml:space="preserve">Intensive Services </w:t>
            </w:r>
            <w:r w:rsidR="005B5ED6" w:rsidRPr="00DF34AE">
              <w:rPr>
                <w:i/>
                <w:iCs/>
                <w:color w:val="6B0C7E"/>
                <w:highlight w:val="yellow"/>
              </w:rPr>
              <w:t>NEW</w:t>
            </w:r>
          </w:p>
          <w:p w14:paraId="2A5BF2CE" w14:textId="1BF31BED" w:rsidR="005B5ED6" w:rsidRPr="00A63D58" w:rsidRDefault="005B5ED6" w:rsidP="00FF2A73">
            <w:pPr>
              <w:pStyle w:val="TableCheckBox"/>
              <w:numPr>
                <w:ilvl w:val="0"/>
                <w:numId w:val="0"/>
              </w:numPr>
              <w:spacing w:after="0"/>
            </w:pPr>
            <w:r w:rsidRPr="00A63D58">
              <w:rPr>
                <w:i/>
                <w:iCs/>
                <w:color w:val="6B0C7E"/>
              </w:rPr>
              <w:t>NOTE: ABA-EC are stand-alone comprehensive programs for children with ASD, ages 3-5, and cannot co-occur with any other IBHS</w:t>
            </w:r>
          </w:p>
        </w:tc>
        <w:tc>
          <w:tcPr>
            <w:tcW w:w="2337" w:type="dxa"/>
            <w:shd w:val="clear" w:color="auto" w:fill="F2F2F2" w:themeFill="background1" w:themeFillShade="F2"/>
            <w:vAlign w:val="top"/>
          </w:tcPr>
          <w:p w14:paraId="247EA0A7" w14:textId="53EC4ADB" w:rsidR="005B5ED6" w:rsidRPr="00A63D58" w:rsidRDefault="00FF2A73" w:rsidP="00FF2A73">
            <w:pPr>
              <w:pStyle w:val="TableCheckBox"/>
              <w:numPr>
                <w:ilvl w:val="0"/>
                <w:numId w:val="0"/>
              </w:numPr>
              <w:spacing w:after="120"/>
            </w:pPr>
            <w:r>
              <w:fldChar w:fldCharType="begin">
                <w:ffData>
                  <w:name w:val="Check45"/>
                  <w:enabled/>
                  <w:calcOnExit w:val="0"/>
                  <w:checkBox>
                    <w:sizeAuto/>
                    <w:default w:val="0"/>
                  </w:checkBox>
                </w:ffData>
              </w:fldChar>
            </w:r>
            <w:bookmarkStart w:id="44" w:name="Check45"/>
            <w:r>
              <w:instrText xml:space="preserve"> FORMCHECKBOX </w:instrText>
            </w:r>
            <w:r>
              <w:fldChar w:fldCharType="separate"/>
            </w:r>
            <w:r>
              <w:fldChar w:fldCharType="end"/>
            </w:r>
            <w:bookmarkEnd w:id="44"/>
            <w:r>
              <w:tab/>
            </w:r>
            <w:r w:rsidR="005B5ED6" w:rsidRPr="009F04A1">
              <w:t xml:space="preserve">ABA Early Childhood </w:t>
            </w:r>
            <w:r>
              <w:tab/>
            </w:r>
            <w:r w:rsidR="005B5ED6" w:rsidRPr="009F04A1">
              <w:t>Intensive Services</w:t>
            </w:r>
          </w:p>
        </w:tc>
        <w:tc>
          <w:tcPr>
            <w:tcW w:w="2338" w:type="dxa"/>
            <w:shd w:val="clear" w:color="auto" w:fill="F2F2F2" w:themeFill="background1" w:themeFillShade="F2"/>
            <w:vAlign w:val="top"/>
          </w:tcPr>
          <w:p w14:paraId="7EA43727" w14:textId="508F9BFE" w:rsidR="005B5ED6" w:rsidRPr="00B92C27" w:rsidRDefault="00FF2A73" w:rsidP="00FF2A73">
            <w:pPr>
              <w:pStyle w:val="TableCheckBox"/>
              <w:numPr>
                <w:ilvl w:val="0"/>
                <w:numId w:val="0"/>
              </w:numPr>
              <w:spacing w:after="120"/>
            </w:pPr>
            <w:r>
              <w:fldChar w:fldCharType="begin">
                <w:ffData>
                  <w:name w:val="Check46"/>
                  <w:enabled/>
                  <w:calcOnExit w:val="0"/>
                  <w:checkBox>
                    <w:sizeAuto/>
                    <w:default w:val="0"/>
                  </w:checkBox>
                </w:ffData>
              </w:fldChar>
            </w:r>
            <w:bookmarkStart w:id="45" w:name="Check46"/>
            <w:r>
              <w:instrText xml:space="preserve"> FORMCHECKBOX </w:instrText>
            </w:r>
            <w:r>
              <w:fldChar w:fldCharType="separate"/>
            </w:r>
            <w:r>
              <w:fldChar w:fldCharType="end"/>
            </w:r>
            <w:bookmarkEnd w:id="45"/>
            <w:r>
              <w:tab/>
            </w:r>
            <w:r w:rsidR="005B5ED6">
              <w:t xml:space="preserve">Episode, </w:t>
            </w:r>
            <w:r>
              <w:t>18</w:t>
            </w:r>
            <w:r w:rsidR="005B5ED6">
              <w:t>0 Days</w:t>
            </w:r>
          </w:p>
          <w:p w14:paraId="0456080E" w14:textId="77777777" w:rsidR="005B5ED6" w:rsidRDefault="005B5ED6" w:rsidP="00FF2A73">
            <w:pPr>
              <w:pStyle w:val="TableText"/>
              <w:spacing w:after="120"/>
            </w:pPr>
            <w:r>
              <w:t xml:space="preserve">Specify </w:t>
            </w:r>
            <w:r w:rsidRPr="00676214">
              <w:t xml:space="preserve">Start </w:t>
            </w:r>
            <w:r>
              <w:t>D</w:t>
            </w:r>
            <w:r w:rsidRPr="00676214">
              <w:t>ate:</w:t>
            </w:r>
          </w:p>
          <w:p w14:paraId="28E5FC03" w14:textId="54843ECF" w:rsidR="00FF2A73" w:rsidRPr="00A63D58" w:rsidRDefault="00955D71" w:rsidP="00FF2A73">
            <w:pPr>
              <w:pStyle w:val="TableText"/>
              <w:spacing w:after="120"/>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2338" w:type="dxa"/>
            <w:shd w:val="clear" w:color="auto" w:fill="F2F2F2" w:themeFill="background1" w:themeFillShade="F2"/>
            <w:vAlign w:val="top"/>
          </w:tcPr>
          <w:p w14:paraId="30E545F8" w14:textId="77777777" w:rsidR="005B5ED6" w:rsidRDefault="00FF2A73" w:rsidP="00FF2A73">
            <w:pPr>
              <w:pStyle w:val="TableCheckBox"/>
              <w:numPr>
                <w:ilvl w:val="0"/>
                <w:numId w:val="0"/>
              </w:numPr>
              <w:spacing w:after="120"/>
            </w:pPr>
            <w:r>
              <w:fldChar w:fldCharType="begin">
                <w:ffData>
                  <w:name w:val="Check47"/>
                  <w:enabled/>
                  <w:calcOnExit w:val="0"/>
                  <w:checkBox>
                    <w:sizeAuto/>
                    <w:default w:val="0"/>
                  </w:checkBox>
                </w:ffData>
              </w:fldChar>
            </w:r>
            <w:bookmarkStart w:id="46" w:name="Check47"/>
            <w:r>
              <w:instrText xml:space="preserve"> FORMCHECKBOX </w:instrText>
            </w:r>
            <w:r>
              <w:fldChar w:fldCharType="separate"/>
            </w:r>
            <w:r>
              <w:fldChar w:fldCharType="end"/>
            </w:r>
            <w:bookmarkEnd w:id="46"/>
            <w:r>
              <w:tab/>
            </w:r>
            <w:r w:rsidR="005B5ED6">
              <w:t>Center-based location</w:t>
            </w:r>
            <w:r w:rsidR="005B5ED6" w:rsidRPr="00F919B3">
              <w:t xml:space="preserve">, </w:t>
            </w:r>
            <w:r>
              <w:tab/>
            </w:r>
            <w:r w:rsidR="005B5ED6" w:rsidRPr="00F919B3">
              <w:t>specify</w:t>
            </w:r>
            <w:r w:rsidR="005B5ED6">
              <w:t xml:space="preserve"> provider and site </w:t>
            </w:r>
            <w:r>
              <w:tab/>
            </w:r>
            <w:r w:rsidR="005B5ED6">
              <w:t>address</w:t>
            </w:r>
            <w:r w:rsidR="005B5ED6" w:rsidRPr="00F919B3">
              <w:t>:</w:t>
            </w:r>
          </w:p>
          <w:p w14:paraId="1A01D4A9" w14:textId="407E9698" w:rsidR="00FF2A73" w:rsidRPr="00FF2A73" w:rsidRDefault="00955D71" w:rsidP="00FF2A73">
            <w:pPr>
              <w:pStyle w:val="TableCheckBox"/>
              <w:numPr>
                <w:ilvl w:val="0"/>
                <w:numId w:val="0"/>
              </w:numPr>
              <w:spacing w:after="120"/>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r w:rsidR="005B5ED6" w:rsidRPr="00A63D58" w14:paraId="2A49E5AE" w14:textId="77777777" w:rsidTr="00AB01C8">
        <w:tc>
          <w:tcPr>
            <w:tcW w:w="2337" w:type="dxa"/>
            <w:shd w:val="clear" w:color="auto" w:fill="F2F2F2" w:themeFill="background1" w:themeFillShade="F2"/>
            <w:vAlign w:val="top"/>
          </w:tcPr>
          <w:p w14:paraId="105401FA" w14:textId="6923B2AE" w:rsidR="005B5ED6" w:rsidRPr="00A63D58" w:rsidRDefault="00FF2A73" w:rsidP="00FF2A73">
            <w:pPr>
              <w:pStyle w:val="TableCheckBox"/>
              <w:numPr>
                <w:ilvl w:val="0"/>
                <w:numId w:val="0"/>
              </w:numPr>
              <w:spacing w:after="120"/>
            </w:pPr>
            <w:r>
              <w:fldChar w:fldCharType="begin">
                <w:ffData>
                  <w:name w:val="Check43"/>
                  <w:enabled/>
                  <w:calcOnExit w:val="0"/>
                  <w:checkBox>
                    <w:sizeAuto/>
                    <w:default w:val="0"/>
                  </w:checkBox>
                </w:ffData>
              </w:fldChar>
            </w:r>
            <w:bookmarkStart w:id="47" w:name="Check43"/>
            <w:r>
              <w:instrText xml:space="preserve"> FORMCHECKBOX </w:instrText>
            </w:r>
            <w:r>
              <w:fldChar w:fldCharType="separate"/>
            </w:r>
            <w:r>
              <w:fldChar w:fldCharType="end"/>
            </w:r>
            <w:bookmarkEnd w:id="47"/>
            <w:r>
              <w:tab/>
            </w:r>
            <w:r w:rsidR="005B5ED6" w:rsidRPr="00CE4001">
              <w:t xml:space="preserve">IBHS Evidence-Based </w:t>
            </w:r>
            <w:r>
              <w:tab/>
            </w:r>
            <w:r w:rsidR="005B5ED6" w:rsidRPr="00CE4001">
              <w:t>Therapies</w:t>
            </w:r>
          </w:p>
        </w:tc>
        <w:tc>
          <w:tcPr>
            <w:tcW w:w="2337" w:type="dxa"/>
            <w:shd w:val="clear" w:color="auto" w:fill="F2F2F2" w:themeFill="background1" w:themeFillShade="F2"/>
            <w:vAlign w:val="top"/>
          </w:tcPr>
          <w:p w14:paraId="49378DB3" w14:textId="77777777" w:rsidR="008F750E" w:rsidRDefault="00FF2A73" w:rsidP="008F750E">
            <w:pPr>
              <w:pStyle w:val="TableCheckBox"/>
              <w:numPr>
                <w:ilvl w:val="0"/>
                <w:numId w:val="0"/>
              </w:numPr>
              <w:spacing w:after="0"/>
            </w:pPr>
            <w:r>
              <w:fldChar w:fldCharType="begin">
                <w:ffData>
                  <w:name w:val="Check48"/>
                  <w:enabled/>
                  <w:calcOnExit w:val="0"/>
                  <w:checkBox>
                    <w:sizeAuto/>
                    <w:default w:val="0"/>
                  </w:checkBox>
                </w:ffData>
              </w:fldChar>
            </w:r>
            <w:bookmarkStart w:id="48" w:name="Check48"/>
            <w:r>
              <w:instrText xml:space="preserve"> FORMCHECKBOX </w:instrText>
            </w:r>
            <w:r>
              <w:fldChar w:fldCharType="separate"/>
            </w:r>
            <w:r>
              <w:fldChar w:fldCharType="end"/>
            </w:r>
            <w:bookmarkEnd w:id="48"/>
            <w:r>
              <w:tab/>
            </w:r>
            <w:r w:rsidR="005B5ED6">
              <w:t xml:space="preserve">Functional Family Therapy </w:t>
            </w:r>
            <w:r w:rsidR="00ED04B2">
              <w:tab/>
            </w:r>
            <w:r w:rsidR="005B5ED6">
              <w:t>(FFT)</w:t>
            </w:r>
          </w:p>
          <w:p w14:paraId="56BBE7DF" w14:textId="21001AD8" w:rsidR="005B5ED6" w:rsidRPr="008F750E" w:rsidRDefault="008F750E" w:rsidP="00FF2A73">
            <w:pPr>
              <w:pStyle w:val="TableCheckBox"/>
              <w:numPr>
                <w:ilvl w:val="0"/>
                <w:numId w:val="0"/>
              </w:numPr>
              <w:spacing w:after="120"/>
              <w:rPr>
                <w:i/>
                <w:iCs/>
                <w:color w:val="6B0C7E"/>
              </w:rPr>
            </w:pPr>
            <w:r w:rsidRPr="008F750E">
              <w:rPr>
                <w:i/>
                <w:iCs/>
                <w:color w:val="6B0C7E"/>
              </w:rPr>
              <w:t>NOTE: Referral Form Required</w:t>
            </w:r>
          </w:p>
          <w:p w14:paraId="01BB30E7" w14:textId="63D057AB" w:rsidR="005B5ED6" w:rsidRDefault="00FF2A73" w:rsidP="00FF2A73">
            <w:pPr>
              <w:pStyle w:val="TableCheckBox"/>
              <w:numPr>
                <w:ilvl w:val="0"/>
                <w:numId w:val="0"/>
              </w:numPr>
              <w:spacing w:after="120"/>
            </w:pPr>
            <w:r>
              <w:fldChar w:fldCharType="begin">
                <w:ffData>
                  <w:name w:val="Check49"/>
                  <w:enabled/>
                  <w:calcOnExit w:val="0"/>
                  <w:checkBox>
                    <w:sizeAuto/>
                    <w:default w:val="0"/>
                  </w:checkBox>
                </w:ffData>
              </w:fldChar>
            </w:r>
            <w:bookmarkStart w:id="49" w:name="Check49"/>
            <w:r>
              <w:instrText xml:space="preserve"> FORMCHECKBOX </w:instrText>
            </w:r>
            <w:r>
              <w:fldChar w:fldCharType="separate"/>
            </w:r>
            <w:r>
              <w:fldChar w:fldCharType="end"/>
            </w:r>
            <w:bookmarkEnd w:id="49"/>
            <w:r w:rsidR="00ED04B2">
              <w:tab/>
            </w:r>
            <w:r w:rsidR="005B5ED6">
              <w:t xml:space="preserve">Multi-Systemic Therapy </w:t>
            </w:r>
            <w:r w:rsidR="00ED04B2">
              <w:tab/>
            </w:r>
            <w:r w:rsidR="005B5ED6">
              <w:t>(MST)</w:t>
            </w:r>
            <w:r w:rsidR="00ED04B2" w:rsidRPr="008F750E">
              <w:rPr>
                <w:color w:val="6B0C7E"/>
              </w:rPr>
              <w:t>*</w:t>
            </w:r>
          </w:p>
          <w:p w14:paraId="054FCE0F" w14:textId="3368FCC9" w:rsidR="005B5ED6" w:rsidRDefault="00ED04B2" w:rsidP="00FF2A73">
            <w:pPr>
              <w:pStyle w:val="TableCheckBox"/>
              <w:numPr>
                <w:ilvl w:val="0"/>
                <w:numId w:val="0"/>
              </w:numPr>
              <w:spacing w:after="120"/>
            </w:pPr>
            <w:r>
              <w:fldChar w:fldCharType="begin">
                <w:ffData>
                  <w:name w:val="Check50"/>
                  <w:enabled/>
                  <w:calcOnExit w:val="0"/>
                  <w:checkBox>
                    <w:sizeAuto/>
                    <w:default w:val="0"/>
                  </w:checkBox>
                </w:ffData>
              </w:fldChar>
            </w:r>
            <w:bookmarkStart w:id="50" w:name="Check50"/>
            <w:r>
              <w:instrText xml:space="preserve"> FORMCHECKBOX </w:instrText>
            </w:r>
            <w:r>
              <w:fldChar w:fldCharType="separate"/>
            </w:r>
            <w:r>
              <w:fldChar w:fldCharType="end"/>
            </w:r>
            <w:bookmarkEnd w:id="50"/>
            <w:r>
              <w:tab/>
            </w:r>
            <w:r w:rsidR="005B5ED6">
              <w:t xml:space="preserve">Multi-Systemic Therapy </w:t>
            </w:r>
            <w:r>
              <w:t>–</w:t>
            </w:r>
            <w:r w:rsidR="005B5ED6">
              <w:t xml:space="preserve"> </w:t>
            </w:r>
            <w:r>
              <w:tab/>
            </w:r>
            <w:r w:rsidR="005B5ED6">
              <w:t xml:space="preserve">Problem Sexual Behavior </w:t>
            </w:r>
            <w:r>
              <w:tab/>
            </w:r>
            <w:r w:rsidR="005B5ED6">
              <w:t>(MST-</w:t>
            </w:r>
            <w:proofErr w:type="gramStart"/>
            <w:r w:rsidR="005B5ED6">
              <w:t>PSB)</w:t>
            </w:r>
            <w:r w:rsidRPr="008F750E">
              <w:rPr>
                <w:color w:val="6B0C7E"/>
              </w:rPr>
              <w:t>*</w:t>
            </w:r>
            <w:proofErr w:type="gramEnd"/>
          </w:p>
          <w:p w14:paraId="6C9E57C3" w14:textId="3BCF17B8" w:rsidR="00FF2A73" w:rsidRDefault="00ED04B2" w:rsidP="00FF2A73">
            <w:pPr>
              <w:pStyle w:val="TableCheckBox"/>
              <w:numPr>
                <w:ilvl w:val="0"/>
                <w:numId w:val="0"/>
              </w:numPr>
              <w:spacing w:after="120"/>
            </w:pPr>
            <w:r>
              <w:fldChar w:fldCharType="begin">
                <w:ffData>
                  <w:name w:val="Check51"/>
                  <w:enabled/>
                  <w:calcOnExit w:val="0"/>
                  <w:checkBox>
                    <w:sizeAuto/>
                    <w:default w:val="0"/>
                  </w:checkBox>
                </w:ffData>
              </w:fldChar>
            </w:r>
            <w:bookmarkStart w:id="51" w:name="Check51"/>
            <w:r>
              <w:instrText xml:space="preserve"> FORMCHECKBOX </w:instrText>
            </w:r>
            <w:r>
              <w:fldChar w:fldCharType="separate"/>
            </w:r>
            <w:r>
              <w:fldChar w:fldCharType="end"/>
            </w:r>
            <w:bookmarkEnd w:id="51"/>
            <w:r>
              <w:tab/>
            </w:r>
            <w:r w:rsidR="00FF2A73">
              <w:t xml:space="preserve">Multi-Systemic Therapy </w:t>
            </w:r>
            <w:r>
              <w:t>–</w:t>
            </w:r>
            <w:r w:rsidR="00FF2A73">
              <w:t xml:space="preserve"> </w:t>
            </w:r>
            <w:r>
              <w:tab/>
            </w:r>
            <w:r w:rsidR="00FF2A73">
              <w:t xml:space="preserve">Risky Sexual Behavior </w:t>
            </w:r>
            <w:r>
              <w:tab/>
            </w:r>
            <w:r w:rsidR="00FF2A73">
              <w:t>(MST-</w:t>
            </w:r>
            <w:proofErr w:type="gramStart"/>
            <w:r w:rsidR="00FF2A73">
              <w:t>RSB)</w:t>
            </w:r>
            <w:r w:rsidRPr="008F750E">
              <w:rPr>
                <w:color w:val="6B0C7E"/>
              </w:rPr>
              <w:t>*</w:t>
            </w:r>
            <w:proofErr w:type="gramEnd"/>
          </w:p>
          <w:p w14:paraId="01DC8CB2" w14:textId="58692CFD" w:rsidR="005B5ED6" w:rsidRPr="009F04A1" w:rsidRDefault="00FF2A73" w:rsidP="00FF2A73">
            <w:pPr>
              <w:pStyle w:val="TableText"/>
              <w:rPr>
                <w:i/>
                <w:iCs/>
              </w:rPr>
            </w:pPr>
            <w:r>
              <w:rPr>
                <w:i/>
                <w:iCs/>
                <w:color w:val="6B0C7E"/>
              </w:rPr>
              <w:t>*</w:t>
            </w:r>
            <w:r w:rsidR="005B5ED6" w:rsidRPr="009F04A1">
              <w:rPr>
                <w:i/>
                <w:iCs/>
                <w:color w:val="6B0C7E"/>
              </w:rPr>
              <w:t xml:space="preserve">NOTE: </w:t>
            </w:r>
            <w:r>
              <w:rPr>
                <w:i/>
                <w:iCs/>
                <w:color w:val="6B0C7E"/>
              </w:rPr>
              <w:t>R</w:t>
            </w:r>
            <w:r w:rsidR="005B5ED6" w:rsidRPr="009F04A1">
              <w:rPr>
                <w:i/>
                <w:iCs/>
                <w:color w:val="6B0C7E"/>
              </w:rPr>
              <w:t>eferral</w:t>
            </w:r>
            <w:r>
              <w:rPr>
                <w:i/>
                <w:iCs/>
                <w:color w:val="6B0C7E"/>
              </w:rPr>
              <w:t xml:space="preserve"> form</w:t>
            </w:r>
            <w:r w:rsidR="005B5ED6" w:rsidRPr="009F04A1">
              <w:rPr>
                <w:i/>
                <w:iCs/>
                <w:color w:val="6B0C7E"/>
              </w:rPr>
              <w:t>, psych eval, and initial ISPT also required</w:t>
            </w:r>
          </w:p>
        </w:tc>
        <w:tc>
          <w:tcPr>
            <w:tcW w:w="2338" w:type="dxa"/>
            <w:shd w:val="clear" w:color="auto" w:fill="F2F2F2" w:themeFill="background1" w:themeFillShade="F2"/>
            <w:vAlign w:val="top"/>
          </w:tcPr>
          <w:p w14:paraId="342883C9" w14:textId="77777777" w:rsidR="005B5ED6" w:rsidRDefault="00ED04B2" w:rsidP="00FF2A73">
            <w:pPr>
              <w:pStyle w:val="TableText"/>
              <w:spacing w:after="120"/>
            </w:pPr>
            <w:r>
              <w:fldChar w:fldCharType="begin">
                <w:ffData>
                  <w:name w:val="Check52"/>
                  <w:enabled/>
                  <w:calcOnExit w:val="0"/>
                  <w:checkBox>
                    <w:sizeAuto/>
                    <w:default w:val="0"/>
                  </w:checkBox>
                </w:ffData>
              </w:fldChar>
            </w:r>
            <w:bookmarkStart w:id="52" w:name="Check52"/>
            <w:r>
              <w:instrText xml:space="preserve"> FORMCHECKBOX </w:instrText>
            </w:r>
            <w:r>
              <w:fldChar w:fldCharType="separate"/>
            </w:r>
            <w:r>
              <w:fldChar w:fldCharType="end"/>
            </w:r>
            <w:bookmarkEnd w:id="52"/>
            <w:r>
              <w:tab/>
              <w:t xml:space="preserve">FFT Episode, 6 months </w:t>
            </w:r>
            <w:r>
              <w:tab/>
              <w:t>(180 days)</w:t>
            </w:r>
          </w:p>
          <w:p w14:paraId="5AF3B40E" w14:textId="77777777" w:rsidR="008F750E" w:rsidRDefault="008F750E" w:rsidP="008F750E">
            <w:pPr>
              <w:pStyle w:val="TableText"/>
            </w:pPr>
          </w:p>
          <w:p w14:paraId="050E36F9" w14:textId="712DF3C2" w:rsidR="00ED04B2" w:rsidRPr="00A63D58" w:rsidRDefault="00ED04B2" w:rsidP="00FF2A73">
            <w:pPr>
              <w:pStyle w:val="TableText"/>
              <w:spacing w:after="120"/>
            </w:pPr>
            <w:r>
              <w:fldChar w:fldCharType="begin">
                <w:ffData>
                  <w:name w:val="Check53"/>
                  <w:enabled/>
                  <w:calcOnExit w:val="0"/>
                  <w:checkBox>
                    <w:sizeAuto/>
                    <w:default w:val="0"/>
                  </w:checkBox>
                </w:ffData>
              </w:fldChar>
            </w:r>
            <w:bookmarkStart w:id="53" w:name="Check53"/>
            <w:r>
              <w:instrText xml:space="preserve"> FORMCHECKBOX </w:instrText>
            </w:r>
            <w:r>
              <w:fldChar w:fldCharType="separate"/>
            </w:r>
            <w:r>
              <w:fldChar w:fldCharType="end"/>
            </w:r>
            <w:bookmarkEnd w:id="53"/>
            <w:r>
              <w:tab/>
              <w:t xml:space="preserve">MST Episode, 7 months </w:t>
            </w:r>
            <w:r>
              <w:tab/>
              <w:t>(210 days)</w:t>
            </w:r>
          </w:p>
        </w:tc>
        <w:tc>
          <w:tcPr>
            <w:tcW w:w="2338" w:type="dxa"/>
            <w:shd w:val="clear" w:color="auto" w:fill="F2F2F2" w:themeFill="background1" w:themeFillShade="F2"/>
            <w:vAlign w:val="top"/>
          </w:tcPr>
          <w:p w14:paraId="0D5FABAE" w14:textId="01372CC3" w:rsidR="005B5ED6" w:rsidRPr="00A63D58" w:rsidRDefault="00ED04B2" w:rsidP="00FF2A73">
            <w:pPr>
              <w:pStyle w:val="TableText"/>
              <w:spacing w:after="120"/>
            </w:pPr>
            <w:r>
              <w:fldChar w:fldCharType="begin">
                <w:ffData>
                  <w:name w:val="Check54"/>
                  <w:enabled/>
                  <w:calcOnExit w:val="0"/>
                  <w:checkBox>
                    <w:sizeAuto/>
                    <w:default w:val="0"/>
                  </w:checkBox>
                </w:ffData>
              </w:fldChar>
            </w:r>
            <w:bookmarkStart w:id="54" w:name="Check54"/>
            <w:r>
              <w:instrText xml:space="preserve"> FORMCHECKBOX </w:instrText>
            </w:r>
            <w:r>
              <w:fldChar w:fldCharType="separate"/>
            </w:r>
            <w:r>
              <w:fldChar w:fldCharType="end"/>
            </w:r>
            <w:bookmarkEnd w:id="54"/>
            <w:r>
              <w:tab/>
            </w:r>
            <w:r w:rsidRPr="00ED04B2">
              <w:t xml:space="preserve">All environments where </w:t>
            </w:r>
            <w:r>
              <w:tab/>
            </w:r>
            <w:r w:rsidRPr="00ED04B2">
              <w:t xml:space="preserve">stabilization is needed, </w:t>
            </w:r>
            <w:r>
              <w:tab/>
            </w:r>
            <w:r w:rsidRPr="00ED04B2">
              <w:t xml:space="preserve">including home, school, </w:t>
            </w:r>
            <w:r>
              <w:tab/>
            </w:r>
            <w:r w:rsidRPr="00ED04B2">
              <w:t>and community</w:t>
            </w:r>
          </w:p>
        </w:tc>
      </w:tr>
      <w:tr w:rsidR="005B5ED6" w:rsidRPr="00A63D58" w14:paraId="04FD6073" w14:textId="77777777" w:rsidTr="00AB01C8">
        <w:tc>
          <w:tcPr>
            <w:tcW w:w="2337" w:type="dxa"/>
            <w:shd w:val="clear" w:color="auto" w:fill="F2F2F2" w:themeFill="background1" w:themeFillShade="F2"/>
            <w:vAlign w:val="top"/>
          </w:tcPr>
          <w:p w14:paraId="6FFD06A2" w14:textId="1D04955A" w:rsidR="005B5ED6" w:rsidRPr="00A63D58" w:rsidRDefault="00FF2A73" w:rsidP="00FF2A73">
            <w:pPr>
              <w:pStyle w:val="TableCheckBox"/>
              <w:numPr>
                <w:ilvl w:val="0"/>
                <w:numId w:val="0"/>
              </w:numPr>
              <w:spacing w:after="120"/>
            </w:pPr>
            <w:r>
              <w:fldChar w:fldCharType="begin">
                <w:ffData>
                  <w:name w:val="Check44"/>
                  <w:enabled/>
                  <w:calcOnExit w:val="0"/>
                  <w:checkBox>
                    <w:sizeAuto/>
                    <w:default w:val="0"/>
                  </w:checkBox>
                </w:ffData>
              </w:fldChar>
            </w:r>
            <w:bookmarkStart w:id="55" w:name="Check44"/>
            <w:r>
              <w:instrText xml:space="preserve"> FORMCHECKBOX </w:instrText>
            </w:r>
            <w:r>
              <w:fldChar w:fldCharType="separate"/>
            </w:r>
            <w:r>
              <w:fldChar w:fldCharType="end"/>
            </w:r>
            <w:bookmarkEnd w:id="55"/>
            <w:r>
              <w:tab/>
            </w:r>
            <w:r w:rsidR="005B5ED6" w:rsidRPr="00CE4001">
              <w:t xml:space="preserve">IBHS Other – Clinical </w:t>
            </w:r>
            <w:r>
              <w:tab/>
            </w:r>
            <w:r w:rsidR="005B5ED6" w:rsidRPr="00CE4001">
              <w:t xml:space="preserve">Transition and </w:t>
            </w:r>
            <w:r>
              <w:tab/>
            </w:r>
            <w:r w:rsidR="005B5ED6" w:rsidRPr="00CE4001">
              <w:t>Stabilization (CTSS)</w:t>
            </w:r>
          </w:p>
        </w:tc>
        <w:tc>
          <w:tcPr>
            <w:tcW w:w="2337" w:type="dxa"/>
            <w:shd w:val="clear" w:color="auto" w:fill="F2F2F2" w:themeFill="background1" w:themeFillShade="F2"/>
            <w:vAlign w:val="top"/>
          </w:tcPr>
          <w:p w14:paraId="58F462CF" w14:textId="3AD0FD43" w:rsidR="005B5ED6" w:rsidRPr="009F04A1" w:rsidRDefault="00ED04B2" w:rsidP="00FF2A73">
            <w:pPr>
              <w:pStyle w:val="TableCheckBox"/>
              <w:numPr>
                <w:ilvl w:val="0"/>
                <w:numId w:val="0"/>
              </w:numPr>
              <w:spacing w:after="120"/>
            </w:pPr>
            <w:r>
              <w:fldChar w:fldCharType="begin">
                <w:ffData>
                  <w:name w:val="Check55"/>
                  <w:enabled/>
                  <w:calcOnExit w:val="0"/>
                  <w:checkBox>
                    <w:sizeAuto/>
                    <w:default w:val="0"/>
                  </w:checkBox>
                </w:ffData>
              </w:fldChar>
            </w:r>
            <w:bookmarkStart w:id="56" w:name="Check55"/>
            <w:r>
              <w:instrText xml:space="preserve"> FORMCHECKBOX </w:instrText>
            </w:r>
            <w:r>
              <w:fldChar w:fldCharType="separate"/>
            </w:r>
            <w:r>
              <w:fldChar w:fldCharType="end"/>
            </w:r>
            <w:bookmarkEnd w:id="56"/>
            <w:r>
              <w:tab/>
            </w:r>
            <w:r w:rsidR="005B5ED6" w:rsidRPr="009F04A1">
              <w:t>CTSS (CTSS @Bethanna)</w:t>
            </w:r>
          </w:p>
        </w:tc>
        <w:tc>
          <w:tcPr>
            <w:tcW w:w="2338" w:type="dxa"/>
            <w:shd w:val="clear" w:color="auto" w:fill="F2F2F2" w:themeFill="background1" w:themeFillShade="F2"/>
            <w:vAlign w:val="top"/>
          </w:tcPr>
          <w:p w14:paraId="327F7B4A" w14:textId="553E2B37" w:rsidR="005B5ED6" w:rsidRPr="00A63D58" w:rsidRDefault="00ED04B2" w:rsidP="00FF2A73">
            <w:pPr>
              <w:pStyle w:val="TableCheckBox"/>
              <w:numPr>
                <w:ilvl w:val="0"/>
                <w:numId w:val="0"/>
              </w:numPr>
              <w:spacing w:after="120"/>
            </w:pPr>
            <w:r>
              <w:fldChar w:fldCharType="begin">
                <w:ffData>
                  <w:name w:val="Check56"/>
                  <w:enabled/>
                  <w:calcOnExit w:val="0"/>
                  <w:checkBox>
                    <w:sizeAuto/>
                    <w:default w:val="0"/>
                  </w:checkBox>
                </w:ffData>
              </w:fldChar>
            </w:r>
            <w:bookmarkStart w:id="57" w:name="Check56"/>
            <w:r>
              <w:instrText xml:space="preserve"> FORMCHECKBOX </w:instrText>
            </w:r>
            <w:r>
              <w:fldChar w:fldCharType="separate"/>
            </w:r>
            <w:r>
              <w:fldChar w:fldCharType="end"/>
            </w:r>
            <w:bookmarkEnd w:id="57"/>
            <w:r>
              <w:tab/>
            </w:r>
            <w:r w:rsidR="005B5ED6">
              <w:t xml:space="preserve">Episode, 90 </w:t>
            </w:r>
            <w:r>
              <w:t>d</w:t>
            </w:r>
            <w:r w:rsidR="005B5ED6">
              <w:t xml:space="preserve">ays, up to </w:t>
            </w:r>
            <w:r>
              <w:tab/>
            </w:r>
            <w:r w:rsidR="005B5ED6">
              <w:t>40</w:t>
            </w:r>
            <w:r w:rsidR="001B4499">
              <w:t xml:space="preserve"> </w:t>
            </w:r>
            <w:proofErr w:type="spellStart"/>
            <w:r w:rsidR="001B4499">
              <w:t>hpm</w:t>
            </w:r>
            <w:proofErr w:type="spellEnd"/>
            <w:r w:rsidR="005B5ED6">
              <w:t xml:space="preserve">/160 </w:t>
            </w:r>
            <w:proofErr w:type="spellStart"/>
            <w:r w:rsidR="005B5ED6">
              <w:t>hpm</w:t>
            </w:r>
            <w:proofErr w:type="spellEnd"/>
          </w:p>
        </w:tc>
        <w:tc>
          <w:tcPr>
            <w:tcW w:w="2338" w:type="dxa"/>
            <w:shd w:val="clear" w:color="auto" w:fill="F2F2F2" w:themeFill="background1" w:themeFillShade="F2"/>
            <w:vAlign w:val="top"/>
          </w:tcPr>
          <w:p w14:paraId="5FA9826C" w14:textId="0E82031C" w:rsidR="005B5ED6" w:rsidRPr="00A63D58" w:rsidRDefault="00ED04B2" w:rsidP="00FF2A73">
            <w:pPr>
              <w:pStyle w:val="TableCheckBox"/>
              <w:numPr>
                <w:ilvl w:val="0"/>
                <w:numId w:val="0"/>
              </w:numPr>
              <w:spacing w:after="120"/>
            </w:pPr>
            <w:r>
              <w:fldChar w:fldCharType="begin">
                <w:ffData>
                  <w:name w:val="Check57"/>
                  <w:enabled/>
                  <w:calcOnExit w:val="0"/>
                  <w:checkBox>
                    <w:sizeAuto/>
                    <w:default w:val="0"/>
                  </w:checkBox>
                </w:ffData>
              </w:fldChar>
            </w:r>
            <w:bookmarkStart w:id="58" w:name="Check57"/>
            <w:r>
              <w:instrText xml:space="preserve"> FORMCHECKBOX </w:instrText>
            </w:r>
            <w:r>
              <w:fldChar w:fldCharType="separate"/>
            </w:r>
            <w:r>
              <w:fldChar w:fldCharType="end"/>
            </w:r>
            <w:bookmarkEnd w:id="58"/>
            <w:r>
              <w:tab/>
            </w:r>
            <w:r w:rsidR="005B5ED6" w:rsidRPr="002B6078">
              <w:t xml:space="preserve">All environments where </w:t>
            </w:r>
            <w:r>
              <w:tab/>
            </w:r>
            <w:r w:rsidR="005B5ED6" w:rsidRPr="002B6078">
              <w:t xml:space="preserve">stabilization is needed, </w:t>
            </w:r>
            <w:r>
              <w:tab/>
            </w:r>
            <w:r w:rsidR="005B5ED6" w:rsidRPr="002B6078">
              <w:t xml:space="preserve">including home, school, </w:t>
            </w:r>
            <w:r>
              <w:tab/>
            </w:r>
            <w:r w:rsidR="005B5ED6" w:rsidRPr="002B6078">
              <w:t>and community</w:t>
            </w:r>
          </w:p>
        </w:tc>
      </w:tr>
    </w:tbl>
    <w:p w14:paraId="7B1F1D99" w14:textId="77777777" w:rsidR="003565D3" w:rsidRPr="002B6078" w:rsidRDefault="003565D3" w:rsidP="002B6078"/>
    <w:p w14:paraId="078B0C1D" w14:textId="5F1C0403" w:rsidR="002B6078" w:rsidRPr="002B6078" w:rsidRDefault="002B6078" w:rsidP="002B6078">
      <w:pPr>
        <w:pStyle w:val="Heading3"/>
        <w:numPr>
          <w:ilvl w:val="0"/>
          <w:numId w:val="0"/>
        </w:numPr>
      </w:pPr>
      <w:r w:rsidRPr="002B6078">
        <w:lastRenderedPageBreak/>
        <w:t>Collaboration and Confirmation</w:t>
      </w:r>
    </w:p>
    <w:p w14:paraId="776D9D8F" w14:textId="6CBF99B1" w:rsidR="00A63D58" w:rsidRDefault="002B6078" w:rsidP="002B6078">
      <w:r w:rsidRPr="002B6078">
        <w:t xml:space="preserve">I confirm that following my recent face-to-face appointment and/or evaluation of this child, and after considering less restrictive levels of care, as well as the prioritization of available evidence-based treatments, I am making the recommendations as per the above Written Order. I further confirm that I have communicated these recommendations for treatment to the youth, youth’s parents, and/or legal guardians in a language easily understood by all. I explained that the number of treatment hours listed above describes the </w:t>
      </w:r>
      <w:r w:rsidRPr="00ED04B2">
        <w:rPr>
          <w:b/>
          <w:bCs/>
          <w:u w:val="single"/>
        </w:rPr>
        <w:t>maximum</w:t>
      </w:r>
      <w:r w:rsidRPr="002B6078">
        <w:t xml:space="preserve"> amount that can be received per month over the authorization period that begins now. Finally, I informed the youth and their parent/legal guardian that IBHS treatment hours may vary, based on increasing or decreasing clinical need, whenever changes in location of service are made (such as for summer programming or holidays), and/or the full team’s ongoing assessment of clinical need.</w:t>
      </w:r>
    </w:p>
    <w:p w14:paraId="19F8A36D" w14:textId="77777777" w:rsidR="0065039F" w:rsidRDefault="0065039F" w:rsidP="002B6078"/>
    <w:tbl>
      <w:tblPr>
        <w:tblStyle w:val="CBHBasicReportTable"/>
        <w:tblW w:w="9360" w:type="dxa"/>
        <w:tblBorders>
          <w:bottom w:val="single" w:sz="4" w:space="0" w:color="000000" w:themeColor="text1"/>
          <w:insideH w:val="none" w:sz="0" w:space="0" w:color="auto"/>
        </w:tblBorders>
        <w:tblLayout w:type="fixed"/>
        <w:tblLook w:val="0480" w:firstRow="0" w:lastRow="0" w:firstColumn="1" w:lastColumn="0" w:noHBand="0" w:noVBand="1"/>
      </w:tblPr>
      <w:tblGrid>
        <w:gridCol w:w="1980"/>
        <w:gridCol w:w="4552"/>
        <w:gridCol w:w="848"/>
        <w:gridCol w:w="1980"/>
      </w:tblGrid>
      <w:tr w:rsidR="0065039F" w:rsidRPr="00CB543D" w14:paraId="083D8A3A" w14:textId="77777777" w:rsidTr="008476C9">
        <w:tc>
          <w:tcPr>
            <w:tcW w:w="1980" w:type="dxa"/>
            <w:tcBorders>
              <w:bottom w:val="nil"/>
            </w:tcBorders>
            <w:vAlign w:val="bottom"/>
          </w:tcPr>
          <w:p w14:paraId="0F8C6FEE" w14:textId="7D608165" w:rsidR="0065039F" w:rsidRPr="00CB543D" w:rsidRDefault="0065039F" w:rsidP="002C1751">
            <w:pPr>
              <w:pStyle w:val="TableText"/>
            </w:pPr>
            <w:r>
              <w:t>Print Prescriber’s Name</w:t>
            </w:r>
            <w:r w:rsidRPr="00CB543D">
              <w:t>:</w:t>
            </w:r>
          </w:p>
        </w:tc>
        <w:tc>
          <w:tcPr>
            <w:tcW w:w="4552" w:type="dxa"/>
            <w:vAlign w:val="bottom"/>
          </w:tcPr>
          <w:p w14:paraId="19AEB49C" w14:textId="4130E955" w:rsidR="0065039F" w:rsidRPr="00CB543D" w:rsidRDefault="00955D71" w:rsidP="002C1751">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848" w:type="dxa"/>
            <w:tcBorders>
              <w:bottom w:val="nil"/>
            </w:tcBorders>
            <w:vAlign w:val="bottom"/>
          </w:tcPr>
          <w:p w14:paraId="5E539285" w14:textId="0936D258" w:rsidR="0065039F" w:rsidRPr="0065039F" w:rsidRDefault="0065039F" w:rsidP="0065039F">
            <w:pPr>
              <w:pStyle w:val="TableText"/>
            </w:pPr>
            <w:r w:rsidRPr="0065039F">
              <w:t>Degree:</w:t>
            </w:r>
          </w:p>
        </w:tc>
        <w:tc>
          <w:tcPr>
            <w:tcW w:w="1980" w:type="dxa"/>
            <w:vAlign w:val="bottom"/>
          </w:tcPr>
          <w:p w14:paraId="4728EDF4" w14:textId="5FDF2DA3" w:rsidR="0065039F" w:rsidRPr="00CB543D" w:rsidRDefault="00955D71" w:rsidP="002C1751">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bl>
    <w:p w14:paraId="5702193E" w14:textId="77777777" w:rsidR="0065039F" w:rsidRDefault="0065039F" w:rsidP="005F47A7">
      <w:pPr>
        <w:spacing w:after="0"/>
      </w:pPr>
    </w:p>
    <w:tbl>
      <w:tblPr>
        <w:tblStyle w:val="CBHTable2"/>
        <w:tblW w:w="0" w:type="auto"/>
        <w:tblLook w:val="0480" w:firstRow="0" w:lastRow="0" w:firstColumn="1" w:lastColumn="0" w:noHBand="0" w:noVBand="1"/>
      </w:tblPr>
      <w:tblGrid>
        <w:gridCol w:w="1170"/>
        <w:gridCol w:w="2520"/>
        <w:gridCol w:w="630"/>
        <w:gridCol w:w="1710"/>
        <w:gridCol w:w="1260"/>
        <w:gridCol w:w="2060"/>
      </w:tblGrid>
      <w:tr w:rsidR="005F47A7" w14:paraId="032B3396" w14:textId="77777777" w:rsidTr="005F47A7">
        <w:tc>
          <w:tcPr>
            <w:tcW w:w="1170" w:type="dxa"/>
            <w:tcBorders>
              <w:top w:val="nil"/>
              <w:bottom w:val="nil"/>
            </w:tcBorders>
          </w:tcPr>
          <w:p w14:paraId="569AE1F3" w14:textId="12BE406B" w:rsidR="005F47A7" w:rsidRDefault="005F47A7" w:rsidP="005F47A7">
            <w:pPr>
              <w:pStyle w:val="TableText"/>
            </w:pPr>
            <w:r>
              <w:t>License Type:</w:t>
            </w:r>
          </w:p>
        </w:tc>
        <w:tc>
          <w:tcPr>
            <w:tcW w:w="2520" w:type="dxa"/>
          </w:tcPr>
          <w:p w14:paraId="0EDB161A" w14:textId="218ADD3D" w:rsidR="005F47A7" w:rsidRDefault="00955D71" w:rsidP="005F47A7">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630" w:type="dxa"/>
            <w:tcBorders>
              <w:top w:val="nil"/>
              <w:bottom w:val="nil"/>
            </w:tcBorders>
          </w:tcPr>
          <w:p w14:paraId="05EB895D" w14:textId="12D81E9E" w:rsidR="005F47A7" w:rsidRDefault="005F47A7" w:rsidP="005F47A7">
            <w:pPr>
              <w:pStyle w:val="TableText"/>
            </w:pPr>
            <w:r>
              <w:t>NPI#:</w:t>
            </w:r>
          </w:p>
        </w:tc>
        <w:tc>
          <w:tcPr>
            <w:tcW w:w="1710" w:type="dxa"/>
          </w:tcPr>
          <w:p w14:paraId="380164D1" w14:textId="6F31933F" w:rsidR="005F47A7" w:rsidRDefault="00955D71" w:rsidP="005F47A7">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1260" w:type="dxa"/>
            <w:tcBorders>
              <w:top w:val="nil"/>
              <w:bottom w:val="nil"/>
            </w:tcBorders>
          </w:tcPr>
          <w:p w14:paraId="288569F6" w14:textId="740A806A" w:rsidR="005F47A7" w:rsidRDefault="005F47A7" w:rsidP="005F47A7">
            <w:pPr>
              <w:pStyle w:val="TableText"/>
            </w:pPr>
            <w:r>
              <w:t>PROMISe ID#:</w:t>
            </w:r>
          </w:p>
        </w:tc>
        <w:tc>
          <w:tcPr>
            <w:tcW w:w="2060" w:type="dxa"/>
          </w:tcPr>
          <w:p w14:paraId="213ED983" w14:textId="5788691B" w:rsidR="005F47A7" w:rsidRDefault="00955D71" w:rsidP="005F47A7">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bl>
    <w:p w14:paraId="4AA2FEA8" w14:textId="77777777" w:rsidR="0065039F" w:rsidRPr="00B1308F" w:rsidRDefault="0065039F" w:rsidP="005F47A7">
      <w:pPr>
        <w:spacing w:after="0"/>
      </w:pPr>
    </w:p>
    <w:tbl>
      <w:tblPr>
        <w:tblStyle w:val="CBHBasicReportTable"/>
        <w:tblW w:w="9360" w:type="dxa"/>
        <w:tblBorders>
          <w:bottom w:val="single" w:sz="4" w:space="0" w:color="000000" w:themeColor="text1"/>
          <w:insideH w:val="none" w:sz="0" w:space="0" w:color="auto"/>
        </w:tblBorders>
        <w:tblLayout w:type="fixed"/>
        <w:tblLook w:val="0480" w:firstRow="0" w:lastRow="0" w:firstColumn="1" w:lastColumn="0" w:noHBand="0" w:noVBand="1"/>
      </w:tblPr>
      <w:tblGrid>
        <w:gridCol w:w="1800"/>
        <w:gridCol w:w="5122"/>
        <w:gridCol w:w="683"/>
        <w:gridCol w:w="1755"/>
      </w:tblGrid>
      <w:tr w:rsidR="0065039F" w:rsidRPr="00CB543D" w14:paraId="4C80EDA8" w14:textId="77777777" w:rsidTr="008476C9">
        <w:tc>
          <w:tcPr>
            <w:tcW w:w="1800" w:type="dxa"/>
            <w:tcBorders>
              <w:bottom w:val="nil"/>
            </w:tcBorders>
            <w:vAlign w:val="bottom"/>
          </w:tcPr>
          <w:p w14:paraId="6A10400E" w14:textId="74558C9D" w:rsidR="0065039F" w:rsidRPr="00CB543D" w:rsidRDefault="00ED04B2" w:rsidP="002C1751">
            <w:pPr>
              <w:pStyle w:val="TableText"/>
            </w:pPr>
            <w:r>
              <w:t>Prescriber’s</w:t>
            </w:r>
            <w:r w:rsidR="0065039F">
              <w:t xml:space="preserve"> </w:t>
            </w:r>
            <w:r w:rsidR="0065039F" w:rsidRPr="00CB543D">
              <w:t>Signature:</w:t>
            </w:r>
          </w:p>
        </w:tc>
        <w:tc>
          <w:tcPr>
            <w:tcW w:w="5122" w:type="dxa"/>
            <w:vAlign w:val="bottom"/>
          </w:tcPr>
          <w:p w14:paraId="0C764ECD" w14:textId="3C13CF61" w:rsidR="0065039F" w:rsidRPr="00CB543D" w:rsidRDefault="00955D71" w:rsidP="002C1751">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c>
          <w:tcPr>
            <w:tcW w:w="683" w:type="dxa"/>
            <w:tcBorders>
              <w:bottom w:val="nil"/>
            </w:tcBorders>
            <w:vAlign w:val="bottom"/>
          </w:tcPr>
          <w:p w14:paraId="31B9CFA9" w14:textId="77777777" w:rsidR="0065039F" w:rsidRPr="00CB543D" w:rsidRDefault="0065039F" w:rsidP="002C1751">
            <w:pPr>
              <w:pStyle w:val="TableText"/>
            </w:pPr>
            <w:r w:rsidRPr="00CB543D">
              <w:t>Date:</w:t>
            </w:r>
          </w:p>
        </w:tc>
        <w:tc>
          <w:tcPr>
            <w:tcW w:w="1755" w:type="dxa"/>
            <w:vAlign w:val="bottom"/>
          </w:tcPr>
          <w:p w14:paraId="40606148" w14:textId="3EB6CA3A" w:rsidR="0065039F" w:rsidRPr="00CB543D" w:rsidRDefault="00955D71" w:rsidP="002C1751">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bl>
    <w:p w14:paraId="092A3275" w14:textId="77777777" w:rsidR="0065039F" w:rsidRDefault="0065039F" w:rsidP="0065039F">
      <w:pPr>
        <w:spacing w:after="0"/>
      </w:pPr>
    </w:p>
    <w:tbl>
      <w:tblPr>
        <w:tblStyle w:val="CBHBasicReportTable"/>
        <w:tblW w:w="9360" w:type="dxa"/>
        <w:tblBorders>
          <w:bottom w:val="single" w:sz="4" w:space="0" w:color="000000" w:themeColor="text1"/>
          <w:insideH w:val="none" w:sz="0" w:space="0" w:color="auto"/>
        </w:tblBorders>
        <w:tblLook w:val="0480" w:firstRow="0" w:lastRow="0" w:firstColumn="1" w:lastColumn="0" w:noHBand="0" w:noVBand="1"/>
      </w:tblPr>
      <w:tblGrid>
        <w:gridCol w:w="2160"/>
        <w:gridCol w:w="7200"/>
      </w:tblGrid>
      <w:tr w:rsidR="0065039F" w:rsidRPr="00CB543D" w14:paraId="57A0C53E" w14:textId="77777777" w:rsidTr="00ED04B2">
        <w:tc>
          <w:tcPr>
            <w:tcW w:w="2160" w:type="dxa"/>
            <w:tcBorders>
              <w:bottom w:val="nil"/>
            </w:tcBorders>
          </w:tcPr>
          <w:p w14:paraId="32DE5F9D" w14:textId="4073F0E6" w:rsidR="0065039F" w:rsidRPr="00CB543D" w:rsidRDefault="0065039F" w:rsidP="002C1751">
            <w:pPr>
              <w:pStyle w:val="TableText"/>
            </w:pPr>
            <w:r w:rsidRPr="00CB543D">
              <w:t>P</w:t>
            </w:r>
            <w:r w:rsidR="00ED04B2">
              <w:t>rescriber’s Email Address</w:t>
            </w:r>
            <w:r w:rsidRPr="00CB543D">
              <w:t>:</w:t>
            </w:r>
          </w:p>
        </w:tc>
        <w:tc>
          <w:tcPr>
            <w:tcW w:w="7200" w:type="dxa"/>
          </w:tcPr>
          <w:p w14:paraId="1806CADA" w14:textId="0928AF36" w:rsidR="0065039F" w:rsidRPr="00CB543D" w:rsidRDefault="00955D71" w:rsidP="002C1751">
            <w:pPr>
              <w:pStyle w:val="TableText"/>
            </w:pPr>
            <w:r>
              <w:rPr>
                <w:rFonts w:asciiTheme="minorHAnsi" w:hAnsiTheme="minorHAnsi"/>
              </w:rPr>
              <w:fldChar w:fldCharType="begin">
                <w:ffData>
                  <w:name w:val="Text36"/>
                  <w:enabled/>
                  <w:calcOnExit w:val="0"/>
                  <w:textInput>
                    <w:default w:val="Please Complete"/>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Please Complete</w:t>
            </w:r>
            <w:r>
              <w:rPr>
                <w:rFonts w:asciiTheme="minorHAnsi" w:hAnsiTheme="minorHAnsi"/>
              </w:rPr>
              <w:fldChar w:fldCharType="end"/>
            </w:r>
          </w:p>
        </w:tc>
      </w:tr>
    </w:tbl>
    <w:p w14:paraId="4DBBB044" w14:textId="77777777" w:rsidR="0065039F" w:rsidRDefault="0065039F" w:rsidP="0065039F">
      <w:pPr>
        <w:spacing w:after="0"/>
        <w:rPr>
          <w:b/>
        </w:rPr>
      </w:pPr>
    </w:p>
    <w:p w14:paraId="43024F24" w14:textId="77777777" w:rsidR="0065039F" w:rsidRDefault="0065039F" w:rsidP="002B6078"/>
    <w:p w14:paraId="5CA526E2" w14:textId="76F92C9D" w:rsidR="005F47A7" w:rsidRPr="005F47A7" w:rsidRDefault="005F47A7" w:rsidP="005F47A7">
      <w:pPr>
        <w:pStyle w:val="Note"/>
        <w:jc w:val="left"/>
      </w:pPr>
      <w:r w:rsidRPr="00DF34AE">
        <w:rPr>
          <w:b/>
          <w:bCs/>
          <w:highlight w:val="yellow"/>
        </w:rPr>
        <w:t>Please Note:</w:t>
      </w:r>
      <w:r w:rsidRPr="00DF34AE">
        <w:rPr>
          <w:highlight w:val="yellow"/>
        </w:rPr>
        <w:t xml:space="preserve"> ALL fields above required. Failure to submit a complete form may result in CBH marking this request as insufficient and/or denying the request.</w:t>
      </w:r>
    </w:p>
    <w:p w14:paraId="40E0BAF9" w14:textId="7B5D013B" w:rsidR="005F47A7" w:rsidRPr="005F47A7" w:rsidRDefault="005F47A7" w:rsidP="005F47A7">
      <w:pPr>
        <w:pStyle w:val="Note"/>
        <w:jc w:val="left"/>
        <w:rPr>
          <w:b/>
          <w:bCs/>
        </w:rPr>
      </w:pPr>
      <w:r w:rsidRPr="005F47A7">
        <w:rPr>
          <w:b/>
          <w:bCs/>
        </w:rPr>
        <w:t>If you need to be connected to an IBHS provider in the CBH network, please contact CBH Member Services at</w:t>
      </w:r>
      <w:r>
        <w:rPr>
          <w:b/>
          <w:bCs/>
        </w:rPr>
        <w:br/>
      </w:r>
      <w:r w:rsidRPr="005F47A7">
        <w:rPr>
          <w:b/>
          <w:bCs/>
        </w:rPr>
        <w:t>1-888-545-2600.</w:t>
      </w:r>
    </w:p>
    <w:sectPr w:rsidR="005F47A7" w:rsidRPr="005F47A7" w:rsidSect="008C3831">
      <w:headerReference w:type="default" r:id="rId8"/>
      <w:footerReference w:type="default" r:id="rId9"/>
      <w:headerReference w:type="first" r:id="rId10"/>
      <w:footerReference w:type="first" r:id="rId11"/>
      <w:pgSz w:w="12240" w:h="15840"/>
      <w:pgMar w:top="1656" w:right="1440" w:bottom="1440" w:left="1440" w:header="720" w:footer="720" w:gutter="0"/>
      <w:pgBorders w:offsetFrom="page">
        <w:top w:val="single" w:sz="24" w:space="24" w:color="FFFFFF" w:themeColor="background1"/>
        <w:bottom w:val="single" w:sz="24" w:space="24" w:color="FFFFFF" w:themeColor="background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49CB" w14:textId="77777777" w:rsidR="00CA3717" w:rsidRDefault="00CA3717" w:rsidP="005D3FDD">
      <w:r>
        <w:separator/>
      </w:r>
    </w:p>
  </w:endnote>
  <w:endnote w:type="continuationSeparator" w:id="0">
    <w:p w14:paraId="02EC768A" w14:textId="77777777" w:rsidR="00CA3717" w:rsidRDefault="00CA3717" w:rsidP="005D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imes New Roman (Headings CS)">
    <w:altName w:val="Times New Roman"/>
    <w:panose1 w:val="020B0604020202020204"/>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B4CC" w14:textId="0733F31D" w:rsidR="007A5E52" w:rsidRDefault="000C5CD2">
    <w:pPr>
      <w:jc w:val="right"/>
    </w:pPr>
    <w:r>
      <w:rPr>
        <w:noProof/>
      </w:rPr>
      <mc:AlternateContent>
        <mc:Choice Requires="wps">
          <w:drawing>
            <wp:anchor distT="0" distB="0" distL="114300" distR="114300" simplePos="0" relativeHeight="251670528" behindDoc="0" locked="0" layoutInCell="1" allowOverlap="1" wp14:anchorId="753C3FA3" wp14:editId="21889F65">
              <wp:simplePos x="0" y="0"/>
              <wp:positionH relativeFrom="column">
                <wp:posOffset>-306705</wp:posOffset>
              </wp:positionH>
              <wp:positionV relativeFrom="paragraph">
                <wp:posOffset>130685</wp:posOffset>
              </wp:positionV>
              <wp:extent cx="254000" cy="254000"/>
              <wp:effectExtent l="0" t="0" r="0" b="0"/>
              <wp:wrapNone/>
              <wp:docPr id="1443108033" name="Oval 4"/>
              <wp:cNvGraphicFramePr/>
              <a:graphic xmlns:a="http://schemas.openxmlformats.org/drawingml/2006/main">
                <a:graphicData uri="http://schemas.microsoft.com/office/word/2010/wordprocessingShape">
                  <wps:wsp>
                    <wps:cNvSpPr/>
                    <wps:spPr>
                      <a:xfrm>
                        <a:off x="0" y="0"/>
                        <a:ext cx="254000" cy="254000"/>
                      </a:xfrm>
                      <a:prstGeom prst="ellipse">
                        <a:avLst/>
                      </a:prstGeom>
                      <a:solidFill>
                        <a:srgbClr val="6B0C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C9C6E6" id="Oval 4" o:spid="_x0000_s1026" style="position:absolute;margin-left:-24.15pt;margin-top:10.3pt;width:20pt;height:20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" fillcolor="#6b0c7e" stroked="f" strokeweight="2pt"/>
          </w:pict>
        </mc:Fallback>
      </mc:AlternateContent>
    </w:r>
    <w:r>
      <w:rPr>
        <w:noProof/>
      </w:rPr>
      <mc:AlternateContent>
        <mc:Choice Requires="wps">
          <w:drawing>
            <wp:anchor distT="0" distB="0" distL="114300" distR="114300" simplePos="0" relativeHeight="251665408" behindDoc="0" locked="0" layoutInCell="1" allowOverlap="1" wp14:anchorId="39296FEE" wp14:editId="3A61CD7C">
              <wp:simplePos x="0" y="0"/>
              <wp:positionH relativeFrom="column">
                <wp:posOffset>-71120</wp:posOffset>
              </wp:positionH>
              <wp:positionV relativeFrom="paragraph">
                <wp:posOffset>166370</wp:posOffset>
              </wp:positionV>
              <wp:extent cx="3221355" cy="224790"/>
              <wp:effectExtent l="0" t="0" r="0" b="0"/>
              <wp:wrapNone/>
              <wp:docPr id="8" name="Text Box 8"/>
              <wp:cNvGraphicFramePr/>
              <a:graphic xmlns:a="http://schemas.openxmlformats.org/drawingml/2006/main">
                <a:graphicData uri="http://schemas.microsoft.com/office/word/2010/wordprocessingShape">
                  <wps:wsp>
                    <wps:cNvSpPr txBox="1"/>
                    <wps:spPr>
                      <a:xfrm>
                        <a:off x="0" y="0"/>
                        <a:ext cx="3221355" cy="224790"/>
                      </a:xfrm>
                      <a:prstGeom prst="rect">
                        <a:avLst/>
                      </a:prstGeom>
                      <a:noFill/>
                      <a:ln w="6350">
                        <a:noFill/>
                      </a:ln>
                    </wps:spPr>
                    <wps:txbx>
                      <w:txbxContent>
                        <w:p w14:paraId="6E349F7A" w14:textId="39CCFA38" w:rsidR="00002520" w:rsidRPr="009E3361" w:rsidRDefault="00002520" w:rsidP="00002520">
                          <w:pPr>
                            <w:spacing w:after="0"/>
                            <w:rPr>
                              <w:b/>
                              <w:bCs/>
                              <w:color w:val="9F6AA9"/>
                              <w:sz w:val="16"/>
                              <w:szCs w:val="16"/>
                            </w:rPr>
                          </w:pPr>
                          <w:r w:rsidRPr="009E3361">
                            <w:rPr>
                              <w:b/>
                              <w:bCs/>
                              <w:color w:val="9F6AA9"/>
                              <w:sz w:val="16"/>
                              <w:szCs w:val="16"/>
                            </w:rPr>
                            <w:t xml:space="preserve">Updated </w:t>
                          </w:r>
                          <w:r w:rsidR="0046122F">
                            <w:rPr>
                              <w:b/>
                              <w:bCs/>
                              <w:color w:val="9F6AA9"/>
                              <w:sz w:val="16"/>
                              <w:szCs w:val="16"/>
                            </w:rPr>
                            <w:t>November</w:t>
                          </w:r>
                          <w:r w:rsidR="008D59FC">
                            <w:rPr>
                              <w:b/>
                              <w:bCs/>
                              <w:color w:val="9F6AA9"/>
                              <w:sz w:val="16"/>
                              <w:szCs w:val="16"/>
                            </w:rPr>
                            <w:t xml:space="preserve"> </w:t>
                          </w:r>
                          <w:r w:rsidR="00C46D85">
                            <w:rPr>
                              <w:b/>
                              <w:bCs/>
                              <w:color w:val="9F6AA9"/>
                              <w:sz w:val="16"/>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296FEE" id="_x0000_t202" coordsize="21600,21600" o:spt="202" path="m,l,21600r21600,l21600,xe">
              <v:stroke joinstyle="miter"/>
              <v:path gradientshapeok="t" o:connecttype="rect"/>
            </v:shapetype>
            <v:shape id="Text Box 8" o:spid="_x0000_s1027" type="#_x0000_t202" style="position:absolute;left:0;text-align:left;margin-left:-5.6pt;margin-top:13.1pt;width:253.65pt;height:17.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" filled="f" stroked="f" strokeweight=".5pt">
              <v:textbox>
                <w:txbxContent>
                  <w:p w14:paraId="6E349F7A" w14:textId="39CCFA38" w:rsidR="00002520" w:rsidRPr="009E3361" w:rsidRDefault="00002520" w:rsidP="00002520">
                    <w:pPr>
                      <w:spacing w:after="0"/>
                      <w:rPr>
                        <w:b/>
                        <w:bCs/>
                        <w:color w:val="9F6AA9"/>
                        <w:sz w:val="16"/>
                        <w:szCs w:val="16"/>
                      </w:rPr>
                    </w:pPr>
                    <w:r w:rsidRPr="009E3361">
                      <w:rPr>
                        <w:b/>
                        <w:bCs/>
                        <w:color w:val="9F6AA9"/>
                        <w:sz w:val="16"/>
                        <w:szCs w:val="16"/>
                      </w:rPr>
                      <w:t xml:space="preserve">Updated </w:t>
                    </w:r>
                    <w:r w:rsidR="0046122F">
                      <w:rPr>
                        <w:b/>
                        <w:bCs/>
                        <w:color w:val="9F6AA9"/>
                        <w:sz w:val="16"/>
                        <w:szCs w:val="16"/>
                      </w:rPr>
                      <w:t>November</w:t>
                    </w:r>
                    <w:r w:rsidR="008D59FC">
                      <w:rPr>
                        <w:b/>
                        <w:bCs/>
                        <w:color w:val="9F6AA9"/>
                        <w:sz w:val="16"/>
                        <w:szCs w:val="16"/>
                      </w:rPr>
                      <w:t xml:space="preserve"> </w:t>
                    </w:r>
                    <w:r w:rsidR="00C46D85">
                      <w:rPr>
                        <w:b/>
                        <w:bCs/>
                        <w:color w:val="9F6AA9"/>
                        <w:sz w:val="16"/>
                        <w:szCs w:val="16"/>
                      </w:rPr>
                      <w:t>2025</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6DCB4CC" wp14:editId="6F0244D9">
              <wp:simplePos x="0" y="0"/>
              <wp:positionH relativeFrom="column">
                <wp:posOffset>-373380</wp:posOffset>
              </wp:positionH>
              <wp:positionV relativeFrom="paragraph">
                <wp:posOffset>147445</wp:posOffset>
              </wp:positionV>
              <wp:extent cx="368300" cy="280670"/>
              <wp:effectExtent l="0" t="0" r="0" b="0"/>
              <wp:wrapNone/>
              <wp:docPr id="7" name="Text Box 7"/>
              <wp:cNvGraphicFramePr/>
              <a:graphic xmlns:a="http://schemas.openxmlformats.org/drawingml/2006/main">
                <a:graphicData uri="http://schemas.microsoft.com/office/word/2010/wordprocessingShape">
                  <wps:wsp>
                    <wps:cNvSpPr txBox="1"/>
                    <wps:spPr>
                      <a:xfrm>
                        <a:off x="0" y="0"/>
                        <a:ext cx="368300" cy="280670"/>
                      </a:xfrm>
                      <a:prstGeom prst="rect">
                        <a:avLst/>
                      </a:prstGeom>
                      <a:noFill/>
                      <a:ln w="6350">
                        <a:noFill/>
                      </a:ln>
                    </wps:spPr>
                    <wps:txbx>
                      <w:txbxContent>
                        <w:p w14:paraId="5DBFE6E7" w14:textId="77777777" w:rsidR="00E100F7" w:rsidRPr="000C5F38" w:rsidRDefault="00E100F7" w:rsidP="000C5F38">
                          <w:pPr>
                            <w:pStyle w:val="FooterPageNumber"/>
                          </w:pPr>
                          <w:r w:rsidRPr="000C5F38">
                            <w:rPr>
                              <w:rStyle w:val="PageNumber"/>
                            </w:rPr>
                            <w:fldChar w:fldCharType="begin"/>
                          </w:r>
                          <w:r w:rsidRPr="000C5F38">
                            <w:rPr>
                              <w:rStyle w:val="PageNumber"/>
                            </w:rPr>
                            <w:instrText xml:space="preserve"> PAGE </w:instrText>
                          </w:r>
                          <w:r w:rsidRPr="000C5F38">
                            <w:rPr>
                              <w:rStyle w:val="PageNumber"/>
                            </w:rPr>
                            <w:fldChar w:fldCharType="separate"/>
                          </w:r>
                          <w:r w:rsidRPr="000C5F38">
                            <w:rPr>
                              <w:rStyle w:val="PageNumber"/>
                            </w:rPr>
                            <w:t>1</w:t>
                          </w:r>
                          <w:r w:rsidRPr="000C5F38">
                            <w:rPr>
                              <w:rStyle w:val="PageNumber"/>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DCB4CC" id="Text Box 7" o:spid="_x0000_s1028" type="#_x0000_t202" style="position:absolute;left:0;text-align:left;margin-left:-29.4pt;margin-top:11.6pt;width:29pt;height:22.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" filled="f" stroked="f" strokeweight=".5pt">
              <v:textbox inset="0,,0">
                <w:txbxContent>
                  <w:p w14:paraId="5DBFE6E7" w14:textId="77777777" w:rsidR="00E100F7" w:rsidRPr="000C5F38" w:rsidRDefault="00E100F7" w:rsidP="000C5F38">
                    <w:pPr>
                      <w:pStyle w:val="FooterPageNumber"/>
                    </w:pPr>
                    <w:r w:rsidRPr="000C5F38">
                      <w:rPr>
                        <w:rStyle w:val="PageNumber"/>
                      </w:rPr>
                      <w:fldChar w:fldCharType="begin"/>
                    </w:r>
                    <w:r w:rsidRPr="000C5F38">
                      <w:rPr>
                        <w:rStyle w:val="PageNumber"/>
                      </w:rPr>
                      <w:instrText xml:space="preserve"> PAGE </w:instrText>
                    </w:r>
                    <w:r w:rsidRPr="000C5F38">
                      <w:rPr>
                        <w:rStyle w:val="PageNumber"/>
                      </w:rPr>
                      <w:fldChar w:fldCharType="separate"/>
                    </w:r>
                    <w:r w:rsidRPr="000C5F38">
                      <w:rPr>
                        <w:rStyle w:val="PageNumber"/>
                      </w:rPr>
                      <w:t>1</w:t>
                    </w:r>
                    <w:r w:rsidRPr="000C5F38">
                      <w:rPr>
                        <w:rStyle w:val="PageNumber"/>
                      </w:rPr>
                      <w:fldChar w:fldCharType="end"/>
                    </w:r>
                  </w:p>
                </w:txbxContent>
              </v:textbox>
            </v:shape>
          </w:pict>
        </mc:Fallback>
      </mc:AlternateContent>
    </w:r>
  </w:p>
  <w:p w14:paraId="5766D544" w14:textId="528A77C0" w:rsidR="00557CC6" w:rsidRDefault="00255F3B" w:rsidP="00613BC9">
    <w:r>
      <w:rPr>
        <w:noProof/>
      </w:rPr>
      <mc:AlternateContent>
        <mc:Choice Requires="wps">
          <w:drawing>
            <wp:anchor distT="0" distB="0" distL="114300" distR="114300" simplePos="0" relativeHeight="251675648" behindDoc="0" locked="1" layoutInCell="1" allowOverlap="1" wp14:anchorId="0DF047D5" wp14:editId="56005F97">
              <wp:simplePos x="0" y="0"/>
              <wp:positionH relativeFrom="column">
                <wp:posOffset>5476240</wp:posOffset>
              </wp:positionH>
              <wp:positionV relativeFrom="page">
                <wp:posOffset>9500870</wp:posOffset>
              </wp:positionV>
              <wp:extent cx="758952" cy="128016"/>
              <wp:effectExtent l="0" t="0" r="0" b="0"/>
              <wp:wrapNone/>
              <wp:docPr id="1758035970" name="Rounded Rectangle 5">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758952" cy="128016"/>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2390A" id="Rounded Rectangle 5" o:spid="_x0000_s1026" href="https://cbhphilly.org/" style="position:absolute;margin-left:431.2pt;margin-top:748.1pt;width:59.75pt;height:1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" o:button="t" filled="f" stroked="f" strokeweight="2pt">
              <v:fill o:detectmouseclick="t"/>
              <w10:wrap anchory="page"/>
              <w10:anchorlock/>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9448" w14:textId="77777777" w:rsidR="00255F3B" w:rsidRDefault="00255F3B">
    <w:pPr>
      <w:pStyle w:val="Footer"/>
    </w:pPr>
    <w:r>
      <w:rPr>
        <w:noProof/>
      </w:rPr>
      <mc:AlternateContent>
        <mc:Choice Requires="wps">
          <w:drawing>
            <wp:anchor distT="0" distB="0" distL="114300" distR="114300" simplePos="0" relativeHeight="251674624" behindDoc="0" locked="1" layoutInCell="1" allowOverlap="1" wp14:anchorId="168C791A" wp14:editId="260E95F1">
              <wp:simplePos x="0" y="0"/>
              <wp:positionH relativeFrom="column">
                <wp:posOffset>5274733</wp:posOffset>
              </wp:positionH>
              <wp:positionV relativeFrom="page">
                <wp:posOffset>9482455</wp:posOffset>
              </wp:positionV>
              <wp:extent cx="886968" cy="155448"/>
              <wp:effectExtent l="0" t="0" r="0" b="0"/>
              <wp:wrapNone/>
              <wp:docPr id="1640551101" name="Rounded Rectangle 4">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886968" cy="155448"/>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D940F" id="Rounded Rectangle 4" o:spid="_x0000_s1026" href="https://cbhphilly.org/" style="position:absolute;margin-left:415.35pt;margin-top:746.65pt;width:69.85pt;height:1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" o:button="t" filled="f" stroked="f" strokeweight="2pt">
              <v:fill o:detectmouseclick="t"/>
              <w10:wrap anchory="page"/>
              <w10:anchorlock/>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4AD8" w14:textId="77777777" w:rsidR="00CA3717" w:rsidRDefault="00CA3717" w:rsidP="005D3FDD">
      <w:r>
        <w:separator/>
      </w:r>
    </w:p>
  </w:footnote>
  <w:footnote w:type="continuationSeparator" w:id="0">
    <w:p w14:paraId="127A8E7A" w14:textId="77777777" w:rsidR="00CA3717" w:rsidRDefault="00CA3717" w:rsidP="005D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50ED" w14:textId="77777777" w:rsidR="00E10A2E" w:rsidRDefault="00002520">
    <w:r>
      <w:rPr>
        <w:noProof/>
      </w:rPr>
      <mc:AlternateContent>
        <mc:Choice Requires="wps">
          <w:drawing>
            <wp:anchor distT="0" distB="0" distL="114300" distR="114300" simplePos="0" relativeHeight="251662336" behindDoc="0" locked="0" layoutInCell="1" allowOverlap="1" wp14:anchorId="75670EBF" wp14:editId="350EB486">
              <wp:simplePos x="0" y="0"/>
              <wp:positionH relativeFrom="column">
                <wp:posOffset>843790</wp:posOffset>
              </wp:positionH>
              <wp:positionV relativeFrom="page">
                <wp:posOffset>471170</wp:posOffset>
              </wp:positionV>
              <wp:extent cx="4892040" cy="287867"/>
              <wp:effectExtent l="0" t="0" r="0" b="0"/>
              <wp:wrapNone/>
              <wp:docPr id="3" name="Text Box 3"/>
              <wp:cNvGraphicFramePr/>
              <a:graphic xmlns:a="http://schemas.openxmlformats.org/drawingml/2006/main">
                <a:graphicData uri="http://schemas.microsoft.com/office/word/2010/wordprocessingShape">
                  <wps:wsp>
                    <wps:cNvSpPr txBox="1"/>
                    <wps:spPr>
                      <a:xfrm>
                        <a:off x="0" y="0"/>
                        <a:ext cx="4892040" cy="287867"/>
                      </a:xfrm>
                      <a:prstGeom prst="rect">
                        <a:avLst/>
                      </a:prstGeom>
                      <a:noFill/>
                      <a:ln w="6350">
                        <a:noFill/>
                      </a:ln>
                    </wps:spPr>
                    <wps:txbx>
                      <w:txbxContent>
                        <w:p w14:paraId="189AFA92" w14:textId="3BE2631C" w:rsidR="00002520" w:rsidRPr="009E3361" w:rsidRDefault="00C46D85" w:rsidP="009E3361">
                          <w:pPr>
                            <w:pStyle w:val="DocumentHeader"/>
                          </w:pPr>
                          <w:r w:rsidRPr="00C46D85">
                            <w:t>Intensive Behavioral Health Services (IBHS) Written Order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70EBF" id="_x0000_t202" coordsize="21600,21600" o:spt="202" path="m,l,21600r21600,l21600,xe">
              <v:stroke joinstyle="miter"/>
              <v:path gradientshapeok="t" o:connecttype="rect"/>
            </v:shapetype>
            <v:shape id="Text Box 3" o:spid="_x0000_s1026" type="#_x0000_t202" style="position:absolute;left:0;text-align:left;margin-left:66.45pt;margin-top:37.1pt;width:385.2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" filled="f" stroked="f" strokeweight=".5pt">
              <v:textbox>
                <w:txbxContent>
                  <w:p w14:paraId="189AFA92" w14:textId="3BE2631C" w:rsidR="00002520" w:rsidRPr="009E3361" w:rsidRDefault="00C46D85" w:rsidP="009E3361">
                    <w:pPr>
                      <w:pStyle w:val="DocumentHeader"/>
                    </w:pPr>
                    <w:r w:rsidRPr="00C46D85">
                      <w:t>Intensive Behavioral Health Services (IBHS) Written Order</w:t>
                    </w:r>
                  </w:p>
                </w:txbxContent>
              </v:textbox>
              <w10:wrap anchory="page"/>
            </v:shape>
          </w:pict>
        </mc:Fallback>
      </mc:AlternateContent>
    </w:r>
    <w:r w:rsidR="00A85595">
      <w:rPr>
        <w:noProof/>
      </w:rPr>
      <w:drawing>
        <wp:anchor distT="0" distB="0" distL="114300" distR="114300" simplePos="0" relativeHeight="251672576" behindDoc="1" locked="1" layoutInCell="1" allowOverlap="1" wp14:anchorId="5CBD2C5C" wp14:editId="605BA52E">
          <wp:simplePos x="0" y="0"/>
          <wp:positionH relativeFrom="page">
            <wp:align>center</wp:align>
          </wp:positionH>
          <wp:positionV relativeFrom="page">
            <wp:align>center</wp:align>
          </wp:positionV>
          <wp:extent cx="7772400" cy="10058400"/>
          <wp:effectExtent l="0" t="0" r="0" b="0"/>
          <wp:wrapNone/>
          <wp:docPr id="1354351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51730" name="Picture 1354351730"/>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97E7" w14:textId="77777777" w:rsidR="008E30B1" w:rsidRDefault="00F20BC9">
    <w:pPr>
      <w:pStyle w:val="Header"/>
    </w:pPr>
    <w:r>
      <w:rPr>
        <w:noProof/>
      </w:rPr>
      <w:drawing>
        <wp:anchor distT="0" distB="0" distL="114300" distR="114300" simplePos="0" relativeHeight="251673600" behindDoc="1" locked="1" layoutInCell="1" allowOverlap="1" wp14:anchorId="675FF9F2" wp14:editId="6804ADCD">
          <wp:simplePos x="0" y="0"/>
          <wp:positionH relativeFrom="page">
            <wp:align>center</wp:align>
          </wp:positionH>
          <wp:positionV relativeFrom="page">
            <wp:align>center</wp:align>
          </wp:positionV>
          <wp:extent cx="7772400" cy="10058400"/>
          <wp:effectExtent l="0" t="0" r="0" b="0"/>
          <wp:wrapNone/>
          <wp:docPr id="1946190255"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90255" name="Picture 2" descr="A picture containing shape&#10;&#10;Description automatically generated"/>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522"/>
    <w:multiLevelType w:val="hybridMultilevel"/>
    <w:tmpl w:val="6890C2A2"/>
    <w:lvl w:ilvl="0" w:tplc="6B423E62">
      <w:start w:val="1"/>
      <w:numFmt w:val="bullet"/>
      <w:pStyle w:val="TableCheckBox"/>
      <w:lvlText w:val="o"/>
      <w:lvlJc w:val="left"/>
      <w:pPr>
        <w:ind w:left="216" w:hanging="216"/>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B85529"/>
    <w:multiLevelType w:val="multilevel"/>
    <w:tmpl w:val="7F882A50"/>
    <w:styleLink w:val="CurrentList11"/>
    <w:lvl w:ilvl="0">
      <w:start w:val="1"/>
      <w:numFmt w:val="bullet"/>
      <w:lvlText w:val="o"/>
      <w:lvlJc w:val="left"/>
      <w:pPr>
        <w:ind w:left="360" w:hanging="360"/>
      </w:pPr>
      <w:rPr>
        <w:rFonts w:ascii="Wingdings" w:hAnsi="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075477"/>
    <w:multiLevelType w:val="hybridMultilevel"/>
    <w:tmpl w:val="1FB4A5E0"/>
    <w:lvl w:ilvl="0" w:tplc="C1A2DA0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DC34B2"/>
    <w:multiLevelType w:val="hybridMultilevel"/>
    <w:tmpl w:val="7A9C3C0E"/>
    <w:lvl w:ilvl="0" w:tplc="2324A6F0">
      <w:start w:val="1"/>
      <w:numFmt w:val="decimal"/>
      <w:pStyle w:val="ListParagraph"/>
      <w:lvlText w:val="%1."/>
      <w:lvlJc w:val="left"/>
      <w:pPr>
        <w:ind w:left="720" w:hanging="360"/>
      </w:pPr>
      <w:rPr>
        <w:rFonts w:ascii="Georgia" w:hAnsi="Georgia" w:hint="default"/>
        <w:b/>
        <w:i w:val="0"/>
        <w:color w:val="591362"/>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077C99"/>
    <w:multiLevelType w:val="multilevel"/>
    <w:tmpl w:val="7C0436AC"/>
    <w:styleLink w:val="Style1"/>
    <w:lvl w:ilvl="0">
      <w:start w:val="1"/>
      <w:numFmt w:val="decimal"/>
      <w:pStyle w:val="Heading1"/>
      <w:suff w:val="space"/>
      <w:lvlText w:val="%1."/>
      <w:lvlJc w:val="left"/>
      <w:pPr>
        <w:ind w:left="360" w:hanging="360"/>
      </w:pPr>
      <w:rPr>
        <w:rFonts w:hint="default"/>
      </w:rPr>
    </w:lvl>
    <w:lvl w:ilvl="1">
      <w:start w:val="1"/>
      <w:numFmt w:val="decimal"/>
      <w:pStyle w:val="Heading2"/>
      <w:suff w:val="space"/>
      <w:lvlText w:val="%1.%2."/>
      <w:lvlJc w:val="left"/>
      <w:pPr>
        <w:ind w:left="720" w:hanging="360"/>
      </w:pPr>
      <w:rPr>
        <w:rFonts w:hint="default"/>
      </w:rPr>
    </w:lvl>
    <w:lvl w:ilvl="2">
      <w:start w:val="1"/>
      <w:numFmt w:val="decimal"/>
      <w:pStyle w:val="Heading3"/>
      <w:suff w:val="space"/>
      <w:lvlText w:val="%1.%2.%3."/>
      <w:lvlJc w:val="left"/>
      <w:pPr>
        <w:ind w:left="1080" w:hanging="360"/>
      </w:pPr>
      <w:rPr>
        <w:rFonts w:hint="default"/>
      </w:rPr>
    </w:lvl>
    <w:lvl w:ilvl="3">
      <w:start w:val="1"/>
      <w:numFmt w:val="decimal"/>
      <w:pStyle w:val="Heading4"/>
      <w:suff w:val="space"/>
      <w:lvlText w:val="%1.%2.%3.%4."/>
      <w:lvlJc w:val="left"/>
      <w:pPr>
        <w:ind w:left="1440" w:hanging="360"/>
      </w:pPr>
      <w:rPr>
        <w:rFonts w:hint="default"/>
      </w:rPr>
    </w:lvl>
    <w:lvl w:ilvl="4">
      <w:start w:val="1"/>
      <w:numFmt w:val="decimal"/>
      <w:pStyle w:val="Heading5"/>
      <w:suff w:val="space"/>
      <w:lvlText w:val="%1.%2.%3.%4.%5."/>
      <w:lvlJc w:val="left"/>
      <w:pPr>
        <w:ind w:left="1800" w:hanging="360"/>
      </w:pPr>
      <w:rPr>
        <w:rFonts w:hint="default"/>
      </w:rPr>
    </w:lvl>
    <w:lvl w:ilvl="5">
      <w:start w:val="1"/>
      <w:numFmt w:val="decimal"/>
      <w:pStyle w:val="Heading6"/>
      <w:suff w:val="space"/>
      <w:lvlText w:val="%1.%2.%3.%4.%5.%6."/>
      <w:lvlJc w:val="left"/>
      <w:pPr>
        <w:ind w:left="2160" w:hanging="360"/>
      </w:pPr>
      <w:rPr>
        <w:rFonts w:hint="default"/>
      </w:rPr>
    </w:lvl>
    <w:lvl w:ilvl="6">
      <w:start w:val="1"/>
      <w:numFmt w:val="decimal"/>
      <w:pStyle w:val="Heading7"/>
      <w:suff w:val="space"/>
      <w:lvlText w:val="%1.%2.%3.%4.%5.%6.%7."/>
      <w:lvlJc w:val="left"/>
      <w:pPr>
        <w:ind w:left="2520" w:hanging="360"/>
      </w:pPr>
      <w:rPr>
        <w:rFonts w:hint="default"/>
      </w:rPr>
    </w:lvl>
    <w:lvl w:ilvl="7">
      <w:start w:val="1"/>
      <w:numFmt w:val="decimal"/>
      <w:pStyle w:val="Heading8"/>
      <w:suff w:val="space"/>
      <w:lvlText w:val="%1.%2.%3.%4.%5.%6.%7.%8."/>
      <w:lvlJc w:val="left"/>
      <w:pPr>
        <w:ind w:left="2880" w:hanging="360"/>
      </w:pPr>
      <w:rPr>
        <w:rFonts w:hint="default"/>
      </w:rPr>
    </w:lvl>
    <w:lvl w:ilvl="8">
      <w:start w:val="1"/>
      <w:numFmt w:val="decimal"/>
      <w:pStyle w:val="Heading9"/>
      <w:suff w:val="space"/>
      <w:lvlText w:val="%1.%2.%3.%4.%5.%6.%7.%8.%9."/>
      <w:lvlJc w:val="left"/>
      <w:pPr>
        <w:ind w:left="3240" w:hanging="360"/>
      </w:pPr>
      <w:rPr>
        <w:rFonts w:hint="default"/>
      </w:rPr>
    </w:lvl>
  </w:abstractNum>
  <w:abstractNum w:abstractNumId="5" w15:restartNumberingAfterBreak="0">
    <w:nsid w:val="274B23C6"/>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873B81"/>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CC4306"/>
    <w:multiLevelType w:val="multilevel"/>
    <w:tmpl w:val="6CC08964"/>
    <w:styleLink w:val="CurrentList4"/>
    <w:lvl w:ilvl="0">
      <w:start w:val="1"/>
      <w:numFmt w:val="bullet"/>
      <w:lvlText w:val=""/>
      <w:lvlJc w:val="left"/>
      <w:pPr>
        <w:ind w:left="720" w:hanging="360"/>
      </w:pPr>
      <w:rPr>
        <w:rFonts w:ascii="Wingdings 3" w:hAnsi="Wingdings 3" w:hint="default"/>
        <w:color w:val="A6D400"/>
      </w:rPr>
    </w:lvl>
    <w:lvl w:ilvl="1">
      <w:start w:val="1"/>
      <w:numFmt w:val="bullet"/>
      <w:lvlText w:val="»"/>
      <w:lvlJc w:val="left"/>
      <w:pPr>
        <w:ind w:left="1440" w:hanging="360"/>
      </w:pPr>
      <w:rPr>
        <w:rFonts w:ascii="Times New Roman" w:hAnsi="Times New Roman" w:cs="Times New Roman" w:hint="default"/>
        <w:color w:val="591362"/>
      </w:rPr>
    </w:lvl>
    <w:lvl w:ilvl="2">
      <w:start w:val="1"/>
      <w:numFmt w:val="bullet"/>
      <w:lvlText w:val=""/>
      <w:lvlJc w:val="left"/>
      <w:pPr>
        <w:ind w:left="2160" w:hanging="360"/>
      </w:pPr>
      <w:rPr>
        <w:rFonts w:ascii="Wingdings 3" w:hAnsi="Wingdings 3" w:hint="default"/>
        <w:color w:val="F5970E"/>
      </w:rPr>
    </w:lvl>
    <w:lvl w:ilvl="3">
      <w:start w:val="1"/>
      <w:numFmt w:val="bullet"/>
      <w:lvlText w:val="»"/>
      <w:lvlJc w:val="left"/>
      <w:pPr>
        <w:ind w:left="2880" w:hanging="360"/>
      </w:pPr>
      <w:rPr>
        <w:rFonts w:ascii="Times New Roman" w:hAnsi="Times New Roman" w:cs="Times New Roman" w:hint="default"/>
        <w:color w:val="591362"/>
      </w:rPr>
    </w:lvl>
    <w:lvl w:ilvl="4">
      <w:start w:val="1"/>
      <w:numFmt w:val="bullet"/>
      <w:lvlText w:val="»"/>
      <w:lvlJc w:val="left"/>
      <w:pPr>
        <w:ind w:left="3600" w:hanging="360"/>
      </w:pPr>
      <w:rPr>
        <w:rFonts w:ascii="Times New Roman" w:hAnsi="Times New Roman" w:cs="Times New Roman" w:hint="default"/>
        <w:color w:val="F5970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207E1B"/>
    <w:multiLevelType w:val="hybridMultilevel"/>
    <w:tmpl w:val="B5286DAE"/>
    <w:lvl w:ilvl="0" w:tplc="368E449C">
      <w:start w:val="1"/>
      <w:numFmt w:val="bullet"/>
      <w:pStyle w:val="BulletListLevel1"/>
      <w:lvlText w:val=""/>
      <w:lvlJc w:val="left"/>
      <w:pPr>
        <w:ind w:left="720" w:hanging="360"/>
      </w:pPr>
      <w:rPr>
        <w:rFonts w:ascii="Wingdings 3" w:hAnsi="Wingdings 3" w:hint="default"/>
        <w:color w:val="6B0C7E"/>
      </w:rPr>
    </w:lvl>
    <w:lvl w:ilvl="1" w:tplc="BE46338A">
      <w:start w:val="1"/>
      <w:numFmt w:val="bullet"/>
      <w:lvlText w:val="»"/>
      <w:lvlJc w:val="left"/>
      <w:pPr>
        <w:ind w:left="1440" w:hanging="360"/>
      </w:pPr>
      <w:rPr>
        <w:rFonts w:ascii="Times New Roman" w:hAnsi="Times New Roman" w:cs="Times New Roman" w:hint="default"/>
        <w:color w:val="591362"/>
      </w:rPr>
    </w:lvl>
    <w:lvl w:ilvl="2" w:tplc="4EE4EB42">
      <w:start w:val="1"/>
      <w:numFmt w:val="bullet"/>
      <w:lvlText w:val=""/>
      <w:lvlJc w:val="left"/>
      <w:pPr>
        <w:ind w:left="2160" w:hanging="360"/>
      </w:pPr>
      <w:rPr>
        <w:rFonts w:ascii="Wingdings 3" w:hAnsi="Wingdings 3" w:hint="default"/>
        <w:color w:val="F5970E"/>
      </w:rPr>
    </w:lvl>
    <w:lvl w:ilvl="3" w:tplc="BC442678">
      <w:start w:val="1"/>
      <w:numFmt w:val="bullet"/>
      <w:lvlText w:val="»"/>
      <w:lvlJc w:val="left"/>
      <w:pPr>
        <w:ind w:left="2880" w:hanging="360"/>
      </w:pPr>
      <w:rPr>
        <w:rFonts w:ascii="Times New Roman" w:hAnsi="Times New Roman" w:cs="Times New Roman" w:hint="default"/>
        <w:color w:val="591362"/>
      </w:rPr>
    </w:lvl>
    <w:lvl w:ilvl="4" w:tplc="2D3A95C0">
      <w:start w:val="1"/>
      <w:numFmt w:val="bullet"/>
      <w:lvlText w:val="»"/>
      <w:lvlJc w:val="left"/>
      <w:pPr>
        <w:ind w:left="3600" w:hanging="360"/>
      </w:pPr>
      <w:rPr>
        <w:rFonts w:ascii="Times New Roman" w:hAnsi="Times New Roman" w:cs="Times New Roman" w:hint="default"/>
        <w:color w:val="F5970E"/>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9283A"/>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4A638B"/>
    <w:multiLevelType w:val="multilevel"/>
    <w:tmpl w:val="0D2216A0"/>
    <w:styleLink w:val="CurrentList10"/>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61ABC"/>
    <w:multiLevelType w:val="hybridMultilevel"/>
    <w:tmpl w:val="7F882A50"/>
    <w:lvl w:ilvl="0" w:tplc="7FFAFCC6">
      <w:start w:val="1"/>
      <w:numFmt w:val="bullet"/>
      <w:lvlText w:val="o"/>
      <w:lvlJc w:val="left"/>
      <w:pPr>
        <w:ind w:left="36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CD711BB"/>
    <w:multiLevelType w:val="multilevel"/>
    <w:tmpl w:val="0278FE4E"/>
    <w:styleLink w:val="CurrentList6"/>
    <w:lvl w:ilvl="0">
      <w:start w:val="1"/>
      <w:numFmt w:val="bullet"/>
      <w:lvlText w:val=""/>
      <w:lvlJc w:val="left"/>
      <w:pPr>
        <w:ind w:left="720" w:hanging="360"/>
      </w:pPr>
      <w:rPr>
        <w:rFonts w:ascii="Wingdings 3" w:hAnsi="Wingdings 3" w:hint="default"/>
        <w:color w:val="30068B"/>
      </w:rPr>
    </w:lvl>
    <w:lvl w:ilvl="1">
      <w:start w:val="1"/>
      <w:numFmt w:val="bullet"/>
      <w:lvlText w:val="»"/>
      <w:lvlJc w:val="left"/>
      <w:pPr>
        <w:ind w:left="1440" w:hanging="360"/>
      </w:pPr>
      <w:rPr>
        <w:rFonts w:ascii="Times New Roman" w:hAnsi="Times New Roman" w:cs="Times New Roman" w:hint="default"/>
        <w:color w:val="591362"/>
      </w:rPr>
    </w:lvl>
    <w:lvl w:ilvl="2">
      <w:start w:val="1"/>
      <w:numFmt w:val="bullet"/>
      <w:lvlText w:val=""/>
      <w:lvlJc w:val="left"/>
      <w:pPr>
        <w:ind w:left="2160" w:hanging="360"/>
      </w:pPr>
      <w:rPr>
        <w:rFonts w:ascii="Wingdings 3" w:hAnsi="Wingdings 3" w:hint="default"/>
        <w:color w:val="F5970E"/>
      </w:rPr>
    </w:lvl>
    <w:lvl w:ilvl="3">
      <w:start w:val="1"/>
      <w:numFmt w:val="bullet"/>
      <w:lvlText w:val="»"/>
      <w:lvlJc w:val="left"/>
      <w:pPr>
        <w:ind w:left="2880" w:hanging="360"/>
      </w:pPr>
      <w:rPr>
        <w:rFonts w:ascii="Times New Roman" w:hAnsi="Times New Roman" w:cs="Times New Roman" w:hint="default"/>
        <w:color w:val="591362"/>
      </w:rPr>
    </w:lvl>
    <w:lvl w:ilvl="4">
      <w:start w:val="1"/>
      <w:numFmt w:val="bullet"/>
      <w:lvlText w:val="»"/>
      <w:lvlJc w:val="left"/>
      <w:pPr>
        <w:ind w:left="3600" w:hanging="360"/>
      </w:pPr>
      <w:rPr>
        <w:rFonts w:ascii="Times New Roman" w:hAnsi="Times New Roman" w:cs="Times New Roman" w:hint="default"/>
        <w:color w:val="F5970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2C2968"/>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C5F74CF"/>
    <w:multiLevelType w:val="hybridMultilevel"/>
    <w:tmpl w:val="0D2216A0"/>
    <w:lvl w:ilvl="0" w:tplc="F21A81C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CE59CB"/>
    <w:multiLevelType w:val="hybridMultilevel"/>
    <w:tmpl w:val="86CA5AE6"/>
    <w:lvl w:ilvl="0" w:tplc="CF907796">
      <w:start w:val="1"/>
      <w:numFmt w:val="bullet"/>
      <w:pStyle w:val="BulletListLevel2"/>
      <w:lvlText w:val="»"/>
      <w:lvlJc w:val="left"/>
      <w:pPr>
        <w:ind w:left="1440" w:hanging="360"/>
      </w:pPr>
      <w:rPr>
        <w:rFonts w:ascii="Times New Roman" w:hAnsi="Times New Roman" w:cs="Times New Roman" w:hint="default"/>
        <w:color w:val="2857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0D4F89"/>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5AC5527"/>
    <w:multiLevelType w:val="hybridMultilevel"/>
    <w:tmpl w:val="DCD44208"/>
    <w:lvl w:ilvl="0" w:tplc="F356C910">
      <w:start w:val="1"/>
      <w:numFmt w:val="bullet"/>
      <w:lvlText w:val="Æ"/>
      <w:lvlJc w:val="left"/>
      <w:pPr>
        <w:ind w:left="720" w:hanging="360"/>
      </w:pPr>
      <w:rPr>
        <w:rFonts w:ascii="Wingdings 3" w:hAnsi="Wingdings 3" w:hint="default"/>
        <w:color w:val="F5970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34475"/>
    <w:multiLevelType w:val="multilevel"/>
    <w:tmpl w:val="20CED17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3225C7"/>
    <w:multiLevelType w:val="hybridMultilevel"/>
    <w:tmpl w:val="CEFAE884"/>
    <w:lvl w:ilvl="0" w:tplc="E9947174">
      <w:start w:val="1"/>
      <w:numFmt w:val="bullet"/>
      <w:pStyle w:val="BulletListLevel3"/>
      <w:lvlText w:val=""/>
      <w:lvlJc w:val="left"/>
      <w:pPr>
        <w:ind w:left="2160" w:hanging="360"/>
      </w:pPr>
      <w:rPr>
        <w:rFonts w:ascii="Symbol" w:hAnsi="Symbol" w:hint="default"/>
        <w:color w:val="9F194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F2EC6"/>
    <w:multiLevelType w:val="multilevel"/>
    <w:tmpl w:val="7C0436AC"/>
    <w:numStyleLink w:val="Style1"/>
  </w:abstractNum>
  <w:abstractNum w:abstractNumId="21" w15:restartNumberingAfterBreak="0">
    <w:nsid w:val="769F7225"/>
    <w:multiLevelType w:val="multilevel"/>
    <w:tmpl w:val="A03ED6A6"/>
    <w:styleLink w:val="CurrentList5"/>
    <w:lvl w:ilvl="0">
      <w:start w:val="1"/>
      <w:numFmt w:val="bullet"/>
      <w:lvlText w:val=""/>
      <w:lvlJc w:val="left"/>
      <w:pPr>
        <w:ind w:left="720" w:hanging="360"/>
      </w:pPr>
      <w:rPr>
        <w:rFonts w:ascii="Wingdings 3" w:hAnsi="Wingdings 3" w:hint="default"/>
        <w:color w:val="A6D400"/>
      </w:rPr>
    </w:lvl>
    <w:lvl w:ilvl="1">
      <w:start w:val="1"/>
      <w:numFmt w:val="bullet"/>
      <w:lvlText w:val="»"/>
      <w:lvlJc w:val="left"/>
      <w:pPr>
        <w:ind w:left="1440" w:hanging="360"/>
      </w:pPr>
      <w:rPr>
        <w:rFonts w:ascii="Times New Roman" w:hAnsi="Times New Roman" w:cs="Times New Roman" w:hint="default"/>
        <w:color w:val="591362"/>
      </w:rPr>
    </w:lvl>
    <w:lvl w:ilvl="2">
      <w:start w:val="1"/>
      <w:numFmt w:val="bullet"/>
      <w:lvlText w:val=""/>
      <w:lvlJc w:val="left"/>
      <w:pPr>
        <w:ind w:left="2160" w:hanging="360"/>
      </w:pPr>
      <w:rPr>
        <w:rFonts w:ascii="Wingdings 3" w:hAnsi="Wingdings 3" w:hint="default"/>
        <w:color w:val="F5970E"/>
      </w:rPr>
    </w:lvl>
    <w:lvl w:ilvl="3">
      <w:start w:val="1"/>
      <w:numFmt w:val="bullet"/>
      <w:lvlText w:val="»"/>
      <w:lvlJc w:val="left"/>
      <w:pPr>
        <w:ind w:left="2880" w:hanging="360"/>
      </w:pPr>
      <w:rPr>
        <w:rFonts w:ascii="Times New Roman" w:hAnsi="Times New Roman" w:cs="Times New Roman" w:hint="default"/>
        <w:color w:val="591362"/>
      </w:rPr>
    </w:lvl>
    <w:lvl w:ilvl="4">
      <w:start w:val="1"/>
      <w:numFmt w:val="bullet"/>
      <w:lvlText w:val="»"/>
      <w:lvlJc w:val="left"/>
      <w:pPr>
        <w:ind w:left="3600" w:hanging="360"/>
      </w:pPr>
      <w:rPr>
        <w:rFonts w:ascii="Times New Roman" w:hAnsi="Times New Roman" w:cs="Times New Roman" w:hint="default"/>
        <w:color w:val="F5970E"/>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90A3694"/>
    <w:multiLevelType w:val="hybridMultilevel"/>
    <w:tmpl w:val="1FD2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9858">
    <w:abstractNumId w:val="4"/>
  </w:num>
  <w:num w:numId="2" w16cid:durableId="1454715123">
    <w:abstractNumId w:val="8"/>
  </w:num>
  <w:num w:numId="3" w16cid:durableId="544100887">
    <w:abstractNumId w:val="20"/>
  </w:num>
  <w:num w:numId="4" w16cid:durableId="157814768">
    <w:abstractNumId w:val="18"/>
  </w:num>
  <w:num w:numId="5" w16cid:durableId="133987938">
    <w:abstractNumId w:val="3"/>
  </w:num>
  <w:num w:numId="6" w16cid:durableId="197475470">
    <w:abstractNumId w:val="16"/>
  </w:num>
  <w:num w:numId="7" w16cid:durableId="479269633">
    <w:abstractNumId w:val="13"/>
  </w:num>
  <w:num w:numId="8" w16cid:durableId="1558276779">
    <w:abstractNumId w:val="15"/>
  </w:num>
  <w:num w:numId="9" w16cid:durableId="2123455707">
    <w:abstractNumId w:val="7"/>
  </w:num>
  <w:num w:numId="10" w16cid:durableId="893467407">
    <w:abstractNumId w:val="19"/>
  </w:num>
  <w:num w:numId="11" w16cid:durableId="1158304630">
    <w:abstractNumId w:val="21"/>
  </w:num>
  <w:num w:numId="12" w16cid:durableId="1704475198">
    <w:abstractNumId w:val="12"/>
  </w:num>
  <w:num w:numId="13" w16cid:durableId="1057704553">
    <w:abstractNumId w:val="17"/>
  </w:num>
  <w:num w:numId="14" w16cid:durableId="456148547">
    <w:abstractNumId w:val="6"/>
  </w:num>
  <w:num w:numId="15" w16cid:durableId="1432238821">
    <w:abstractNumId w:val="5"/>
  </w:num>
  <w:num w:numId="16" w16cid:durableId="768308516">
    <w:abstractNumId w:val="9"/>
  </w:num>
  <w:num w:numId="17" w16cid:durableId="472331145">
    <w:abstractNumId w:val="2"/>
  </w:num>
  <w:num w:numId="18" w16cid:durableId="1619993398">
    <w:abstractNumId w:val="22"/>
  </w:num>
  <w:num w:numId="19" w16cid:durableId="105271504">
    <w:abstractNumId w:val="14"/>
  </w:num>
  <w:num w:numId="20" w16cid:durableId="166139753">
    <w:abstractNumId w:val="10"/>
  </w:num>
  <w:num w:numId="21" w16cid:durableId="1482231443">
    <w:abstractNumId w:val="11"/>
  </w:num>
  <w:num w:numId="22" w16cid:durableId="1245647482">
    <w:abstractNumId w:val="1"/>
  </w:num>
  <w:num w:numId="23" w16cid:durableId="28181303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attachedTemplate r:id="rId1"/>
  <w:documentProtection w:edit="forms" w:enforcement="1"/>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tjQysDS2NDcyNzBX0lEKTi0uzszPAykwrQUAYAT+qSwAAAA="/>
  </w:docVars>
  <w:rsids>
    <w:rsidRoot w:val="00AD3CF8"/>
    <w:rsid w:val="000010E7"/>
    <w:rsid w:val="00002520"/>
    <w:rsid w:val="00004EE0"/>
    <w:rsid w:val="0000534B"/>
    <w:rsid w:val="00005BBC"/>
    <w:rsid w:val="0000782F"/>
    <w:rsid w:val="00007BBD"/>
    <w:rsid w:val="000105D0"/>
    <w:rsid w:val="00011215"/>
    <w:rsid w:val="00014DA9"/>
    <w:rsid w:val="00020E27"/>
    <w:rsid w:val="0002160C"/>
    <w:rsid w:val="00030637"/>
    <w:rsid w:val="00031470"/>
    <w:rsid w:val="00032A23"/>
    <w:rsid w:val="00036B9D"/>
    <w:rsid w:val="000378A3"/>
    <w:rsid w:val="00045263"/>
    <w:rsid w:val="000473A7"/>
    <w:rsid w:val="000474AB"/>
    <w:rsid w:val="00047982"/>
    <w:rsid w:val="0005216F"/>
    <w:rsid w:val="000532F5"/>
    <w:rsid w:val="00053B28"/>
    <w:rsid w:val="00054D32"/>
    <w:rsid w:val="00057724"/>
    <w:rsid w:val="00061A2D"/>
    <w:rsid w:val="00061F7E"/>
    <w:rsid w:val="00062E6C"/>
    <w:rsid w:val="000663FB"/>
    <w:rsid w:val="00071516"/>
    <w:rsid w:val="000726B2"/>
    <w:rsid w:val="00073D43"/>
    <w:rsid w:val="00081C5D"/>
    <w:rsid w:val="000836EE"/>
    <w:rsid w:val="00085E09"/>
    <w:rsid w:val="000874DC"/>
    <w:rsid w:val="000908E4"/>
    <w:rsid w:val="000925B1"/>
    <w:rsid w:val="0009328E"/>
    <w:rsid w:val="000941CA"/>
    <w:rsid w:val="00096B3D"/>
    <w:rsid w:val="00097B4D"/>
    <w:rsid w:val="000A2485"/>
    <w:rsid w:val="000A7D7D"/>
    <w:rsid w:val="000B14F8"/>
    <w:rsid w:val="000B1D6C"/>
    <w:rsid w:val="000B4813"/>
    <w:rsid w:val="000B59FD"/>
    <w:rsid w:val="000B7EE4"/>
    <w:rsid w:val="000C070E"/>
    <w:rsid w:val="000C326B"/>
    <w:rsid w:val="000C45C0"/>
    <w:rsid w:val="000C497F"/>
    <w:rsid w:val="000C5CD2"/>
    <w:rsid w:val="000C5F38"/>
    <w:rsid w:val="000D0B6D"/>
    <w:rsid w:val="000D0DE3"/>
    <w:rsid w:val="000D2BDB"/>
    <w:rsid w:val="000D320E"/>
    <w:rsid w:val="000D4F28"/>
    <w:rsid w:val="000D5434"/>
    <w:rsid w:val="000D6A3E"/>
    <w:rsid w:val="000E17C9"/>
    <w:rsid w:val="000E351F"/>
    <w:rsid w:val="000E36FD"/>
    <w:rsid w:val="000E3E8F"/>
    <w:rsid w:val="000E56BD"/>
    <w:rsid w:val="000E6C92"/>
    <w:rsid w:val="000E6D17"/>
    <w:rsid w:val="000E7CD2"/>
    <w:rsid w:val="000F54C2"/>
    <w:rsid w:val="000F6A6D"/>
    <w:rsid w:val="000F6B5E"/>
    <w:rsid w:val="000F77A4"/>
    <w:rsid w:val="001007A2"/>
    <w:rsid w:val="0010143B"/>
    <w:rsid w:val="00104A1D"/>
    <w:rsid w:val="00105F2A"/>
    <w:rsid w:val="00107794"/>
    <w:rsid w:val="00110168"/>
    <w:rsid w:val="001105EF"/>
    <w:rsid w:val="00111683"/>
    <w:rsid w:val="0011173D"/>
    <w:rsid w:val="00112F2E"/>
    <w:rsid w:val="00117EFA"/>
    <w:rsid w:val="00120793"/>
    <w:rsid w:val="00125B34"/>
    <w:rsid w:val="00125CEE"/>
    <w:rsid w:val="00131647"/>
    <w:rsid w:val="00131897"/>
    <w:rsid w:val="00133989"/>
    <w:rsid w:val="00133AFB"/>
    <w:rsid w:val="00136347"/>
    <w:rsid w:val="00136D29"/>
    <w:rsid w:val="001406FE"/>
    <w:rsid w:val="0014128C"/>
    <w:rsid w:val="001433C7"/>
    <w:rsid w:val="00143982"/>
    <w:rsid w:val="00144AD6"/>
    <w:rsid w:val="0014593A"/>
    <w:rsid w:val="00145ACA"/>
    <w:rsid w:val="00145C04"/>
    <w:rsid w:val="00146E55"/>
    <w:rsid w:val="0015029E"/>
    <w:rsid w:val="00151C15"/>
    <w:rsid w:val="00151E09"/>
    <w:rsid w:val="00152A49"/>
    <w:rsid w:val="00157431"/>
    <w:rsid w:val="00160C75"/>
    <w:rsid w:val="001642BC"/>
    <w:rsid w:val="00165628"/>
    <w:rsid w:val="00166CD5"/>
    <w:rsid w:val="00166D83"/>
    <w:rsid w:val="001673CC"/>
    <w:rsid w:val="001712CE"/>
    <w:rsid w:val="00171EF4"/>
    <w:rsid w:val="001726A9"/>
    <w:rsid w:val="0017317B"/>
    <w:rsid w:val="001744CC"/>
    <w:rsid w:val="00176E44"/>
    <w:rsid w:val="001779E5"/>
    <w:rsid w:val="001800B8"/>
    <w:rsid w:val="001812DC"/>
    <w:rsid w:val="00181CBF"/>
    <w:rsid w:val="00182EAD"/>
    <w:rsid w:val="001840F9"/>
    <w:rsid w:val="00184518"/>
    <w:rsid w:val="0018740B"/>
    <w:rsid w:val="00187B49"/>
    <w:rsid w:val="001910D0"/>
    <w:rsid w:val="00192455"/>
    <w:rsid w:val="001928E6"/>
    <w:rsid w:val="00195AB6"/>
    <w:rsid w:val="00196358"/>
    <w:rsid w:val="001963C2"/>
    <w:rsid w:val="001A10C1"/>
    <w:rsid w:val="001A5D8E"/>
    <w:rsid w:val="001A6065"/>
    <w:rsid w:val="001A7AA1"/>
    <w:rsid w:val="001A7AE6"/>
    <w:rsid w:val="001B011F"/>
    <w:rsid w:val="001B1FA8"/>
    <w:rsid w:val="001B3137"/>
    <w:rsid w:val="001B4499"/>
    <w:rsid w:val="001C034E"/>
    <w:rsid w:val="001C24D2"/>
    <w:rsid w:val="001C4BE9"/>
    <w:rsid w:val="001C62B0"/>
    <w:rsid w:val="001C680D"/>
    <w:rsid w:val="001D10B0"/>
    <w:rsid w:val="001D3C27"/>
    <w:rsid w:val="001D454C"/>
    <w:rsid w:val="001D64BF"/>
    <w:rsid w:val="001E0B19"/>
    <w:rsid w:val="001E1A5D"/>
    <w:rsid w:val="001E6776"/>
    <w:rsid w:val="001E6CC2"/>
    <w:rsid w:val="001E6D50"/>
    <w:rsid w:val="001E7BD9"/>
    <w:rsid w:val="001F00AE"/>
    <w:rsid w:val="001F0A8C"/>
    <w:rsid w:val="001F1B5E"/>
    <w:rsid w:val="001F3E6D"/>
    <w:rsid w:val="001F46E5"/>
    <w:rsid w:val="001F6BC3"/>
    <w:rsid w:val="001F74BE"/>
    <w:rsid w:val="002006BC"/>
    <w:rsid w:val="00202E66"/>
    <w:rsid w:val="00204737"/>
    <w:rsid w:val="0020572A"/>
    <w:rsid w:val="00205770"/>
    <w:rsid w:val="00206F7E"/>
    <w:rsid w:val="0021054A"/>
    <w:rsid w:val="00212682"/>
    <w:rsid w:val="00214171"/>
    <w:rsid w:val="00214C14"/>
    <w:rsid w:val="00221FEE"/>
    <w:rsid w:val="002224AD"/>
    <w:rsid w:val="00222F4F"/>
    <w:rsid w:val="002261F4"/>
    <w:rsid w:val="00230FF0"/>
    <w:rsid w:val="002331E9"/>
    <w:rsid w:val="00233B16"/>
    <w:rsid w:val="00233EF7"/>
    <w:rsid w:val="00234786"/>
    <w:rsid w:val="00234CDA"/>
    <w:rsid w:val="00235476"/>
    <w:rsid w:val="00236203"/>
    <w:rsid w:val="00240E44"/>
    <w:rsid w:val="00241907"/>
    <w:rsid w:val="00241983"/>
    <w:rsid w:val="00242437"/>
    <w:rsid w:val="00244276"/>
    <w:rsid w:val="00244C38"/>
    <w:rsid w:val="00246BAA"/>
    <w:rsid w:val="00250B36"/>
    <w:rsid w:val="0025205F"/>
    <w:rsid w:val="00252438"/>
    <w:rsid w:val="002526BC"/>
    <w:rsid w:val="00252B58"/>
    <w:rsid w:val="00253D4B"/>
    <w:rsid w:val="0025409F"/>
    <w:rsid w:val="0025574A"/>
    <w:rsid w:val="00255F3B"/>
    <w:rsid w:val="00260F6A"/>
    <w:rsid w:val="0026101F"/>
    <w:rsid w:val="00261BC5"/>
    <w:rsid w:val="00262506"/>
    <w:rsid w:val="002628B0"/>
    <w:rsid w:val="00263A6C"/>
    <w:rsid w:val="00263B63"/>
    <w:rsid w:val="002650AD"/>
    <w:rsid w:val="002726C9"/>
    <w:rsid w:val="002742CA"/>
    <w:rsid w:val="00274D75"/>
    <w:rsid w:val="00277869"/>
    <w:rsid w:val="00277F8E"/>
    <w:rsid w:val="00281149"/>
    <w:rsid w:val="00281473"/>
    <w:rsid w:val="00284A19"/>
    <w:rsid w:val="0028605C"/>
    <w:rsid w:val="00286859"/>
    <w:rsid w:val="00293769"/>
    <w:rsid w:val="00294ABA"/>
    <w:rsid w:val="00294D99"/>
    <w:rsid w:val="002A1442"/>
    <w:rsid w:val="002A1F78"/>
    <w:rsid w:val="002A5334"/>
    <w:rsid w:val="002A5722"/>
    <w:rsid w:val="002A692A"/>
    <w:rsid w:val="002A723F"/>
    <w:rsid w:val="002B3C93"/>
    <w:rsid w:val="002B46BC"/>
    <w:rsid w:val="002B5100"/>
    <w:rsid w:val="002B546F"/>
    <w:rsid w:val="002B6078"/>
    <w:rsid w:val="002B6ED5"/>
    <w:rsid w:val="002C0DAF"/>
    <w:rsid w:val="002C1154"/>
    <w:rsid w:val="002C3C4C"/>
    <w:rsid w:val="002C43EC"/>
    <w:rsid w:val="002C6513"/>
    <w:rsid w:val="002D170B"/>
    <w:rsid w:val="002D6C20"/>
    <w:rsid w:val="002E1792"/>
    <w:rsid w:val="002E22B1"/>
    <w:rsid w:val="002E4930"/>
    <w:rsid w:val="002E4DD6"/>
    <w:rsid w:val="002E5CD3"/>
    <w:rsid w:val="002E7E0B"/>
    <w:rsid w:val="002F1CCD"/>
    <w:rsid w:val="002F2AB5"/>
    <w:rsid w:val="002F3B62"/>
    <w:rsid w:val="002F50FB"/>
    <w:rsid w:val="002F5F8F"/>
    <w:rsid w:val="0030180C"/>
    <w:rsid w:val="00304E09"/>
    <w:rsid w:val="00305931"/>
    <w:rsid w:val="00305A6A"/>
    <w:rsid w:val="003060F1"/>
    <w:rsid w:val="00307189"/>
    <w:rsid w:val="00307DC0"/>
    <w:rsid w:val="00310965"/>
    <w:rsid w:val="00311187"/>
    <w:rsid w:val="00311632"/>
    <w:rsid w:val="00311EA4"/>
    <w:rsid w:val="003134E7"/>
    <w:rsid w:val="003150C9"/>
    <w:rsid w:val="00315FC0"/>
    <w:rsid w:val="003179C8"/>
    <w:rsid w:val="00320C44"/>
    <w:rsid w:val="00320E3E"/>
    <w:rsid w:val="00322719"/>
    <w:rsid w:val="00324F07"/>
    <w:rsid w:val="00325904"/>
    <w:rsid w:val="0032614E"/>
    <w:rsid w:val="00326F2A"/>
    <w:rsid w:val="00332C04"/>
    <w:rsid w:val="00333F2C"/>
    <w:rsid w:val="00335FB2"/>
    <w:rsid w:val="00336503"/>
    <w:rsid w:val="003366C4"/>
    <w:rsid w:val="0034231A"/>
    <w:rsid w:val="003429A2"/>
    <w:rsid w:val="00345F0C"/>
    <w:rsid w:val="00346031"/>
    <w:rsid w:val="00346EF2"/>
    <w:rsid w:val="00347420"/>
    <w:rsid w:val="00350B04"/>
    <w:rsid w:val="0035311B"/>
    <w:rsid w:val="00353784"/>
    <w:rsid w:val="00353805"/>
    <w:rsid w:val="0035390C"/>
    <w:rsid w:val="00355ECD"/>
    <w:rsid w:val="003565D3"/>
    <w:rsid w:val="00362443"/>
    <w:rsid w:val="00362739"/>
    <w:rsid w:val="00370676"/>
    <w:rsid w:val="003756EE"/>
    <w:rsid w:val="00387AD7"/>
    <w:rsid w:val="0039199A"/>
    <w:rsid w:val="00391FB7"/>
    <w:rsid w:val="0039261E"/>
    <w:rsid w:val="00394902"/>
    <w:rsid w:val="00396F04"/>
    <w:rsid w:val="003A0E48"/>
    <w:rsid w:val="003A2C54"/>
    <w:rsid w:val="003A41DD"/>
    <w:rsid w:val="003A55D9"/>
    <w:rsid w:val="003B03E4"/>
    <w:rsid w:val="003B2089"/>
    <w:rsid w:val="003B2E55"/>
    <w:rsid w:val="003B5306"/>
    <w:rsid w:val="003B7451"/>
    <w:rsid w:val="003B786E"/>
    <w:rsid w:val="003C3485"/>
    <w:rsid w:val="003C37B0"/>
    <w:rsid w:val="003C5AE8"/>
    <w:rsid w:val="003D0625"/>
    <w:rsid w:val="003D370A"/>
    <w:rsid w:val="003D6620"/>
    <w:rsid w:val="003D79EB"/>
    <w:rsid w:val="003E021B"/>
    <w:rsid w:val="003E1A73"/>
    <w:rsid w:val="003E3030"/>
    <w:rsid w:val="003E41AB"/>
    <w:rsid w:val="003E45E2"/>
    <w:rsid w:val="003E5165"/>
    <w:rsid w:val="003E6DC7"/>
    <w:rsid w:val="003F13FB"/>
    <w:rsid w:val="003F14FF"/>
    <w:rsid w:val="003F159F"/>
    <w:rsid w:val="003F3884"/>
    <w:rsid w:val="003F4D1C"/>
    <w:rsid w:val="003F649A"/>
    <w:rsid w:val="003F6FD7"/>
    <w:rsid w:val="004001DC"/>
    <w:rsid w:val="0040060F"/>
    <w:rsid w:val="00400AE1"/>
    <w:rsid w:val="00400B77"/>
    <w:rsid w:val="00401A90"/>
    <w:rsid w:val="0040205A"/>
    <w:rsid w:val="0040271A"/>
    <w:rsid w:val="00403042"/>
    <w:rsid w:val="004033F6"/>
    <w:rsid w:val="00405B49"/>
    <w:rsid w:val="0041457A"/>
    <w:rsid w:val="00416F87"/>
    <w:rsid w:val="00417A88"/>
    <w:rsid w:val="00417DF2"/>
    <w:rsid w:val="00420615"/>
    <w:rsid w:val="004206DA"/>
    <w:rsid w:val="0042130E"/>
    <w:rsid w:val="00425455"/>
    <w:rsid w:val="00430AC6"/>
    <w:rsid w:val="00432599"/>
    <w:rsid w:val="00436879"/>
    <w:rsid w:val="00440213"/>
    <w:rsid w:val="00440C27"/>
    <w:rsid w:val="00440D95"/>
    <w:rsid w:val="00441189"/>
    <w:rsid w:val="00445A5C"/>
    <w:rsid w:val="00450083"/>
    <w:rsid w:val="0045052C"/>
    <w:rsid w:val="00452DFE"/>
    <w:rsid w:val="00454B1E"/>
    <w:rsid w:val="00454F6B"/>
    <w:rsid w:val="004550D9"/>
    <w:rsid w:val="0045517A"/>
    <w:rsid w:val="0045615B"/>
    <w:rsid w:val="0045616E"/>
    <w:rsid w:val="00456F6E"/>
    <w:rsid w:val="0046122F"/>
    <w:rsid w:val="00462283"/>
    <w:rsid w:val="004626B2"/>
    <w:rsid w:val="00462D33"/>
    <w:rsid w:val="00465EB0"/>
    <w:rsid w:val="004672F7"/>
    <w:rsid w:val="004717A8"/>
    <w:rsid w:val="00472530"/>
    <w:rsid w:val="00472C48"/>
    <w:rsid w:val="00473406"/>
    <w:rsid w:val="004743F7"/>
    <w:rsid w:val="004763E4"/>
    <w:rsid w:val="00476775"/>
    <w:rsid w:val="0047755E"/>
    <w:rsid w:val="00482ADF"/>
    <w:rsid w:val="00482B85"/>
    <w:rsid w:val="00484DB3"/>
    <w:rsid w:val="00485159"/>
    <w:rsid w:val="00486EFA"/>
    <w:rsid w:val="00487E40"/>
    <w:rsid w:val="004906DE"/>
    <w:rsid w:val="004909E7"/>
    <w:rsid w:val="00491ABB"/>
    <w:rsid w:val="00493549"/>
    <w:rsid w:val="004970D3"/>
    <w:rsid w:val="004A1A49"/>
    <w:rsid w:val="004A5241"/>
    <w:rsid w:val="004A5737"/>
    <w:rsid w:val="004B07FB"/>
    <w:rsid w:val="004B1201"/>
    <w:rsid w:val="004B4592"/>
    <w:rsid w:val="004B4D31"/>
    <w:rsid w:val="004B5818"/>
    <w:rsid w:val="004C0329"/>
    <w:rsid w:val="004C394C"/>
    <w:rsid w:val="004C60D9"/>
    <w:rsid w:val="004D0035"/>
    <w:rsid w:val="004D3655"/>
    <w:rsid w:val="004D6679"/>
    <w:rsid w:val="004D6806"/>
    <w:rsid w:val="004D6AAC"/>
    <w:rsid w:val="004E1EF3"/>
    <w:rsid w:val="004E512F"/>
    <w:rsid w:val="004E6036"/>
    <w:rsid w:val="004E70B8"/>
    <w:rsid w:val="004F09ED"/>
    <w:rsid w:val="004F0DAD"/>
    <w:rsid w:val="004F1E0E"/>
    <w:rsid w:val="004F4055"/>
    <w:rsid w:val="004F418D"/>
    <w:rsid w:val="004F51AC"/>
    <w:rsid w:val="004F54DB"/>
    <w:rsid w:val="004F7090"/>
    <w:rsid w:val="005018E3"/>
    <w:rsid w:val="005019A4"/>
    <w:rsid w:val="00510022"/>
    <w:rsid w:val="00515F5D"/>
    <w:rsid w:val="00517B1E"/>
    <w:rsid w:val="00520028"/>
    <w:rsid w:val="0052063C"/>
    <w:rsid w:val="0052090C"/>
    <w:rsid w:val="0052164B"/>
    <w:rsid w:val="00522732"/>
    <w:rsid w:val="00522B03"/>
    <w:rsid w:val="005238DF"/>
    <w:rsid w:val="005241BA"/>
    <w:rsid w:val="00524AAE"/>
    <w:rsid w:val="0053046C"/>
    <w:rsid w:val="0053145A"/>
    <w:rsid w:val="00531DCA"/>
    <w:rsid w:val="00534DF7"/>
    <w:rsid w:val="005367D7"/>
    <w:rsid w:val="00537C91"/>
    <w:rsid w:val="00540151"/>
    <w:rsid w:val="00541BC9"/>
    <w:rsid w:val="00541E30"/>
    <w:rsid w:val="00546C03"/>
    <w:rsid w:val="005472E5"/>
    <w:rsid w:val="005537A3"/>
    <w:rsid w:val="00555717"/>
    <w:rsid w:val="005562D8"/>
    <w:rsid w:val="00557CC6"/>
    <w:rsid w:val="0056326A"/>
    <w:rsid w:val="0056368D"/>
    <w:rsid w:val="00563770"/>
    <w:rsid w:val="00565EED"/>
    <w:rsid w:val="005744B7"/>
    <w:rsid w:val="00575B0E"/>
    <w:rsid w:val="005774CC"/>
    <w:rsid w:val="00580A7C"/>
    <w:rsid w:val="00582477"/>
    <w:rsid w:val="005846AF"/>
    <w:rsid w:val="005853A1"/>
    <w:rsid w:val="0058721B"/>
    <w:rsid w:val="0059563E"/>
    <w:rsid w:val="0059714C"/>
    <w:rsid w:val="005973B9"/>
    <w:rsid w:val="005A2B09"/>
    <w:rsid w:val="005A46B3"/>
    <w:rsid w:val="005A4D2C"/>
    <w:rsid w:val="005A616C"/>
    <w:rsid w:val="005B07A4"/>
    <w:rsid w:val="005B1D4E"/>
    <w:rsid w:val="005B5ED6"/>
    <w:rsid w:val="005B7724"/>
    <w:rsid w:val="005C077D"/>
    <w:rsid w:val="005D1795"/>
    <w:rsid w:val="005D1B03"/>
    <w:rsid w:val="005D3A1B"/>
    <w:rsid w:val="005D3FC1"/>
    <w:rsid w:val="005D3FDD"/>
    <w:rsid w:val="005D753F"/>
    <w:rsid w:val="005E0B0A"/>
    <w:rsid w:val="005E13E7"/>
    <w:rsid w:val="005E262B"/>
    <w:rsid w:val="005E2FA6"/>
    <w:rsid w:val="005E4176"/>
    <w:rsid w:val="005E4680"/>
    <w:rsid w:val="005E5EC8"/>
    <w:rsid w:val="005E6605"/>
    <w:rsid w:val="005E7CB9"/>
    <w:rsid w:val="005E7F3E"/>
    <w:rsid w:val="005E7FE2"/>
    <w:rsid w:val="005F00C2"/>
    <w:rsid w:val="005F2271"/>
    <w:rsid w:val="005F26D5"/>
    <w:rsid w:val="005F26F7"/>
    <w:rsid w:val="005F3350"/>
    <w:rsid w:val="005F3FD3"/>
    <w:rsid w:val="005F47A7"/>
    <w:rsid w:val="005F5D88"/>
    <w:rsid w:val="005F7F64"/>
    <w:rsid w:val="00600450"/>
    <w:rsid w:val="0060198D"/>
    <w:rsid w:val="00602295"/>
    <w:rsid w:val="00604EAB"/>
    <w:rsid w:val="00611A7B"/>
    <w:rsid w:val="00612DBB"/>
    <w:rsid w:val="0061360B"/>
    <w:rsid w:val="0061375B"/>
    <w:rsid w:val="00613BC9"/>
    <w:rsid w:val="00613E90"/>
    <w:rsid w:val="00613F98"/>
    <w:rsid w:val="00615BDE"/>
    <w:rsid w:val="0061612C"/>
    <w:rsid w:val="00616916"/>
    <w:rsid w:val="00616B1C"/>
    <w:rsid w:val="00616D5C"/>
    <w:rsid w:val="00616E0A"/>
    <w:rsid w:val="00620411"/>
    <w:rsid w:val="00622966"/>
    <w:rsid w:val="00623594"/>
    <w:rsid w:val="006236B1"/>
    <w:rsid w:val="006240C9"/>
    <w:rsid w:val="0063148F"/>
    <w:rsid w:val="00632585"/>
    <w:rsid w:val="006369C0"/>
    <w:rsid w:val="006373B1"/>
    <w:rsid w:val="0064073A"/>
    <w:rsid w:val="006408C5"/>
    <w:rsid w:val="00641135"/>
    <w:rsid w:val="0064275C"/>
    <w:rsid w:val="00643450"/>
    <w:rsid w:val="00644224"/>
    <w:rsid w:val="00644793"/>
    <w:rsid w:val="0065039F"/>
    <w:rsid w:val="00650E14"/>
    <w:rsid w:val="00653799"/>
    <w:rsid w:val="00655332"/>
    <w:rsid w:val="00660E86"/>
    <w:rsid w:val="00661BAD"/>
    <w:rsid w:val="00661F78"/>
    <w:rsid w:val="0066358B"/>
    <w:rsid w:val="00667159"/>
    <w:rsid w:val="006701E2"/>
    <w:rsid w:val="006707F1"/>
    <w:rsid w:val="0067529D"/>
    <w:rsid w:val="006758B5"/>
    <w:rsid w:val="00675A99"/>
    <w:rsid w:val="00676F3A"/>
    <w:rsid w:val="00677C5E"/>
    <w:rsid w:val="00682E67"/>
    <w:rsid w:val="0068390A"/>
    <w:rsid w:val="00684483"/>
    <w:rsid w:val="006864BC"/>
    <w:rsid w:val="00686C7B"/>
    <w:rsid w:val="00690649"/>
    <w:rsid w:val="006912A9"/>
    <w:rsid w:val="0069137C"/>
    <w:rsid w:val="006914D3"/>
    <w:rsid w:val="0069242B"/>
    <w:rsid w:val="00695615"/>
    <w:rsid w:val="006A23D9"/>
    <w:rsid w:val="006A35D7"/>
    <w:rsid w:val="006A4889"/>
    <w:rsid w:val="006A4BF8"/>
    <w:rsid w:val="006A535A"/>
    <w:rsid w:val="006B0BC5"/>
    <w:rsid w:val="006B3B00"/>
    <w:rsid w:val="006B3B4F"/>
    <w:rsid w:val="006B3C3E"/>
    <w:rsid w:val="006B4A58"/>
    <w:rsid w:val="006B7686"/>
    <w:rsid w:val="006C03D2"/>
    <w:rsid w:val="006C191C"/>
    <w:rsid w:val="006C3206"/>
    <w:rsid w:val="006C34F9"/>
    <w:rsid w:val="006D4097"/>
    <w:rsid w:val="006D7D43"/>
    <w:rsid w:val="006E0234"/>
    <w:rsid w:val="006E0BDF"/>
    <w:rsid w:val="006E0FA5"/>
    <w:rsid w:val="006E1F72"/>
    <w:rsid w:val="006E252D"/>
    <w:rsid w:val="006E2CA3"/>
    <w:rsid w:val="006E48F4"/>
    <w:rsid w:val="006F1FF6"/>
    <w:rsid w:val="006F2D19"/>
    <w:rsid w:val="006F2D1B"/>
    <w:rsid w:val="006F383B"/>
    <w:rsid w:val="006F3F65"/>
    <w:rsid w:val="006F5D23"/>
    <w:rsid w:val="006F79A0"/>
    <w:rsid w:val="0070597C"/>
    <w:rsid w:val="007110F9"/>
    <w:rsid w:val="007121D6"/>
    <w:rsid w:val="007134AB"/>
    <w:rsid w:val="00715C4B"/>
    <w:rsid w:val="00717B76"/>
    <w:rsid w:val="00720467"/>
    <w:rsid w:val="007214DF"/>
    <w:rsid w:val="007229F4"/>
    <w:rsid w:val="00725CA5"/>
    <w:rsid w:val="0072754F"/>
    <w:rsid w:val="007275EB"/>
    <w:rsid w:val="00730478"/>
    <w:rsid w:val="00730B73"/>
    <w:rsid w:val="00734A91"/>
    <w:rsid w:val="00734BC6"/>
    <w:rsid w:val="0073565A"/>
    <w:rsid w:val="007367D6"/>
    <w:rsid w:val="007372B4"/>
    <w:rsid w:val="00737C2B"/>
    <w:rsid w:val="00737C75"/>
    <w:rsid w:val="00741DFA"/>
    <w:rsid w:val="00742184"/>
    <w:rsid w:val="00746765"/>
    <w:rsid w:val="007475B1"/>
    <w:rsid w:val="00750085"/>
    <w:rsid w:val="0075066F"/>
    <w:rsid w:val="00753DA3"/>
    <w:rsid w:val="0075445D"/>
    <w:rsid w:val="0075495A"/>
    <w:rsid w:val="00754DFA"/>
    <w:rsid w:val="00755CDF"/>
    <w:rsid w:val="007648EE"/>
    <w:rsid w:val="00764F91"/>
    <w:rsid w:val="007667F6"/>
    <w:rsid w:val="007676BE"/>
    <w:rsid w:val="0077032F"/>
    <w:rsid w:val="00771C2D"/>
    <w:rsid w:val="00772DD5"/>
    <w:rsid w:val="00773097"/>
    <w:rsid w:val="007743FC"/>
    <w:rsid w:val="00776B06"/>
    <w:rsid w:val="00780461"/>
    <w:rsid w:val="007820CA"/>
    <w:rsid w:val="0078262F"/>
    <w:rsid w:val="00784E4A"/>
    <w:rsid w:val="00786CC0"/>
    <w:rsid w:val="00792422"/>
    <w:rsid w:val="00792B54"/>
    <w:rsid w:val="007963ED"/>
    <w:rsid w:val="007A0690"/>
    <w:rsid w:val="007A0A2E"/>
    <w:rsid w:val="007A158C"/>
    <w:rsid w:val="007A2A38"/>
    <w:rsid w:val="007A542D"/>
    <w:rsid w:val="007A5E52"/>
    <w:rsid w:val="007A5F23"/>
    <w:rsid w:val="007A73C8"/>
    <w:rsid w:val="007A75A5"/>
    <w:rsid w:val="007A7DEA"/>
    <w:rsid w:val="007B020A"/>
    <w:rsid w:val="007B2A34"/>
    <w:rsid w:val="007B2D20"/>
    <w:rsid w:val="007B45AC"/>
    <w:rsid w:val="007B5845"/>
    <w:rsid w:val="007B68A6"/>
    <w:rsid w:val="007B710F"/>
    <w:rsid w:val="007C0924"/>
    <w:rsid w:val="007C4D66"/>
    <w:rsid w:val="007C63DE"/>
    <w:rsid w:val="007D04B5"/>
    <w:rsid w:val="007D4AA5"/>
    <w:rsid w:val="007D5575"/>
    <w:rsid w:val="007D685E"/>
    <w:rsid w:val="007E0C2B"/>
    <w:rsid w:val="007E15EE"/>
    <w:rsid w:val="007E182D"/>
    <w:rsid w:val="007E5A5E"/>
    <w:rsid w:val="007F3855"/>
    <w:rsid w:val="007F3BDA"/>
    <w:rsid w:val="007F4C80"/>
    <w:rsid w:val="007F565A"/>
    <w:rsid w:val="007F5E35"/>
    <w:rsid w:val="007F74D1"/>
    <w:rsid w:val="00800503"/>
    <w:rsid w:val="008006FE"/>
    <w:rsid w:val="00804124"/>
    <w:rsid w:val="00804696"/>
    <w:rsid w:val="00805DCD"/>
    <w:rsid w:val="00807C5F"/>
    <w:rsid w:val="00807D30"/>
    <w:rsid w:val="00807F0E"/>
    <w:rsid w:val="008141BF"/>
    <w:rsid w:val="00814AF1"/>
    <w:rsid w:val="00815C29"/>
    <w:rsid w:val="0081681D"/>
    <w:rsid w:val="0082023A"/>
    <w:rsid w:val="00820E40"/>
    <w:rsid w:val="008276EF"/>
    <w:rsid w:val="008277DA"/>
    <w:rsid w:val="00831620"/>
    <w:rsid w:val="00833B87"/>
    <w:rsid w:val="008351D7"/>
    <w:rsid w:val="00835554"/>
    <w:rsid w:val="008364C9"/>
    <w:rsid w:val="00837065"/>
    <w:rsid w:val="00841DE2"/>
    <w:rsid w:val="0084515D"/>
    <w:rsid w:val="00846A79"/>
    <w:rsid w:val="008476C9"/>
    <w:rsid w:val="00851C90"/>
    <w:rsid w:val="00854215"/>
    <w:rsid w:val="00854FE9"/>
    <w:rsid w:val="00855EAB"/>
    <w:rsid w:val="00856292"/>
    <w:rsid w:val="00860B67"/>
    <w:rsid w:val="0086143F"/>
    <w:rsid w:val="0086261D"/>
    <w:rsid w:val="00863E5E"/>
    <w:rsid w:val="00863F95"/>
    <w:rsid w:val="00864607"/>
    <w:rsid w:val="00864A7D"/>
    <w:rsid w:val="008672EE"/>
    <w:rsid w:val="00870837"/>
    <w:rsid w:val="00872169"/>
    <w:rsid w:val="00872279"/>
    <w:rsid w:val="008722AB"/>
    <w:rsid w:val="008729E6"/>
    <w:rsid w:val="00874EFF"/>
    <w:rsid w:val="00875802"/>
    <w:rsid w:val="008759C9"/>
    <w:rsid w:val="00880D1F"/>
    <w:rsid w:val="00881A9F"/>
    <w:rsid w:val="008849C4"/>
    <w:rsid w:val="00885F11"/>
    <w:rsid w:val="00887E2F"/>
    <w:rsid w:val="008901F5"/>
    <w:rsid w:val="00890CC2"/>
    <w:rsid w:val="00891ADF"/>
    <w:rsid w:val="00892BC9"/>
    <w:rsid w:val="00892F9B"/>
    <w:rsid w:val="0089715B"/>
    <w:rsid w:val="008A101C"/>
    <w:rsid w:val="008A16FD"/>
    <w:rsid w:val="008A48AF"/>
    <w:rsid w:val="008A58A9"/>
    <w:rsid w:val="008A68CA"/>
    <w:rsid w:val="008B07AC"/>
    <w:rsid w:val="008C08DA"/>
    <w:rsid w:val="008C15A5"/>
    <w:rsid w:val="008C186D"/>
    <w:rsid w:val="008C2873"/>
    <w:rsid w:val="008C3831"/>
    <w:rsid w:val="008C512D"/>
    <w:rsid w:val="008D167A"/>
    <w:rsid w:val="008D1DE2"/>
    <w:rsid w:val="008D3E59"/>
    <w:rsid w:val="008D4062"/>
    <w:rsid w:val="008D59FC"/>
    <w:rsid w:val="008E234B"/>
    <w:rsid w:val="008E2746"/>
    <w:rsid w:val="008E30B1"/>
    <w:rsid w:val="008E5B66"/>
    <w:rsid w:val="008E789F"/>
    <w:rsid w:val="008E7F0F"/>
    <w:rsid w:val="008F1C54"/>
    <w:rsid w:val="008F3DCD"/>
    <w:rsid w:val="008F750E"/>
    <w:rsid w:val="008F7F7E"/>
    <w:rsid w:val="00900F22"/>
    <w:rsid w:val="00902A77"/>
    <w:rsid w:val="009077E3"/>
    <w:rsid w:val="00907F60"/>
    <w:rsid w:val="00907F7D"/>
    <w:rsid w:val="00910342"/>
    <w:rsid w:val="009108C5"/>
    <w:rsid w:val="009109D5"/>
    <w:rsid w:val="009176DB"/>
    <w:rsid w:val="00920955"/>
    <w:rsid w:val="00923DBA"/>
    <w:rsid w:val="009266CE"/>
    <w:rsid w:val="0093158E"/>
    <w:rsid w:val="009319B5"/>
    <w:rsid w:val="00931BD4"/>
    <w:rsid w:val="00932B65"/>
    <w:rsid w:val="009343A2"/>
    <w:rsid w:val="0093611B"/>
    <w:rsid w:val="00940785"/>
    <w:rsid w:val="00940F2F"/>
    <w:rsid w:val="009504AA"/>
    <w:rsid w:val="00951A87"/>
    <w:rsid w:val="00951B92"/>
    <w:rsid w:val="00952267"/>
    <w:rsid w:val="00953712"/>
    <w:rsid w:val="00955D71"/>
    <w:rsid w:val="009579BC"/>
    <w:rsid w:val="00957B3B"/>
    <w:rsid w:val="00962F86"/>
    <w:rsid w:val="0096469B"/>
    <w:rsid w:val="00964DB8"/>
    <w:rsid w:val="0096514D"/>
    <w:rsid w:val="009673A0"/>
    <w:rsid w:val="00967ED1"/>
    <w:rsid w:val="00970666"/>
    <w:rsid w:val="0097224F"/>
    <w:rsid w:val="00973029"/>
    <w:rsid w:val="00973206"/>
    <w:rsid w:val="00975EB2"/>
    <w:rsid w:val="0097680D"/>
    <w:rsid w:val="009770A8"/>
    <w:rsid w:val="00981F75"/>
    <w:rsid w:val="009822C1"/>
    <w:rsid w:val="0098243B"/>
    <w:rsid w:val="00983E20"/>
    <w:rsid w:val="00984FD8"/>
    <w:rsid w:val="00985711"/>
    <w:rsid w:val="0098792E"/>
    <w:rsid w:val="009901AC"/>
    <w:rsid w:val="00991B44"/>
    <w:rsid w:val="009938AD"/>
    <w:rsid w:val="00994087"/>
    <w:rsid w:val="00995647"/>
    <w:rsid w:val="00996F2E"/>
    <w:rsid w:val="009A39A5"/>
    <w:rsid w:val="009A43A3"/>
    <w:rsid w:val="009A612F"/>
    <w:rsid w:val="009A6CD7"/>
    <w:rsid w:val="009A7975"/>
    <w:rsid w:val="009A7D42"/>
    <w:rsid w:val="009B1B79"/>
    <w:rsid w:val="009B67B6"/>
    <w:rsid w:val="009C16CF"/>
    <w:rsid w:val="009C1A9D"/>
    <w:rsid w:val="009C22BD"/>
    <w:rsid w:val="009C4DF4"/>
    <w:rsid w:val="009C5C6A"/>
    <w:rsid w:val="009C6E65"/>
    <w:rsid w:val="009C7958"/>
    <w:rsid w:val="009D2A86"/>
    <w:rsid w:val="009D305F"/>
    <w:rsid w:val="009D30CB"/>
    <w:rsid w:val="009D3A63"/>
    <w:rsid w:val="009D4FCB"/>
    <w:rsid w:val="009E1EA3"/>
    <w:rsid w:val="009E3361"/>
    <w:rsid w:val="009E385E"/>
    <w:rsid w:val="009E4189"/>
    <w:rsid w:val="009E4C95"/>
    <w:rsid w:val="009E5433"/>
    <w:rsid w:val="009E57A1"/>
    <w:rsid w:val="009E627B"/>
    <w:rsid w:val="009E6544"/>
    <w:rsid w:val="009F04A1"/>
    <w:rsid w:val="009F2AC9"/>
    <w:rsid w:val="009F45F8"/>
    <w:rsid w:val="009F7231"/>
    <w:rsid w:val="00A0256F"/>
    <w:rsid w:val="00A029D4"/>
    <w:rsid w:val="00A0651E"/>
    <w:rsid w:val="00A0745F"/>
    <w:rsid w:val="00A10FCA"/>
    <w:rsid w:val="00A1488D"/>
    <w:rsid w:val="00A149CF"/>
    <w:rsid w:val="00A14CDA"/>
    <w:rsid w:val="00A2207C"/>
    <w:rsid w:val="00A2219E"/>
    <w:rsid w:val="00A24261"/>
    <w:rsid w:val="00A2497D"/>
    <w:rsid w:val="00A2717A"/>
    <w:rsid w:val="00A302A4"/>
    <w:rsid w:val="00A34967"/>
    <w:rsid w:val="00A44365"/>
    <w:rsid w:val="00A464A6"/>
    <w:rsid w:val="00A501D1"/>
    <w:rsid w:val="00A5047A"/>
    <w:rsid w:val="00A50A17"/>
    <w:rsid w:val="00A53D29"/>
    <w:rsid w:val="00A54338"/>
    <w:rsid w:val="00A54BC9"/>
    <w:rsid w:val="00A54CC5"/>
    <w:rsid w:val="00A5651C"/>
    <w:rsid w:val="00A612C2"/>
    <w:rsid w:val="00A6137E"/>
    <w:rsid w:val="00A62C2D"/>
    <w:rsid w:val="00A63462"/>
    <w:rsid w:val="00A63D58"/>
    <w:rsid w:val="00A65A4A"/>
    <w:rsid w:val="00A65B39"/>
    <w:rsid w:val="00A7053F"/>
    <w:rsid w:val="00A712E3"/>
    <w:rsid w:val="00A716FA"/>
    <w:rsid w:val="00A73866"/>
    <w:rsid w:val="00A742B8"/>
    <w:rsid w:val="00A764BA"/>
    <w:rsid w:val="00A817F8"/>
    <w:rsid w:val="00A823B3"/>
    <w:rsid w:val="00A823F9"/>
    <w:rsid w:val="00A8366E"/>
    <w:rsid w:val="00A85595"/>
    <w:rsid w:val="00A87550"/>
    <w:rsid w:val="00A9058B"/>
    <w:rsid w:val="00A90A4B"/>
    <w:rsid w:val="00A91282"/>
    <w:rsid w:val="00A93208"/>
    <w:rsid w:val="00A9333C"/>
    <w:rsid w:val="00A9423C"/>
    <w:rsid w:val="00A954CD"/>
    <w:rsid w:val="00AB0585"/>
    <w:rsid w:val="00AB084E"/>
    <w:rsid w:val="00AB099D"/>
    <w:rsid w:val="00AB1697"/>
    <w:rsid w:val="00AB3DA7"/>
    <w:rsid w:val="00AB4013"/>
    <w:rsid w:val="00AB5489"/>
    <w:rsid w:val="00AB6C71"/>
    <w:rsid w:val="00AC04F9"/>
    <w:rsid w:val="00AC0F18"/>
    <w:rsid w:val="00AC10F5"/>
    <w:rsid w:val="00AC11BB"/>
    <w:rsid w:val="00AC13F2"/>
    <w:rsid w:val="00AC1C3B"/>
    <w:rsid w:val="00AC344E"/>
    <w:rsid w:val="00AC364D"/>
    <w:rsid w:val="00AC4028"/>
    <w:rsid w:val="00AC456F"/>
    <w:rsid w:val="00AC61A7"/>
    <w:rsid w:val="00AD015B"/>
    <w:rsid w:val="00AD0377"/>
    <w:rsid w:val="00AD0420"/>
    <w:rsid w:val="00AD0B37"/>
    <w:rsid w:val="00AD25BD"/>
    <w:rsid w:val="00AD3CF8"/>
    <w:rsid w:val="00AD703D"/>
    <w:rsid w:val="00AD7871"/>
    <w:rsid w:val="00AE031C"/>
    <w:rsid w:val="00AE13BD"/>
    <w:rsid w:val="00AE1A92"/>
    <w:rsid w:val="00AE2A11"/>
    <w:rsid w:val="00AE2C8C"/>
    <w:rsid w:val="00AE5203"/>
    <w:rsid w:val="00B00BFB"/>
    <w:rsid w:val="00B03FAD"/>
    <w:rsid w:val="00B06C48"/>
    <w:rsid w:val="00B06F05"/>
    <w:rsid w:val="00B20C04"/>
    <w:rsid w:val="00B228F4"/>
    <w:rsid w:val="00B22C47"/>
    <w:rsid w:val="00B22CE1"/>
    <w:rsid w:val="00B253A6"/>
    <w:rsid w:val="00B25F21"/>
    <w:rsid w:val="00B26FCC"/>
    <w:rsid w:val="00B27C25"/>
    <w:rsid w:val="00B301EC"/>
    <w:rsid w:val="00B314B8"/>
    <w:rsid w:val="00B32CF5"/>
    <w:rsid w:val="00B34D3D"/>
    <w:rsid w:val="00B35A0B"/>
    <w:rsid w:val="00B367FF"/>
    <w:rsid w:val="00B40779"/>
    <w:rsid w:val="00B40998"/>
    <w:rsid w:val="00B43181"/>
    <w:rsid w:val="00B448D2"/>
    <w:rsid w:val="00B45896"/>
    <w:rsid w:val="00B527AC"/>
    <w:rsid w:val="00B5344B"/>
    <w:rsid w:val="00B602D5"/>
    <w:rsid w:val="00B60831"/>
    <w:rsid w:val="00B618C3"/>
    <w:rsid w:val="00B63224"/>
    <w:rsid w:val="00B645F5"/>
    <w:rsid w:val="00B663B9"/>
    <w:rsid w:val="00B664C7"/>
    <w:rsid w:val="00B66AA8"/>
    <w:rsid w:val="00B71D94"/>
    <w:rsid w:val="00B72039"/>
    <w:rsid w:val="00B73CE0"/>
    <w:rsid w:val="00B765F0"/>
    <w:rsid w:val="00B77215"/>
    <w:rsid w:val="00B779DF"/>
    <w:rsid w:val="00B807EE"/>
    <w:rsid w:val="00B84657"/>
    <w:rsid w:val="00B85179"/>
    <w:rsid w:val="00B87A8B"/>
    <w:rsid w:val="00B909D9"/>
    <w:rsid w:val="00B92C27"/>
    <w:rsid w:val="00B95E3D"/>
    <w:rsid w:val="00B960F7"/>
    <w:rsid w:val="00B96444"/>
    <w:rsid w:val="00BA2E5D"/>
    <w:rsid w:val="00BA6629"/>
    <w:rsid w:val="00BB08A2"/>
    <w:rsid w:val="00BB2EF7"/>
    <w:rsid w:val="00BB2FD2"/>
    <w:rsid w:val="00BB65EB"/>
    <w:rsid w:val="00BB6823"/>
    <w:rsid w:val="00BB7348"/>
    <w:rsid w:val="00BC0B8A"/>
    <w:rsid w:val="00BC0F6D"/>
    <w:rsid w:val="00BC199E"/>
    <w:rsid w:val="00BC2BBD"/>
    <w:rsid w:val="00BC371D"/>
    <w:rsid w:val="00BC3C97"/>
    <w:rsid w:val="00BC4880"/>
    <w:rsid w:val="00BC571E"/>
    <w:rsid w:val="00BC61F9"/>
    <w:rsid w:val="00BC7EF1"/>
    <w:rsid w:val="00BD0A5B"/>
    <w:rsid w:val="00BD0E82"/>
    <w:rsid w:val="00BD1978"/>
    <w:rsid w:val="00BE1885"/>
    <w:rsid w:val="00BE476A"/>
    <w:rsid w:val="00BF0293"/>
    <w:rsid w:val="00BF0EF5"/>
    <w:rsid w:val="00BF2F32"/>
    <w:rsid w:val="00BF465A"/>
    <w:rsid w:val="00BF573F"/>
    <w:rsid w:val="00BF5E7B"/>
    <w:rsid w:val="00BF75F7"/>
    <w:rsid w:val="00C0045F"/>
    <w:rsid w:val="00C00637"/>
    <w:rsid w:val="00C065F8"/>
    <w:rsid w:val="00C06ACF"/>
    <w:rsid w:val="00C07613"/>
    <w:rsid w:val="00C0A50C"/>
    <w:rsid w:val="00C108AC"/>
    <w:rsid w:val="00C11668"/>
    <w:rsid w:val="00C127E3"/>
    <w:rsid w:val="00C135CE"/>
    <w:rsid w:val="00C15097"/>
    <w:rsid w:val="00C152CD"/>
    <w:rsid w:val="00C166E2"/>
    <w:rsid w:val="00C17C17"/>
    <w:rsid w:val="00C213D7"/>
    <w:rsid w:val="00C22A07"/>
    <w:rsid w:val="00C24D58"/>
    <w:rsid w:val="00C253EC"/>
    <w:rsid w:val="00C26EA5"/>
    <w:rsid w:val="00C30038"/>
    <w:rsid w:val="00C30CEC"/>
    <w:rsid w:val="00C32D05"/>
    <w:rsid w:val="00C3356E"/>
    <w:rsid w:val="00C34825"/>
    <w:rsid w:val="00C35963"/>
    <w:rsid w:val="00C37CF1"/>
    <w:rsid w:val="00C37E89"/>
    <w:rsid w:val="00C40629"/>
    <w:rsid w:val="00C41CD5"/>
    <w:rsid w:val="00C42D37"/>
    <w:rsid w:val="00C43C0D"/>
    <w:rsid w:val="00C451CC"/>
    <w:rsid w:val="00C46D85"/>
    <w:rsid w:val="00C46E35"/>
    <w:rsid w:val="00C505F1"/>
    <w:rsid w:val="00C5185C"/>
    <w:rsid w:val="00C51C5E"/>
    <w:rsid w:val="00C51F9C"/>
    <w:rsid w:val="00C52F53"/>
    <w:rsid w:val="00C54DF5"/>
    <w:rsid w:val="00C56FEF"/>
    <w:rsid w:val="00C57C5C"/>
    <w:rsid w:val="00C60048"/>
    <w:rsid w:val="00C6177A"/>
    <w:rsid w:val="00C63264"/>
    <w:rsid w:val="00C64200"/>
    <w:rsid w:val="00C659B8"/>
    <w:rsid w:val="00C67086"/>
    <w:rsid w:val="00C678E8"/>
    <w:rsid w:val="00C67CC4"/>
    <w:rsid w:val="00C72028"/>
    <w:rsid w:val="00C73600"/>
    <w:rsid w:val="00C75EE0"/>
    <w:rsid w:val="00C75FED"/>
    <w:rsid w:val="00C7744F"/>
    <w:rsid w:val="00C80B86"/>
    <w:rsid w:val="00C831C7"/>
    <w:rsid w:val="00C832B5"/>
    <w:rsid w:val="00C83363"/>
    <w:rsid w:val="00C86C56"/>
    <w:rsid w:val="00C91968"/>
    <w:rsid w:val="00C9272C"/>
    <w:rsid w:val="00C92A2E"/>
    <w:rsid w:val="00C93200"/>
    <w:rsid w:val="00C9344A"/>
    <w:rsid w:val="00C942C2"/>
    <w:rsid w:val="00CA0D57"/>
    <w:rsid w:val="00CA1918"/>
    <w:rsid w:val="00CA3717"/>
    <w:rsid w:val="00CA3AED"/>
    <w:rsid w:val="00CA5064"/>
    <w:rsid w:val="00CA6D4C"/>
    <w:rsid w:val="00CA7514"/>
    <w:rsid w:val="00CB0344"/>
    <w:rsid w:val="00CB16D5"/>
    <w:rsid w:val="00CB18D1"/>
    <w:rsid w:val="00CB209A"/>
    <w:rsid w:val="00CB5456"/>
    <w:rsid w:val="00CB561C"/>
    <w:rsid w:val="00CC09ED"/>
    <w:rsid w:val="00CC1C87"/>
    <w:rsid w:val="00CC4070"/>
    <w:rsid w:val="00CC63E8"/>
    <w:rsid w:val="00CC75C9"/>
    <w:rsid w:val="00CC7DF9"/>
    <w:rsid w:val="00CD1314"/>
    <w:rsid w:val="00CD1626"/>
    <w:rsid w:val="00CD23C5"/>
    <w:rsid w:val="00CD6FA6"/>
    <w:rsid w:val="00CE1A3D"/>
    <w:rsid w:val="00CE5CF3"/>
    <w:rsid w:val="00CF0467"/>
    <w:rsid w:val="00CF20BA"/>
    <w:rsid w:val="00CF48E7"/>
    <w:rsid w:val="00CF5EE6"/>
    <w:rsid w:val="00CF68C6"/>
    <w:rsid w:val="00CF748E"/>
    <w:rsid w:val="00D0004D"/>
    <w:rsid w:val="00D055A8"/>
    <w:rsid w:val="00D0766D"/>
    <w:rsid w:val="00D07821"/>
    <w:rsid w:val="00D110A3"/>
    <w:rsid w:val="00D145D1"/>
    <w:rsid w:val="00D17760"/>
    <w:rsid w:val="00D17B05"/>
    <w:rsid w:val="00D20826"/>
    <w:rsid w:val="00D20D78"/>
    <w:rsid w:val="00D21667"/>
    <w:rsid w:val="00D21DD0"/>
    <w:rsid w:val="00D22D8A"/>
    <w:rsid w:val="00D23998"/>
    <w:rsid w:val="00D24BC9"/>
    <w:rsid w:val="00D261C5"/>
    <w:rsid w:val="00D26D2C"/>
    <w:rsid w:val="00D305B7"/>
    <w:rsid w:val="00D31208"/>
    <w:rsid w:val="00D31FB0"/>
    <w:rsid w:val="00D32A54"/>
    <w:rsid w:val="00D33CEF"/>
    <w:rsid w:val="00D3666B"/>
    <w:rsid w:val="00D42008"/>
    <w:rsid w:val="00D43212"/>
    <w:rsid w:val="00D45E90"/>
    <w:rsid w:val="00D46D80"/>
    <w:rsid w:val="00D524A0"/>
    <w:rsid w:val="00D52F74"/>
    <w:rsid w:val="00D552FA"/>
    <w:rsid w:val="00D56313"/>
    <w:rsid w:val="00D56583"/>
    <w:rsid w:val="00D56A12"/>
    <w:rsid w:val="00D57D15"/>
    <w:rsid w:val="00D608BB"/>
    <w:rsid w:val="00D6151A"/>
    <w:rsid w:val="00D64439"/>
    <w:rsid w:val="00D644D8"/>
    <w:rsid w:val="00D64EB3"/>
    <w:rsid w:val="00D6676D"/>
    <w:rsid w:val="00D66FA9"/>
    <w:rsid w:val="00D70016"/>
    <w:rsid w:val="00D7486B"/>
    <w:rsid w:val="00D76098"/>
    <w:rsid w:val="00D76618"/>
    <w:rsid w:val="00D80044"/>
    <w:rsid w:val="00D82040"/>
    <w:rsid w:val="00D825B6"/>
    <w:rsid w:val="00D8420E"/>
    <w:rsid w:val="00D850E2"/>
    <w:rsid w:val="00D851E3"/>
    <w:rsid w:val="00D856CA"/>
    <w:rsid w:val="00D90FF4"/>
    <w:rsid w:val="00D9528A"/>
    <w:rsid w:val="00D97EBE"/>
    <w:rsid w:val="00DA1DFA"/>
    <w:rsid w:val="00DA3483"/>
    <w:rsid w:val="00DA6496"/>
    <w:rsid w:val="00DA6632"/>
    <w:rsid w:val="00DA71E5"/>
    <w:rsid w:val="00DA7307"/>
    <w:rsid w:val="00DA7C0A"/>
    <w:rsid w:val="00DB069C"/>
    <w:rsid w:val="00DB202E"/>
    <w:rsid w:val="00DB279C"/>
    <w:rsid w:val="00DB33EE"/>
    <w:rsid w:val="00DB42C5"/>
    <w:rsid w:val="00DB4C86"/>
    <w:rsid w:val="00DB4DEF"/>
    <w:rsid w:val="00DB5AC1"/>
    <w:rsid w:val="00DB79F5"/>
    <w:rsid w:val="00DB7A90"/>
    <w:rsid w:val="00DB7E67"/>
    <w:rsid w:val="00DC1B50"/>
    <w:rsid w:val="00DD1B2C"/>
    <w:rsid w:val="00DD1BE2"/>
    <w:rsid w:val="00DD3853"/>
    <w:rsid w:val="00DD6700"/>
    <w:rsid w:val="00DE0555"/>
    <w:rsid w:val="00DE2CAB"/>
    <w:rsid w:val="00DE40DA"/>
    <w:rsid w:val="00DE4A61"/>
    <w:rsid w:val="00DF1FA3"/>
    <w:rsid w:val="00DF2023"/>
    <w:rsid w:val="00DF34AE"/>
    <w:rsid w:val="00DF40D1"/>
    <w:rsid w:val="00DF79B9"/>
    <w:rsid w:val="00E025B9"/>
    <w:rsid w:val="00E0365E"/>
    <w:rsid w:val="00E03B25"/>
    <w:rsid w:val="00E04AEF"/>
    <w:rsid w:val="00E05728"/>
    <w:rsid w:val="00E0610A"/>
    <w:rsid w:val="00E100F7"/>
    <w:rsid w:val="00E10314"/>
    <w:rsid w:val="00E10A2E"/>
    <w:rsid w:val="00E113E2"/>
    <w:rsid w:val="00E155A9"/>
    <w:rsid w:val="00E1560B"/>
    <w:rsid w:val="00E202A9"/>
    <w:rsid w:val="00E236CA"/>
    <w:rsid w:val="00E242A6"/>
    <w:rsid w:val="00E242FA"/>
    <w:rsid w:val="00E2448A"/>
    <w:rsid w:val="00E24A1E"/>
    <w:rsid w:val="00E24EA4"/>
    <w:rsid w:val="00E25FED"/>
    <w:rsid w:val="00E311E4"/>
    <w:rsid w:val="00E31F49"/>
    <w:rsid w:val="00E341A9"/>
    <w:rsid w:val="00E37E29"/>
    <w:rsid w:val="00E41225"/>
    <w:rsid w:val="00E44D36"/>
    <w:rsid w:val="00E46BC9"/>
    <w:rsid w:val="00E46EC2"/>
    <w:rsid w:val="00E47046"/>
    <w:rsid w:val="00E53BAF"/>
    <w:rsid w:val="00E53C71"/>
    <w:rsid w:val="00E54B5A"/>
    <w:rsid w:val="00E54BA7"/>
    <w:rsid w:val="00E56163"/>
    <w:rsid w:val="00E63AE2"/>
    <w:rsid w:val="00E64533"/>
    <w:rsid w:val="00E64C93"/>
    <w:rsid w:val="00E64E28"/>
    <w:rsid w:val="00E655D1"/>
    <w:rsid w:val="00E664C2"/>
    <w:rsid w:val="00E67826"/>
    <w:rsid w:val="00E70372"/>
    <w:rsid w:val="00E7056C"/>
    <w:rsid w:val="00E726AC"/>
    <w:rsid w:val="00E73488"/>
    <w:rsid w:val="00E73DAD"/>
    <w:rsid w:val="00E7596D"/>
    <w:rsid w:val="00E76F6D"/>
    <w:rsid w:val="00E776DE"/>
    <w:rsid w:val="00E82D58"/>
    <w:rsid w:val="00E83E39"/>
    <w:rsid w:val="00E86ED0"/>
    <w:rsid w:val="00E92016"/>
    <w:rsid w:val="00E92DEF"/>
    <w:rsid w:val="00E94E00"/>
    <w:rsid w:val="00EA2B97"/>
    <w:rsid w:val="00EA2C81"/>
    <w:rsid w:val="00EA30C0"/>
    <w:rsid w:val="00EA3464"/>
    <w:rsid w:val="00EA35FF"/>
    <w:rsid w:val="00EA4038"/>
    <w:rsid w:val="00EA617D"/>
    <w:rsid w:val="00EA68CE"/>
    <w:rsid w:val="00EB00DE"/>
    <w:rsid w:val="00EB0733"/>
    <w:rsid w:val="00EB2B34"/>
    <w:rsid w:val="00EB3EE3"/>
    <w:rsid w:val="00EB4F57"/>
    <w:rsid w:val="00EB51F7"/>
    <w:rsid w:val="00EB5F5C"/>
    <w:rsid w:val="00EC1644"/>
    <w:rsid w:val="00EC3603"/>
    <w:rsid w:val="00EC4955"/>
    <w:rsid w:val="00EC4B20"/>
    <w:rsid w:val="00EC5B32"/>
    <w:rsid w:val="00EC763D"/>
    <w:rsid w:val="00EC7FED"/>
    <w:rsid w:val="00ED0058"/>
    <w:rsid w:val="00ED04B2"/>
    <w:rsid w:val="00ED2203"/>
    <w:rsid w:val="00ED2295"/>
    <w:rsid w:val="00ED265F"/>
    <w:rsid w:val="00ED5D5C"/>
    <w:rsid w:val="00EE15BD"/>
    <w:rsid w:val="00EE3AD8"/>
    <w:rsid w:val="00EE765B"/>
    <w:rsid w:val="00EE76EA"/>
    <w:rsid w:val="00EE791B"/>
    <w:rsid w:val="00EF012F"/>
    <w:rsid w:val="00EF284F"/>
    <w:rsid w:val="00EF2A8D"/>
    <w:rsid w:val="00EF2DE3"/>
    <w:rsid w:val="00EF5011"/>
    <w:rsid w:val="00EF7FE9"/>
    <w:rsid w:val="00F00735"/>
    <w:rsid w:val="00F0124D"/>
    <w:rsid w:val="00F019E5"/>
    <w:rsid w:val="00F0390A"/>
    <w:rsid w:val="00F03EBB"/>
    <w:rsid w:val="00F0410F"/>
    <w:rsid w:val="00F077C4"/>
    <w:rsid w:val="00F07E27"/>
    <w:rsid w:val="00F122DC"/>
    <w:rsid w:val="00F12B57"/>
    <w:rsid w:val="00F12DC5"/>
    <w:rsid w:val="00F140CE"/>
    <w:rsid w:val="00F14926"/>
    <w:rsid w:val="00F167CE"/>
    <w:rsid w:val="00F167FD"/>
    <w:rsid w:val="00F16C27"/>
    <w:rsid w:val="00F1781A"/>
    <w:rsid w:val="00F17ED7"/>
    <w:rsid w:val="00F20BC9"/>
    <w:rsid w:val="00F21386"/>
    <w:rsid w:val="00F23C47"/>
    <w:rsid w:val="00F23D09"/>
    <w:rsid w:val="00F241C7"/>
    <w:rsid w:val="00F24F51"/>
    <w:rsid w:val="00F2705B"/>
    <w:rsid w:val="00F27788"/>
    <w:rsid w:val="00F3219C"/>
    <w:rsid w:val="00F324DA"/>
    <w:rsid w:val="00F3349A"/>
    <w:rsid w:val="00F337B2"/>
    <w:rsid w:val="00F33811"/>
    <w:rsid w:val="00F33D5D"/>
    <w:rsid w:val="00F379EF"/>
    <w:rsid w:val="00F37AFF"/>
    <w:rsid w:val="00F401F7"/>
    <w:rsid w:val="00F42FC4"/>
    <w:rsid w:val="00F514D1"/>
    <w:rsid w:val="00F54253"/>
    <w:rsid w:val="00F54F7B"/>
    <w:rsid w:val="00F55E1C"/>
    <w:rsid w:val="00F560F6"/>
    <w:rsid w:val="00F56881"/>
    <w:rsid w:val="00F574C0"/>
    <w:rsid w:val="00F57599"/>
    <w:rsid w:val="00F57C96"/>
    <w:rsid w:val="00F611E0"/>
    <w:rsid w:val="00F61C7B"/>
    <w:rsid w:val="00F62FD1"/>
    <w:rsid w:val="00F64835"/>
    <w:rsid w:val="00F67C36"/>
    <w:rsid w:val="00F67D4F"/>
    <w:rsid w:val="00F701A1"/>
    <w:rsid w:val="00F71563"/>
    <w:rsid w:val="00F73642"/>
    <w:rsid w:val="00F73B08"/>
    <w:rsid w:val="00F75ABB"/>
    <w:rsid w:val="00F773CE"/>
    <w:rsid w:val="00F8236B"/>
    <w:rsid w:val="00F845AE"/>
    <w:rsid w:val="00F857A5"/>
    <w:rsid w:val="00F8763A"/>
    <w:rsid w:val="00F919B3"/>
    <w:rsid w:val="00F92967"/>
    <w:rsid w:val="00F935D8"/>
    <w:rsid w:val="00F94ED0"/>
    <w:rsid w:val="00F951E7"/>
    <w:rsid w:val="00F96400"/>
    <w:rsid w:val="00FA0AF3"/>
    <w:rsid w:val="00FA1A6E"/>
    <w:rsid w:val="00FA2772"/>
    <w:rsid w:val="00FA2D07"/>
    <w:rsid w:val="00FA4B81"/>
    <w:rsid w:val="00FA5060"/>
    <w:rsid w:val="00FA7977"/>
    <w:rsid w:val="00FA7B6F"/>
    <w:rsid w:val="00FB2A1B"/>
    <w:rsid w:val="00FB4179"/>
    <w:rsid w:val="00FB5D54"/>
    <w:rsid w:val="00FC0C1B"/>
    <w:rsid w:val="00FC41B6"/>
    <w:rsid w:val="00FC4E84"/>
    <w:rsid w:val="00FC7B71"/>
    <w:rsid w:val="00FC7E5B"/>
    <w:rsid w:val="00FD00E3"/>
    <w:rsid w:val="00FD1AFA"/>
    <w:rsid w:val="00FD37BA"/>
    <w:rsid w:val="00FD3CE1"/>
    <w:rsid w:val="00FD5668"/>
    <w:rsid w:val="00FD71B8"/>
    <w:rsid w:val="00FE0E5D"/>
    <w:rsid w:val="00FE22AD"/>
    <w:rsid w:val="00FE3D13"/>
    <w:rsid w:val="00FE59ED"/>
    <w:rsid w:val="00FE6382"/>
    <w:rsid w:val="00FE6640"/>
    <w:rsid w:val="00FF12E3"/>
    <w:rsid w:val="00FF1F3F"/>
    <w:rsid w:val="00FF221E"/>
    <w:rsid w:val="00FF2A73"/>
    <w:rsid w:val="00FF34FE"/>
    <w:rsid w:val="00FF36EE"/>
    <w:rsid w:val="00FF3E6E"/>
    <w:rsid w:val="00FF4613"/>
    <w:rsid w:val="00FF78D0"/>
    <w:rsid w:val="00FF79BE"/>
    <w:rsid w:val="022653EE"/>
    <w:rsid w:val="1072C451"/>
    <w:rsid w:val="184773CD"/>
    <w:rsid w:val="1AA13695"/>
    <w:rsid w:val="27D2C435"/>
    <w:rsid w:val="41C33CF1"/>
    <w:rsid w:val="71528EAF"/>
    <w:rsid w:val="7C140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8317A6"/>
  <w14:defaultImageDpi w14:val="32767"/>
  <w15:chartTrackingRefBased/>
  <w15:docId w15:val="{4DC2B84B-76CB-914B-9116-4E3C4420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831"/>
    <w:pPr>
      <w:spacing w:after="120"/>
      <w:jc w:val="both"/>
    </w:pPr>
    <w:rPr>
      <w:rFonts w:ascii="Times New Roman" w:hAnsi="Times New Roman"/>
      <w:sz w:val="20"/>
    </w:rPr>
  </w:style>
  <w:style w:type="paragraph" w:styleId="Heading1">
    <w:name w:val="heading 1"/>
    <w:basedOn w:val="Normal"/>
    <w:next w:val="Normal"/>
    <w:link w:val="Heading1Char"/>
    <w:uiPriority w:val="9"/>
    <w:qFormat/>
    <w:rsid w:val="002F5F8F"/>
    <w:pPr>
      <w:keepNext/>
      <w:keepLines/>
      <w:numPr>
        <w:numId w:val="3"/>
      </w:numPr>
      <w:spacing w:line="240" w:lineRule="auto"/>
      <w:ind w:left="0" w:firstLine="0"/>
      <w:jc w:val="left"/>
      <w:outlineLvl w:val="0"/>
    </w:pPr>
    <w:rPr>
      <w:rFonts w:ascii="Franklin Gothic Demi Cond" w:eastAsiaTheme="majorEastAsia" w:hAnsi="Franklin Gothic Demi Cond" w:cs="Times New Roman (Headings CS)"/>
      <w:b/>
      <w:caps/>
      <w:color w:val="6B0C7E"/>
      <w:sz w:val="48"/>
      <w:szCs w:val="32"/>
    </w:rPr>
  </w:style>
  <w:style w:type="paragraph" w:styleId="Heading2">
    <w:name w:val="heading 2"/>
    <w:basedOn w:val="Normal"/>
    <w:next w:val="Normal"/>
    <w:link w:val="Heading2Char"/>
    <w:uiPriority w:val="9"/>
    <w:unhideWhenUsed/>
    <w:qFormat/>
    <w:rsid w:val="00311187"/>
    <w:pPr>
      <w:keepNext/>
      <w:keepLines/>
      <w:numPr>
        <w:ilvl w:val="1"/>
        <w:numId w:val="3"/>
      </w:numPr>
      <w:ind w:left="0" w:firstLine="0"/>
      <w:jc w:val="left"/>
      <w:outlineLvl w:val="1"/>
    </w:pPr>
    <w:rPr>
      <w:rFonts w:ascii="Georgia" w:eastAsiaTheme="majorEastAsia" w:hAnsi="Georgia" w:cstheme="majorBidi"/>
      <w:b/>
      <w:color w:val="285706"/>
      <w:sz w:val="28"/>
      <w:szCs w:val="28"/>
    </w:rPr>
  </w:style>
  <w:style w:type="paragraph" w:styleId="Heading3">
    <w:name w:val="heading 3"/>
    <w:basedOn w:val="Normal"/>
    <w:next w:val="Normal"/>
    <w:link w:val="Heading3Char"/>
    <w:uiPriority w:val="9"/>
    <w:unhideWhenUsed/>
    <w:qFormat/>
    <w:rsid w:val="00085E09"/>
    <w:pPr>
      <w:keepNext/>
      <w:keepLines/>
      <w:numPr>
        <w:ilvl w:val="2"/>
        <w:numId w:val="3"/>
      </w:numPr>
      <w:spacing w:line="240" w:lineRule="auto"/>
      <w:ind w:left="0" w:firstLine="0"/>
      <w:jc w:val="left"/>
      <w:outlineLvl w:val="2"/>
    </w:pPr>
    <w:rPr>
      <w:rFonts w:ascii="Franklin Gothic Demi Cond" w:eastAsiaTheme="majorEastAsia" w:hAnsi="Franklin Gothic Demi Cond" w:cs="Times New Roman (Headings CS)"/>
      <w:b/>
      <w:color w:val="6B0C7E"/>
      <w:sz w:val="24"/>
      <w:szCs w:val="26"/>
    </w:rPr>
  </w:style>
  <w:style w:type="paragraph" w:styleId="Heading4">
    <w:name w:val="heading 4"/>
    <w:basedOn w:val="Normal"/>
    <w:next w:val="Normal"/>
    <w:link w:val="Heading4Char"/>
    <w:uiPriority w:val="9"/>
    <w:unhideWhenUsed/>
    <w:qFormat/>
    <w:rsid w:val="00311187"/>
    <w:pPr>
      <w:keepNext/>
      <w:keepLines/>
      <w:numPr>
        <w:ilvl w:val="3"/>
        <w:numId w:val="3"/>
      </w:numPr>
      <w:spacing w:before="40"/>
      <w:ind w:left="0" w:firstLine="0"/>
      <w:jc w:val="left"/>
      <w:outlineLvl w:val="3"/>
    </w:pPr>
    <w:rPr>
      <w:rFonts w:eastAsiaTheme="majorEastAsia" w:cstheme="majorBidi"/>
      <w:b/>
      <w:i/>
      <w:iCs/>
      <w:color w:val="9F194A"/>
    </w:rPr>
  </w:style>
  <w:style w:type="paragraph" w:styleId="Heading5">
    <w:name w:val="heading 5"/>
    <w:basedOn w:val="Normal"/>
    <w:next w:val="Normal"/>
    <w:link w:val="Heading5Char"/>
    <w:uiPriority w:val="9"/>
    <w:unhideWhenUsed/>
    <w:qFormat/>
    <w:rsid w:val="00311187"/>
    <w:pPr>
      <w:keepNext/>
      <w:keepLines/>
      <w:numPr>
        <w:ilvl w:val="4"/>
        <w:numId w:val="3"/>
      </w:numPr>
      <w:spacing w:before="40" w:line="240" w:lineRule="auto"/>
      <w:ind w:left="0" w:firstLine="0"/>
      <w:jc w:val="left"/>
      <w:outlineLvl w:val="4"/>
    </w:pPr>
    <w:rPr>
      <w:rFonts w:ascii="Franklin Gothic Medium Cond" w:eastAsiaTheme="majorEastAsia" w:hAnsi="Franklin Gothic Medium Cond" w:cstheme="majorBidi"/>
      <w:color w:val="6B0C7E"/>
      <w:sz w:val="22"/>
    </w:rPr>
  </w:style>
  <w:style w:type="paragraph" w:styleId="Heading6">
    <w:name w:val="heading 6"/>
    <w:basedOn w:val="Normal"/>
    <w:next w:val="Normal"/>
    <w:link w:val="Heading6Char"/>
    <w:uiPriority w:val="9"/>
    <w:unhideWhenUsed/>
    <w:qFormat/>
    <w:rsid w:val="00311187"/>
    <w:pPr>
      <w:keepNext/>
      <w:keepLines/>
      <w:numPr>
        <w:ilvl w:val="5"/>
        <w:numId w:val="3"/>
      </w:numPr>
      <w:spacing w:before="40"/>
      <w:ind w:left="360"/>
      <w:jc w:val="left"/>
      <w:outlineLvl w:val="5"/>
    </w:pPr>
    <w:rPr>
      <w:rFonts w:ascii="Georgia" w:eastAsiaTheme="majorEastAsia" w:hAnsi="Georgia" w:cstheme="majorBidi"/>
      <w:i/>
      <w:color w:val="9F194A"/>
      <w:sz w:val="19"/>
    </w:rPr>
  </w:style>
  <w:style w:type="paragraph" w:styleId="Heading7">
    <w:name w:val="heading 7"/>
    <w:basedOn w:val="Normal"/>
    <w:next w:val="Normal"/>
    <w:link w:val="Heading7Char"/>
    <w:uiPriority w:val="9"/>
    <w:unhideWhenUsed/>
    <w:qFormat/>
    <w:rsid w:val="006C191C"/>
    <w:pPr>
      <w:keepNext/>
      <w:keepLines/>
      <w:numPr>
        <w:ilvl w:val="6"/>
        <w:numId w:val="3"/>
      </w:numPr>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unhideWhenUsed/>
    <w:qFormat/>
    <w:rsid w:val="006C191C"/>
    <w:pPr>
      <w:keepNext/>
      <w:keepLines/>
      <w:numPr>
        <w:ilvl w:val="7"/>
        <w:numId w:val="3"/>
      </w:numPr>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9"/>
    <w:unhideWhenUsed/>
    <w:qFormat/>
    <w:rsid w:val="000D0B6D"/>
    <w:pPr>
      <w:keepNext/>
      <w:keepLines/>
      <w:numPr>
        <w:ilvl w:val="8"/>
        <w:numId w:val="3"/>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E24A1E"/>
    <w:pPr>
      <w:numPr>
        <w:numId w:val="1"/>
      </w:numPr>
    </w:pPr>
  </w:style>
  <w:style w:type="character" w:customStyle="1" w:styleId="Heading1Char">
    <w:name w:val="Heading 1 Char"/>
    <w:basedOn w:val="DefaultParagraphFont"/>
    <w:link w:val="Heading1"/>
    <w:uiPriority w:val="9"/>
    <w:rsid w:val="002F5F8F"/>
    <w:rPr>
      <w:rFonts w:ascii="Franklin Gothic Demi Cond" w:eastAsiaTheme="majorEastAsia" w:hAnsi="Franklin Gothic Demi Cond" w:cs="Times New Roman (Headings CS)"/>
      <w:b/>
      <w:caps/>
      <w:color w:val="6B0C7E"/>
      <w:sz w:val="48"/>
      <w:szCs w:val="32"/>
    </w:rPr>
  </w:style>
  <w:style w:type="character" w:customStyle="1" w:styleId="Heading2Char">
    <w:name w:val="Heading 2 Char"/>
    <w:basedOn w:val="DefaultParagraphFont"/>
    <w:link w:val="Heading2"/>
    <w:uiPriority w:val="9"/>
    <w:rsid w:val="00311187"/>
    <w:rPr>
      <w:rFonts w:ascii="Georgia" w:eastAsiaTheme="majorEastAsia" w:hAnsi="Georgia" w:cstheme="majorBidi"/>
      <w:b/>
      <w:color w:val="285706"/>
      <w:sz w:val="28"/>
      <w:szCs w:val="28"/>
    </w:rPr>
  </w:style>
  <w:style w:type="character" w:customStyle="1" w:styleId="Heading3Char">
    <w:name w:val="Heading 3 Char"/>
    <w:basedOn w:val="DefaultParagraphFont"/>
    <w:link w:val="Heading3"/>
    <w:uiPriority w:val="9"/>
    <w:rsid w:val="00085E09"/>
    <w:rPr>
      <w:rFonts w:ascii="Franklin Gothic Demi Cond" w:eastAsiaTheme="majorEastAsia" w:hAnsi="Franklin Gothic Demi Cond" w:cs="Times New Roman (Headings CS)"/>
      <w:b/>
      <w:color w:val="6B0C7E"/>
      <w:sz w:val="24"/>
      <w:szCs w:val="26"/>
    </w:rPr>
  </w:style>
  <w:style w:type="character" w:customStyle="1" w:styleId="Heading4Char">
    <w:name w:val="Heading 4 Char"/>
    <w:basedOn w:val="DefaultParagraphFont"/>
    <w:link w:val="Heading4"/>
    <w:uiPriority w:val="9"/>
    <w:rsid w:val="00311187"/>
    <w:rPr>
      <w:rFonts w:ascii="Times New Roman" w:eastAsiaTheme="majorEastAsia" w:hAnsi="Times New Roman" w:cstheme="majorBidi"/>
      <w:b/>
      <w:i/>
      <w:iCs/>
      <w:color w:val="9F194A"/>
      <w:sz w:val="24"/>
    </w:rPr>
  </w:style>
  <w:style w:type="character" w:customStyle="1" w:styleId="Heading5Char">
    <w:name w:val="Heading 5 Char"/>
    <w:basedOn w:val="DefaultParagraphFont"/>
    <w:link w:val="Heading5"/>
    <w:uiPriority w:val="9"/>
    <w:rsid w:val="00311187"/>
    <w:rPr>
      <w:rFonts w:ascii="Franklin Gothic Medium Cond" w:eastAsiaTheme="majorEastAsia" w:hAnsi="Franklin Gothic Medium Cond" w:cstheme="majorBidi"/>
      <w:color w:val="6B0C7E"/>
    </w:rPr>
  </w:style>
  <w:style w:type="character" w:customStyle="1" w:styleId="Heading6Char">
    <w:name w:val="Heading 6 Char"/>
    <w:basedOn w:val="DefaultParagraphFont"/>
    <w:link w:val="Heading6"/>
    <w:uiPriority w:val="9"/>
    <w:rsid w:val="00311187"/>
    <w:rPr>
      <w:rFonts w:ascii="Georgia" w:eastAsiaTheme="majorEastAsia" w:hAnsi="Georgia" w:cstheme="majorBidi"/>
      <w:i/>
      <w:color w:val="9F194A"/>
      <w:sz w:val="19"/>
    </w:rPr>
  </w:style>
  <w:style w:type="character" w:customStyle="1" w:styleId="Heading7Char">
    <w:name w:val="Heading 7 Char"/>
    <w:basedOn w:val="DefaultParagraphFont"/>
    <w:link w:val="Heading7"/>
    <w:uiPriority w:val="9"/>
    <w:rsid w:val="006C191C"/>
    <w:rPr>
      <w:rFonts w:asciiTheme="majorHAnsi" w:eastAsiaTheme="majorEastAsia" w:hAnsiTheme="majorHAnsi" w:cstheme="majorBidi"/>
      <w:b/>
      <w:iCs/>
      <w:sz w:val="18"/>
    </w:rPr>
  </w:style>
  <w:style w:type="character" w:customStyle="1" w:styleId="Heading8Char">
    <w:name w:val="Heading 8 Char"/>
    <w:basedOn w:val="DefaultParagraphFont"/>
    <w:link w:val="Heading8"/>
    <w:uiPriority w:val="9"/>
    <w:rsid w:val="006C191C"/>
    <w:rPr>
      <w:rFonts w:asciiTheme="majorHAnsi" w:eastAsiaTheme="majorEastAsia" w:hAnsiTheme="majorHAnsi" w:cstheme="majorBidi"/>
      <w:b/>
      <w:sz w:val="18"/>
      <w:szCs w:val="21"/>
    </w:rPr>
  </w:style>
  <w:style w:type="character" w:customStyle="1" w:styleId="Heading9Char">
    <w:name w:val="Heading 9 Char"/>
    <w:basedOn w:val="DefaultParagraphFont"/>
    <w:link w:val="Heading9"/>
    <w:uiPriority w:val="9"/>
    <w:rsid w:val="000D0B6D"/>
    <w:rPr>
      <w:rFonts w:asciiTheme="majorHAnsi" w:eastAsiaTheme="majorEastAsia" w:hAnsiTheme="majorHAnsi" w:cstheme="majorBidi"/>
      <w:b/>
      <w:iCs/>
      <w:sz w:val="18"/>
      <w:szCs w:val="21"/>
    </w:rPr>
  </w:style>
  <w:style w:type="paragraph" w:styleId="Header">
    <w:name w:val="header"/>
    <w:basedOn w:val="Normal"/>
    <w:link w:val="HeaderChar"/>
    <w:uiPriority w:val="99"/>
    <w:unhideWhenUsed/>
    <w:rsid w:val="00401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A90"/>
    <w:rPr>
      <w:rFonts w:ascii="Times New Roman" w:hAnsi="Times New Roman"/>
      <w:sz w:val="18"/>
    </w:rPr>
  </w:style>
  <w:style w:type="paragraph" w:styleId="Footer">
    <w:name w:val="footer"/>
    <w:basedOn w:val="Normal"/>
    <w:link w:val="FooterChar"/>
    <w:uiPriority w:val="99"/>
    <w:unhideWhenUsed/>
    <w:rsid w:val="00401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A90"/>
    <w:rPr>
      <w:rFonts w:ascii="Times New Roman" w:hAnsi="Times New Roman"/>
      <w:sz w:val="18"/>
    </w:rPr>
  </w:style>
  <w:style w:type="character" w:styleId="PageNumber">
    <w:name w:val="page number"/>
    <w:basedOn w:val="DefaultParagraphFont"/>
    <w:uiPriority w:val="99"/>
    <w:semiHidden/>
    <w:unhideWhenUsed/>
    <w:rsid w:val="00401A90"/>
  </w:style>
  <w:style w:type="paragraph" w:styleId="ListParagraph">
    <w:name w:val="List Paragraph"/>
    <w:basedOn w:val="Normal"/>
    <w:uiPriority w:val="34"/>
    <w:qFormat/>
    <w:rsid w:val="008F7F7E"/>
    <w:pPr>
      <w:numPr>
        <w:numId w:val="5"/>
      </w:numPr>
      <w:jc w:val="left"/>
    </w:pPr>
  </w:style>
  <w:style w:type="table" w:styleId="TableGrid">
    <w:name w:val="Table Grid"/>
    <w:basedOn w:val="TableNormal"/>
    <w:uiPriority w:val="59"/>
    <w:rsid w:val="00A70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5F38"/>
    <w:rPr>
      <w:b/>
      <w:color w:val="6B0C7E"/>
      <w:u w:val="single"/>
    </w:rPr>
  </w:style>
  <w:style w:type="paragraph" w:styleId="TOC1">
    <w:name w:val="toc 1"/>
    <w:basedOn w:val="Normal"/>
    <w:next w:val="Normal"/>
    <w:autoRedefine/>
    <w:uiPriority w:val="39"/>
    <w:unhideWhenUsed/>
    <w:rsid w:val="00C64200"/>
    <w:rPr>
      <w:sz w:val="16"/>
    </w:rPr>
  </w:style>
  <w:style w:type="paragraph" w:styleId="TOC2">
    <w:name w:val="toc 2"/>
    <w:basedOn w:val="Normal"/>
    <w:next w:val="Normal"/>
    <w:autoRedefine/>
    <w:uiPriority w:val="39"/>
    <w:unhideWhenUsed/>
    <w:rsid w:val="00C64200"/>
    <w:pPr>
      <w:ind w:left="360"/>
    </w:pPr>
    <w:rPr>
      <w:sz w:val="16"/>
    </w:rPr>
  </w:style>
  <w:style w:type="paragraph" w:styleId="TOC3">
    <w:name w:val="toc 3"/>
    <w:basedOn w:val="Normal"/>
    <w:next w:val="Normal"/>
    <w:autoRedefine/>
    <w:uiPriority w:val="39"/>
    <w:unhideWhenUsed/>
    <w:rsid w:val="00C64200"/>
    <w:pPr>
      <w:ind w:left="720"/>
    </w:pPr>
    <w:rPr>
      <w:sz w:val="16"/>
    </w:rPr>
  </w:style>
  <w:style w:type="paragraph" w:styleId="TOC4">
    <w:name w:val="toc 4"/>
    <w:basedOn w:val="Normal"/>
    <w:next w:val="Normal"/>
    <w:autoRedefine/>
    <w:uiPriority w:val="39"/>
    <w:unhideWhenUsed/>
    <w:rsid w:val="00C64200"/>
    <w:pPr>
      <w:ind w:left="1080"/>
    </w:pPr>
    <w:rPr>
      <w:sz w:val="16"/>
    </w:rPr>
  </w:style>
  <w:style w:type="paragraph" w:styleId="TOC5">
    <w:name w:val="toc 5"/>
    <w:basedOn w:val="Normal"/>
    <w:next w:val="Normal"/>
    <w:autoRedefine/>
    <w:uiPriority w:val="39"/>
    <w:unhideWhenUsed/>
    <w:rsid w:val="00C64200"/>
    <w:pPr>
      <w:ind w:left="1440"/>
    </w:pPr>
    <w:rPr>
      <w:sz w:val="16"/>
    </w:rPr>
  </w:style>
  <w:style w:type="paragraph" w:styleId="TOC6">
    <w:name w:val="toc 6"/>
    <w:basedOn w:val="Normal"/>
    <w:next w:val="Normal"/>
    <w:autoRedefine/>
    <w:uiPriority w:val="39"/>
    <w:unhideWhenUsed/>
    <w:rsid w:val="00C64200"/>
    <w:pPr>
      <w:ind w:left="1800"/>
    </w:pPr>
    <w:rPr>
      <w:sz w:val="16"/>
    </w:rPr>
  </w:style>
  <w:style w:type="paragraph" w:styleId="TOC7">
    <w:name w:val="toc 7"/>
    <w:basedOn w:val="Normal"/>
    <w:next w:val="Normal"/>
    <w:autoRedefine/>
    <w:uiPriority w:val="39"/>
    <w:unhideWhenUsed/>
    <w:rsid w:val="006B4A58"/>
    <w:pPr>
      <w:ind w:left="2160"/>
    </w:pPr>
    <w:rPr>
      <w:sz w:val="16"/>
    </w:rPr>
  </w:style>
  <w:style w:type="paragraph" w:styleId="TOC8">
    <w:name w:val="toc 8"/>
    <w:basedOn w:val="Normal"/>
    <w:next w:val="Normal"/>
    <w:autoRedefine/>
    <w:uiPriority w:val="39"/>
    <w:unhideWhenUsed/>
    <w:rsid w:val="006B4A58"/>
    <w:pPr>
      <w:ind w:left="2520"/>
    </w:pPr>
    <w:rPr>
      <w:sz w:val="16"/>
    </w:rPr>
  </w:style>
  <w:style w:type="paragraph" w:styleId="TOC9">
    <w:name w:val="toc 9"/>
    <w:basedOn w:val="Normal"/>
    <w:next w:val="Normal"/>
    <w:autoRedefine/>
    <w:uiPriority w:val="39"/>
    <w:unhideWhenUsed/>
    <w:rsid w:val="006B4A58"/>
    <w:pPr>
      <w:ind w:left="2880"/>
    </w:pPr>
    <w:rPr>
      <w:sz w:val="16"/>
    </w:rPr>
  </w:style>
  <w:style w:type="paragraph" w:styleId="EndnoteText">
    <w:name w:val="endnote text"/>
    <w:basedOn w:val="Normal"/>
    <w:link w:val="EndnoteTextChar"/>
    <w:uiPriority w:val="99"/>
    <w:semiHidden/>
    <w:unhideWhenUsed/>
    <w:rsid w:val="00E92DEF"/>
    <w:rPr>
      <w:szCs w:val="20"/>
    </w:rPr>
  </w:style>
  <w:style w:type="character" w:customStyle="1" w:styleId="EndnoteTextChar">
    <w:name w:val="Endnote Text Char"/>
    <w:basedOn w:val="DefaultParagraphFont"/>
    <w:link w:val="EndnoteText"/>
    <w:uiPriority w:val="99"/>
    <w:semiHidden/>
    <w:rsid w:val="00E92DEF"/>
    <w:rPr>
      <w:sz w:val="20"/>
      <w:szCs w:val="20"/>
    </w:rPr>
  </w:style>
  <w:style w:type="character" w:styleId="EndnoteReference">
    <w:name w:val="endnote reference"/>
    <w:basedOn w:val="DefaultParagraphFont"/>
    <w:uiPriority w:val="99"/>
    <w:semiHidden/>
    <w:unhideWhenUsed/>
    <w:rsid w:val="00E92DEF"/>
    <w:rPr>
      <w:vertAlign w:val="superscript"/>
    </w:rPr>
  </w:style>
  <w:style w:type="character" w:styleId="CommentReference">
    <w:name w:val="annotation reference"/>
    <w:basedOn w:val="DefaultParagraphFont"/>
    <w:uiPriority w:val="99"/>
    <w:semiHidden/>
    <w:unhideWhenUsed/>
    <w:rsid w:val="004F4055"/>
    <w:rPr>
      <w:sz w:val="16"/>
      <w:szCs w:val="16"/>
    </w:rPr>
  </w:style>
  <w:style w:type="paragraph" w:styleId="CommentSubject">
    <w:name w:val="annotation subject"/>
    <w:basedOn w:val="Normal"/>
    <w:next w:val="Normal"/>
    <w:link w:val="CommentSubjectChar"/>
    <w:uiPriority w:val="99"/>
    <w:semiHidden/>
    <w:unhideWhenUsed/>
    <w:rsid w:val="00C24D58"/>
    <w:rPr>
      <w:b/>
      <w:bCs/>
      <w:szCs w:val="20"/>
    </w:rPr>
  </w:style>
  <w:style w:type="character" w:customStyle="1" w:styleId="CommentSubjectChar">
    <w:name w:val="Comment Subject Char"/>
    <w:basedOn w:val="DefaultParagraphFont"/>
    <w:link w:val="CommentSubject"/>
    <w:uiPriority w:val="99"/>
    <w:semiHidden/>
    <w:rsid w:val="00C24D58"/>
    <w:rPr>
      <w:b/>
      <w:bCs/>
      <w:sz w:val="20"/>
      <w:szCs w:val="20"/>
    </w:rPr>
  </w:style>
  <w:style w:type="paragraph" w:styleId="BalloonText">
    <w:name w:val="Balloon Text"/>
    <w:basedOn w:val="Normal"/>
    <w:link w:val="BalloonTextChar"/>
    <w:uiPriority w:val="99"/>
    <w:semiHidden/>
    <w:unhideWhenUsed/>
    <w:rsid w:val="004F4055"/>
    <w:rPr>
      <w:rFonts w:ascii="Segoe UI" w:hAnsi="Segoe UI" w:cs="Segoe UI"/>
      <w:szCs w:val="18"/>
    </w:rPr>
  </w:style>
  <w:style w:type="character" w:customStyle="1" w:styleId="BalloonTextChar">
    <w:name w:val="Balloon Text Char"/>
    <w:basedOn w:val="DefaultParagraphFont"/>
    <w:link w:val="BalloonText"/>
    <w:uiPriority w:val="99"/>
    <w:semiHidden/>
    <w:rsid w:val="004F4055"/>
    <w:rPr>
      <w:rFonts w:ascii="Segoe UI" w:hAnsi="Segoe UI" w:cs="Segoe UI"/>
      <w:sz w:val="18"/>
      <w:szCs w:val="18"/>
    </w:rPr>
  </w:style>
  <w:style w:type="paragraph" w:styleId="FootnoteText">
    <w:name w:val="footnote text"/>
    <w:basedOn w:val="Normal"/>
    <w:link w:val="FootnoteTextChar"/>
    <w:uiPriority w:val="99"/>
    <w:semiHidden/>
    <w:unhideWhenUsed/>
    <w:rsid w:val="002D170B"/>
    <w:rPr>
      <w:i/>
      <w:color w:val="285706"/>
      <w:sz w:val="16"/>
      <w:szCs w:val="20"/>
    </w:rPr>
  </w:style>
  <w:style w:type="character" w:customStyle="1" w:styleId="FootnoteTextChar">
    <w:name w:val="Footnote Text Char"/>
    <w:basedOn w:val="DefaultParagraphFont"/>
    <w:link w:val="FootnoteText"/>
    <w:uiPriority w:val="99"/>
    <w:semiHidden/>
    <w:rsid w:val="002D170B"/>
    <w:rPr>
      <w:rFonts w:ascii="Times New Roman" w:hAnsi="Times New Roman"/>
      <w:i/>
      <w:color w:val="285706"/>
      <w:sz w:val="16"/>
      <w:szCs w:val="20"/>
    </w:rPr>
  </w:style>
  <w:style w:type="character" w:styleId="FootnoteReference">
    <w:name w:val="footnote reference"/>
    <w:basedOn w:val="DefaultParagraphFont"/>
    <w:uiPriority w:val="99"/>
    <w:semiHidden/>
    <w:unhideWhenUsed/>
    <w:rsid w:val="00405B49"/>
    <w:rPr>
      <w:vertAlign w:val="superscript"/>
    </w:rPr>
  </w:style>
  <w:style w:type="character" w:styleId="FollowedHyperlink">
    <w:name w:val="FollowedHyperlink"/>
    <w:basedOn w:val="DefaultParagraphFont"/>
    <w:uiPriority w:val="99"/>
    <w:semiHidden/>
    <w:unhideWhenUsed/>
    <w:rsid w:val="00D6151A"/>
    <w:rPr>
      <w:color w:val="800080" w:themeColor="followedHyperlink"/>
      <w:u w:val="single"/>
    </w:rPr>
  </w:style>
  <w:style w:type="paragraph" w:customStyle="1" w:styleId="CoverTitle">
    <w:name w:val="Cover Title"/>
    <w:basedOn w:val="Normal"/>
    <w:link w:val="CoverTitleChar"/>
    <w:qFormat/>
    <w:rsid w:val="00DA7C0A"/>
    <w:pPr>
      <w:spacing w:line="240" w:lineRule="auto"/>
      <w:jc w:val="left"/>
    </w:pPr>
    <w:rPr>
      <w:rFonts w:ascii="Georgia" w:hAnsi="Georgia" w:cs="Times New Roman"/>
      <w:b/>
      <w:bCs/>
      <w:color w:val="6B0C7E"/>
      <w:sz w:val="52"/>
      <w:szCs w:val="120"/>
    </w:rPr>
  </w:style>
  <w:style w:type="character" w:customStyle="1" w:styleId="CoverDate">
    <w:name w:val="Cover Date"/>
    <w:basedOn w:val="Heading4Char"/>
    <w:uiPriority w:val="1"/>
    <w:qFormat/>
    <w:rsid w:val="00054D32"/>
    <w:rPr>
      <w:rFonts w:ascii="Franklin Gothic Medium" w:eastAsiaTheme="majorEastAsia" w:hAnsi="Franklin Gothic Medium" w:cs="Times New Roman"/>
      <w:b w:val="0"/>
      <w:bCs w:val="0"/>
      <w:i w:val="0"/>
      <w:iCs/>
      <w:color w:val="9F194A"/>
      <w:sz w:val="32"/>
      <w:szCs w:val="36"/>
    </w:rPr>
  </w:style>
  <w:style w:type="character" w:customStyle="1" w:styleId="CoverTitleChar">
    <w:name w:val="Cover Title Char"/>
    <w:basedOn w:val="DefaultParagraphFont"/>
    <w:link w:val="CoverTitle"/>
    <w:rsid w:val="00DA7C0A"/>
    <w:rPr>
      <w:rFonts w:ascii="Georgia" w:hAnsi="Georgia" w:cs="Times New Roman"/>
      <w:b/>
      <w:bCs/>
      <w:color w:val="6B0C7E"/>
      <w:sz w:val="52"/>
      <w:szCs w:val="120"/>
    </w:rPr>
  </w:style>
  <w:style w:type="paragraph" w:customStyle="1" w:styleId="TableText">
    <w:name w:val="Table Text"/>
    <w:basedOn w:val="Normal"/>
    <w:link w:val="TableTextChar"/>
    <w:qFormat/>
    <w:rsid w:val="008C3831"/>
    <w:pPr>
      <w:spacing w:after="0" w:line="240" w:lineRule="auto"/>
      <w:jc w:val="left"/>
    </w:pPr>
    <w:rPr>
      <w:rFonts w:ascii="Franklin Gothic Medium" w:hAnsi="Franklin Gothic Medium" w:cs="Times New Roman"/>
      <w:sz w:val="16"/>
      <w:szCs w:val="18"/>
    </w:rPr>
  </w:style>
  <w:style w:type="paragraph" w:customStyle="1" w:styleId="TableHeading">
    <w:name w:val="Table Heading"/>
    <w:link w:val="TableHeadingChar"/>
    <w:qFormat/>
    <w:rsid w:val="00B73CE0"/>
    <w:pPr>
      <w:spacing w:after="0" w:line="240" w:lineRule="auto"/>
    </w:pPr>
    <w:rPr>
      <w:rFonts w:ascii="Georgia" w:hAnsi="Georgia" w:cs="Times New Roman"/>
      <w:b/>
      <w:bCs/>
      <w:iCs/>
      <w:color w:val="6B0C7E"/>
      <w:sz w:val="16"/>
      <w:szCs w:val="18"/>
    </w:rPr>
  </w:style>
  <w:style w:type="character" w:customStyle="1" w:styleId="TableTextChar">
    <w:name w:val="Table Text Char"/>
    <w:basedOn w:val="DefaultParagraphFont"/>
    <w:link w:val="TableText"/>
    <w:rsid w:val="008C3831"/>
    <w:rPr>
      <w:rFonts w:ascii="Franklin Gothic Medium" w:hAnsi="Franklin Gothic Medium" w:cs="Times New Roman"/>
      <w:sz w:val="16"/>
      <w:szCs w:val="18"/>
    </w:rPr>
  </w:style>
  <w:style w:type="character" w:customStyle="1" w:styleId="TableHeadingChar">
    <w:name w:val="Table Heading Char"/>
    <w:basedOn w:val="DefaultParagraphFont"/>
    <w:link w:val="TableHeading"/>
    <w:rsid w:val="00B73CE0"/>
    <w:rPr>
      <w:rFonts w:ascii="Georgia" w:hAnsi="Georgia" w:cs="Times New Roman"/>
      <w:b/>
      <w:bCs/>
      <w:iCs/>
      <w:color w:val="6B0C7E"/>
      <w:sz w:val="16"/>
      <w:szCs w:val="18"/>
    </w:rPr>
  </w:style>
  <w:style w:type="table" w:customStyle="1" w:styleId="CBHTable2">
    <w:name w:val="CBH Table 2"/>
    <w:basedOn w:val="TableNormal"/>
    <w:uiPriority w:val="99"/>
    <w:rsid w:val="00AE031C"/>
    <w:pPr>
      <w:spacing w:after="0" w:line="240" w:lineRule="auto"/>
    </w:pPr>
    <w:rPr>
      <w:rFonts w:ascii="Helvetica Neue" w:hAnsi="Helvetica Neue"/>
      <w:sz w:val="15"/>
      <w:szCs w:val="24"/>
    </w:rPr>
    <w:tblPr>
      <w:tblBorders>
        <w:bottom w:val="single" w:sz="4" w:space="0" w:color="auto"/>
        <w:insideH w:val="single" w:sz="4" w:space="0" w:color="auto"/>
      </w:tblBorders>
      <w:tblCellMar>
        <w:top w:w="115" w:type="dxa"/>
        <w:left w:w="115" w:type="dxa"/>
        <w:bottom w:w="115" w:type="dxa"/>
        <w:right w:w="115" w:type="dxa"/>
      </w:tblCellMar>
    </w:tblPr>
    <w:tcPr>
      <w:shd w:val="clear" w:color="auto" w:fill="auto"/>
      <w:vAlign w:val="center"/>
    </w:tcPr>
    <w:tblStylePr w:type="firstRow">
      <w:pPr>
        <w:wordWrap/>
        <w:spacing w:beforeLines="0" w:before="0" w:beforeAutospacing="0" w:afterLines="0" w:after="0" w:afterAutospacing="0" w:line="240" w:lineRule="auto"/>
        <w:jc w:val="left"/>
      </w:pPr>
      <w:rPr>
        <w:rFonts w:ascii="Georgia" w:hAnsi="Georgia"/>
        <w:b w:val="0"/>
        <w:i w:val="0"/>
        <w:color w:val="FBE5FF"/>
        <w:sz w:val="16"/>
      </w:rPr>
      <w:tblPr/>
      <w:tcPr>
        <w:tcBorders>
          <w:top w:val="single" w:sz="24" w:space="0" w:color="FFFFFF" w:themeColor="background1"/>
          <w:bottom w:val="single" w:sz="24" w:space="0" w:color="FFFFFF" w:themeColor="background1"/>
          <w:insideV w:val="single" w:sz="24" w:space="0" w:color="FFFFFF" w:themeColor="background1"/>
        </w:tcBorders>
        <w:shd w:val="clear" w:color="auto" w:fill="6B0C7E"/>
      </w:tcPr>
    </w:tblStylePr>
  </w:style>
  <w:style w:type="paragraph" w:customStyle="1" w:styleId="DocumentHeader">
    <w:name w:val="Document Header"/>
    <w:link w:val="DocumentHeaderChar"/>
    <w:qFormat/>
    <w:rsid w:val="003134E7"/>
    <w:pPr>
      <w:spacing w:after="0" w:line="240" w:lineRule="auto"/>
    </w:pPr>
    <w:rPr>
      <w:rFonts w:ascii="Franklin Gothic Demi Cond" w:eastAsiaTheme="majorEastAsia" w:hAnsi="Franklin Gothic Demi Cond" w:cs="Times New Roman (Body CS)"/>
      <w:b/>
      <w:bCs/>
      <w:caps/>
      <w:color w:val="6B0C7E"/>
      <w:sz w:val="28"/>
      <w:szCs w:val="36"/>
    </w:rPr>
  </w:style>
  <w:style w:type="character" w:customStyle="1" w:styleId="DocumentHeaderChar">
    <w:name w:val="Document Header Char"/>
    <w:basedOn w:val="Heading1Char"/>
    <w:link w:val="DocumentHeader"/>
    <w:rsid w:val="003134E7"/>
    <w:rPr>
      <w:rFonts w:ascii="Franklin Gothic Demi Cond" w:eastAsiaTheme="majorEastAsia" w:hAnsi="Franklin Gothic Demi Cond" w:cs="Times New Roman (Body CS)"/>
      <w:b/>
      <w:bCs/>
      <w:caps/>
      <w:color w:val="6B0C7E"/>
      <w:sz w:val="28"/>
      <w:szCs w:val="36"/>
    </w:rPr>
  </w:style>
  <w:style w:type="paragraph" w:styleId="Revision">
    <w:name w:val="Revision"/>
    <w:hidden/>
    <w:uiPriority w:val="99"/>
    <w:semiHidden/>
    <w:rsid w:val="001840F9"/>
    <w:pPr>
      <w:spacing w:after="0" w:line="240" w:lineRule="auto"/>
    </w:pPr>
    <w:rPr>
      <w:sz w:val="24"/>
    </w:rPr>
  </w:style>
  <w:style w:type="paragraph" w:customStyle="1" w:styleId="BulletListLevel1">
    <w:name w:val="Bullet List Level 1"/>
    <w:basedOn w:val="ListParagraph"/>
    <w:qFormat/>
    <w:rsid w:val="00311187"/>
    <w:pPr>
      <w:numPr>
        <w:numId w:val="2"/>
      </w:numPr>
    </w:pPr>
    <w:rPr>
      <w:rFonts w:cs="Times New Roman"/>
      <w:szCs w:val="20"/>
    </w:rPr>
  </w:style>
  <w:style w:type="paragraph" w:customStyle="1" w:styleId="BulletListLevel2">
    <w:name w:val="Bullet List Level 2"/>
    <w:basedOn w:val="BulletListLevel1"/>
    <w:qFormat/>
    <w:rsid w:val="00311187"/>
    <w:pPr>
      <w:numPr>
        <w:numId w:val="8"/>
      </w:numPr>
    </w:pPr>
  </w:style>
  <w:style w:type="paragraph" w:customStyle="1" w:styleId="FooterPageNumber">
    <w:name w:val="Footer Page Number"/>
    <w:qFormat/>
    <w:rsid w:val="000C5F38"/>
    <w:pPr>
      <w:spacing w:after="0" w:line="240" w:lineRule="auto"/>
      <w:jc w:val="center"/>
    </w:pPr>
    <w:rPr>
      <w:rFonts w:ascii="Georgia" w:hAnsi="Georgia" w:cs="Times New Roman"/>
      <w:b/>
      <w:bCs/>
      <w:color w:val="FBE5FF"/>
      <w:sz w:val="16"/>
      <w:szCs w:val="24"/>
    </w:rPr>
  </w:style>
  <w:style w:type="paragraph" w:customStyle="1" w:styleId="TOCHeader">
    <w:name w:val="TOC Header"/>
    <w:basedOn w:val="Normal"/>
    <w:link w:val="TOCHeaderChar"/>
    <w:qFormat/>
    <w:rsid w:val="003F159F"/>
    <w:pPr>
      <w:spacing w:line="240" w:lineRule="auto"/>
      <w:jc w:val="left"/>
    </w:pPr>
    <w:rPr>
      <w:rFonts w:ascii="Franklin Gothic Demi Cond" w:hAnsi="Franklin Gothic Demi Cond" w:cs="Times New Roman (Body CS)"/>
      <w:b/>
      <w:bCs/>
      <w:caps/>
      <w:color w:val="9F194A"/>
      <w:sz w:val="48"/>
      <w:szCs w:val="48"/>
    </w:rPr>
  </w:style>
  <w:style w:type="character" w:customStyle="1" w:styleId="TOCHeaderChar">
    <w:name w:val="TOC Header Char"/>
    <w:basedOn w:val="DefaultParagraphFont"/>
    <w:link w:val="TOCHeader"/>
    <w:rsid w:val="003F159F"/>
    <w:rPr>
      <w:rFonts w:ascii="Franklin Gothic Demi Cond" w:hAnsi="Franklin Gothic Demi Cond" w:cs="Times New Roman (Body CS)"/>
      <w:b/>
      <w:bCs/>
      <w:caps/>
      <w:color w:val="9F194A"/>
      <w:sz w:val="48"/>
      <w:szCs w:val="48"/>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customStyle="1" w:styleId="TableBullets">
    <w:name w:val="Table Bullets"/>
    <w:basedOn w:val="BulletListLevel1"/>
    <w:qFormat/>
    <w:rsid w:val="00B92C27"/>
    <w:pPr>
      <w:ind w:left="288" w:hanging="288"/>
    </w:pPr>
    <w:rPr>
      <w:rFonts w:ascii="Franklin Gothic Medium" w:hAnsi="Franklin Gothic Medium"/>
      <w:sz w:val="16"/>
      <w:szCs w:val="16"/>
    </w:rPr>
  </w:style>
  <w:style w:type="numbering" w:customStyle="1" w:styleId="CurrentList1">
    <w:name w:val="Current List1"/>
    <w:uiPriority w:val="99"/>
    <w:rsid w:val="008F7F7E"/>
    <w:pPr>
      <w:numPr>
        <w:numId w:val="4"/>
      </w:numPr>
    </w:pPr>
  </w:style>
  <w:style w:type="character" w:styleId="UnresolvedMention">
    <w:name w:val="Unresolved Mention"/>
    <w:basedOn w:val="DefaultParagraphFont"/>
    <w:uiPriority w:val="99"/>
    <w:semiHidden/>
    <w:unhideWhenUsed/>
    <w:rsid w:val="00181CBF"/>
    <w:rPr>
      <w:color w:val="605E5C"/>
      <w:shd w:val="clear" w:color="auto" w:fill="E1DFDD"/>
    </w:rPr>
  </w:style>
  <w:style w:type="paragraph" w:customStyle="1" w:styleId="CoverSubtitle">
    <w:name w:val="Cover Subtitle"/>
    <w:basedOn w:val="Normal"/>
    <w:qFormat/>
    <w:rsid w:val="007E5A5E"/>
    <w:pPr>
      <w:spacing w:before="360" w:after="0" w:line="240" w:lineRule="auto"/>
      <w:jc w:val="left"/>
    </w:pPr>
    <w:rPr>
      <w:rFonts w:ascii="Franklin Gothic Medium" w:hAnsi="Franklin Gothic Medium" w:cs="Times New Roman (Body CS)"/>
      <w:bCs/>
      <w:caps/>
      <w:color w:val="FFC038"/>
      <w:sz w:val="48"/>
      <w:szCs w:val="48"/>
    </w:rPr>
  </w:style>
  <w:style w:type="paragraph" w:customStyle="1" w:styleId="Note">
    <w:name w:val="Note"/>
    <w:basedOn w:val="Normal"/>
    <w:link w:val="NoteChar"/>
    <w:qFormat/>
    <w:rsid w:val="00D0004D"/>
    <w:rPr>
      <w:i/>
      <w:iCs/>
      <w:color w:val="6B0C7E"/>
    </w:rPr>
  </w:style>
  <w:style w:type="character" w:customStyle="1" w:styleId="NoteChar">
    <w:name w:val="Note Char"/>
    <w:basedOn w:val="DefaultParagraphFont"/>
    <w:link w:val="Note"/>
    <w:rsid w:val="00D0004D"/>
    <w:rPr>
      <w:rFonts w:ascii="Times New Roman" w:hAnsi="Times New Roman"/>
      <w:i/>
      <w:iCs/>
      <w:color w:val="6B0C7E"/>
      <w:sz w:val="24"/>
    </w:rPr>
  </w:style>
  <w:style w:type="numbering" w:customStyle="1" w:styleId="CurrentList2">
    <w:name w:val="Current List2"/>
    <w:uiPriority w:val="99"/>
    <w:rsid w:val="005D753F"/>
    <w:pPr>
      <w:numPr>
        <w:numId w:val="6"/>
      </w:numPr>
    </w:pPr>
  </w:style>
  <w:style w:type="numbering" w:customStyle="1" w:styleId="CurrentList3">
    <w:name w:val="Current List3"/>
    <w:uiPriority w:val="99"/>
    <w:rsid w:val="005D753F"/>
    <w:pPr>
      <w:numPr>
        <w:numId w:val="7"/>
      </w:numPr>
    </w:pPr>
  </w:style>
  <w:style w:type="paragraph" w:customStyle="1" w:styleId="BulletListLevel3">
    <w:name w:val="Bullet List Level 3"/>
    <w:basedOn w:val="BulletListLevel2"/>
    <w:qFormat/>
    <w:rsid w:val="00311187"/>
    <w:pPr>
      <w:numPr>
        <w:numId w:val="10"/>
      </w:numPr>
    </w:pPr>
  </w:style>
  <w:style w:type="numbering" w:customStyle="1" w:styleId="CurrentList4">
    <w:name w:val="Current List4"/>
    <w:uiPriority w:val="99"/>
    <w:rsid w:val="00730478"/>
    <w:pPr>
      <w:numPr>
        <w:numId w:val="9"/>
      </w:numPr>
    </w:pPr>
  </w:style>
  <w:style w:type="numbering" w:customStyle="1" w:styleId="CurrentList5">
    <w:name w:val="Current List5"/>
    <w:uiPriority w:val="99"/>
    <w:rsid w:val="00D22D8A"/>
    <w:pPr>
      <w:numPr>
        <w:numId w:val="11"/>
      </w:numPr>
    </w:pPr>
  </w:style>
  <w:style w:type="numbering" w:customStyle="1" w:styleId="CurrentList6">
    <w:name w:val="Current List6"/>
    <w:uiPriority w:val="99"/>
    <w:rsid w:val="00D22D8A"/>
    <w:pPr>
      <w:numPr>
        <w:numId w:val="12"/>
      </w:numPr>
    </w:pPr>
  </w:style>
  <w:style w:type="table" w:customStyle="1" w:styleId="CBH2024Table">
    <w:name w:val="CBH 2024 Table"/>
    <w:basedOn w:val="CBHTable2"/>
    <w:uiPriority w:val="99"/>
    <w:rsid w:val="00AE031C"/>
    <w:rPr>
      <w:rFonts w:cs="Times New Roman (Body CS)"/>
    </w:rPr>
    <w:tblPr>
      <w:tblBorders>
        <w:top w:val="single" w:sz="24" w:space="0" w:color="FFFFFF" w:themeColor="background1"/>
        <w:bottom w:val="single" w:sz="24" w:space="0" w:color="FFFFFF" w:themeColor="background1"/>
        <w:insideH w:val="single" w:sz="24" w:space="0" w:color="FFFFFF" w:themeColor="background1"/>
        <w:insideV w:val="single" w:sz="24" w:space="0" w:color="FFFFFF" w:themeColor="background1"/>
      </w:tblBorders>
      <w:tblCellMar>
        <w:left w:w="108" w:type="dxa"/>
        <w:right w:w="108" w:type="dxa"/>
      </w:tblCellMar>
    </w:tblPr>
    <w:tcPr>
      <w:shd w:val="clear" w:color="auto" w:fill="E8FEDE"/>
    </w:tcPr>
    <w:tblStylePr w:type="firstRow">
      <w:pPr>
        <w:wordWrap/>
        <w:spacing w:beforeLines="0" w:before="0" w:beforeAutospacing="0" w:afterLines="0" w:after="0" w:afterAutospacing="0" w:line="240" w:lineRule="auto"/>
        <w:jc w:val="left"/>
      </w:pPr>
      <w:rPr>
        <w:rFonts w:ascii="Georgia" w:hAnsi="Georgia"/>
        <w:b w:val="0"/>
        <w:i w:val="0"/>
        <w:color w:val="E8FEDE"/>
        <w:sz w:val="16"/>
      </w:rPr>
      <w:tblPr/>
      <w:tcPr>
        <w:tcBorders>
          <w:top w:val="single" w:sz="24" w:space="0" w:color="FFFFFF" w:themeColor="background1"/>
          <w:bottom w:val="single" w:sz="24" w:space="0" w:color="FFFFFF" w:themeColor="background1"/>
          <w:insideV w:val="single" w:sz="24" w:space="0" w:color="FFFFFF" w:themeColor="background1"/>
        </w:tcBorders>
        <w:shd w:val="clear" w:color="auto" w:fill="285706"/>
      </w:tcPr>
    </w:tblStylePr>
  </w:style>
  <w:style w:type="paragraph" w:customStyle="1" w:styleId="TableSubheader">
    <w:name w:val="Table Subheader"/>
    <w:basedOn w:val="TableHeading"/>
    <w:qFormat/>
    <w:rsid w:val="00985711"/>
  </w:style>
  <w:style w:type="numbering" w:customStyle="1" w:styleId="CurrentList7">
    <w:name w:val="Current List7"/>
    <w:uiPriority w:val="99"/>
    <w:rsid w:val="00311187"/>
    <w:pPr>
      <w:numPr>
        <w:numId w:val="14"/>
      </w:numPr>
    </w:pPr>
  </w:style>
  <w:style w:type="numbering" w:customStyle="1" w:styleId="CurrentList8">
    <w:name w:val="Current List8"/>
    <w:uiPriority w:val="99"/>
    <w:rsid w:val="00311187"/>
    <w:pPr>
      <w:numPr>
        <w:numId w:val="15"/>
      </w:numPr>
    </w:pPr>
  </w:style>
  <w:style w:type="numbering" w:customStyle="1" w:styleId="CurrentList9">
    <w:name w:val="Current List9"/>
    <w:uiPriority w:val="99"/>
    <w:rsid w:val="00311187"/>
    <w:pPr>
      <w:numPr>
        <w:numId w:val="16"/>
      </w:numPr>
    </w:pPr>
  </w:style>
  <w:style w:type="numbering" w:customStyle="1" w:styleId="CurrentList10">
    <w:name w:val="Current List10"/>
    <w:uiPriority w:val="99"/>
    <w:rsid w:val="00F919B3"/>
    <w:pPr>
      <w:numPr>
        <w:numId w:val="20"/>
      </w:numPr>
    </w:pPr>
  </w:style>
  <w:style w:type="numbering" w:customStyle="1" w:styleId="CurrentList11">
    <w:name w:val="Current List11"/>
    <w:uiPriority w:val="99"/>
    <w:rsid w:val="00F919B3"/>
    <w:pPr>
      <w:numPr>
        <w:numId w:val="22"/>
      </w:numPr>
    </w:pPr>
  </w:style>
  <w:style w:type="paragraph" w:customStyle="1" w:styleId="TableCheckBox">
    <w:name w:val="Table Check Box"/>
    <w:basedOn w:val="TableText"/>
    <w:qFormat/>
    <w:rsid w:val="00F919B3"/>
    <w:pPr>
      <w:numPr>
        <w:numId w:val="23"/>
      </w:numPr>
      <w:spacing w:after="60"/>
    </w:pPr>
  </w:style>
  <w:style w:type="table" w:customStyle="1" w:styleId="CBHBasicReportTable">
    <w:name w:val="CBH Basic Report Table"/>
    <w:basedOn w:val="TableNormal"/>
    <w:uiPriority w:val="99"/>
    <w:rsid w:val="0065039F"/>
    <w:pPr>
      <w:spacing w:after="0" w:line="240" w:lineRule="auto"/>
    </w:pPr>
    <w:rPr>
      <w:rFonts w:ascii="Times New Roman" w:hAnsi="Times New Roman"/>
      <w:sz w:val="18"/>
      <w:szCs w:val="24"/>
    </w:rPr>
    <w:tblPr>
      <w:tblBorders>
        <w:bottom w:val="single" w:sz="4" w:space="0" w:color="808080" w:themeColor="background1" w:themeShade="80"/>
        <w:insideH w:val="single" w:sz="4" w:space="0" w:color="808080" w:themeColor="background1" w:themeShade="80"/>
      </w:tblBorders>
      <w:tblCellMar>
        <w:top w:w="115" w:type="dxa"/>
        <w:left w:w="115" w:type="dxa"/>
        <w:bottom w:w="115" w:type="dxa"/>
        <w:right w:w="115" w:type="dxa"/>
      </w:tblCellMar>
    </w:tblPr>
    <w:tcPr>
      <w:vAlign w:val="center"/>
    </w:tcPr>
    <w:tblStylePr w:type="firstRow">
      <w:pPr>
        <w:wordWrap/>
        <w:spacing w:beforeLines="0" w:before="0" w:beforeAutospacing="0" w:afterLines="0" w:after="0" w:afterAutospacing="0" w:line="240" w:lineRule="auto"/>
        <w:jc w:val="left"/>
      </w:pPr>
      <w:rPr>
        <w:rFonts w:ascii="Georgia" w:hAnsi="Georgia"/>
        <w:b w:val="0"/>
        <w:i w:val="0"/>
        <w:color w:val="591362"/>
        <w:sz w:val="18"/>
      </w:rPr>
      <w:tblPr/>
      <w:tcPr>
        <w:tcBorders>
          <w:top w:val="single" w:sz="24" w:space="0" w:color="FFFFFF" w:themeColor="background1"/>
          <w:bottom w:val="single" w:sz="24" w:space="0" w:color="FFFFFF" w:themeColor="background1"/>
          <w:insideV w:val="single" w:sz="24" w:space="0" w:color="FFFFFF" w:themeColor="background1"/>
        </w:tcBorders>
        <w:shd w:val="clear" w:color="auto" w:fill="D3BAD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310">
      <w:bodyDiv w:val="1"/>
      <w:marLeft w:val="0"/>
      <w:marRight w:val="0"/>
      <w:marTop w:val="0"/>
      <w:marBottom w:val="0"/>
      <w:divBdr>
        <w:top w:val="none" w:sz="0" w:space="0" w:color="auto"/>
        <w:left w:val="none" w:sz="0" w:space="0" w:color="auto"/>
        <w:bottom w:val="none" w:sz="0" w:space="0" w:color="auto"/>
        <w:right w:val="none" w:sz="0" w:space="0" w:color="auto"/>
      </w:divBdr>
    </w:div>
    <w:div w:id="209919565">
      <w:bodyDiv w:val="1"/>
      <w:marLeft w:val="0"/>
      <w:marRight w:val="0"/>
      <w:marTop w:val="0"/>
      <w:marBottom w:val="0"/>
      <w:divBdr>
        <w:top w:val="none" w:sz="0" w:space="0" w:color="auto"/>
        <w:left w:val="none" w:sz="0" w:space="0" w:color="auto"/>
        <w:bottom w:val="none" w:sz="0" w:space="0" w:color="auto"/>
        <w:right w:val="none" w:sz="0" w:space="0" w:color="auto"/>
      </w:divBdr>
    </w:div>
    <w:div w:id="265383459">
      <w:bodyDiv w:val="1"/>
      <w:marLeft w:val="0"/>
      <w:marRight w:val="0"/>
      <w:marTop w:val="0"/>
      <w:marBottom w:val="0"/>
      <w:divBdr>
        <w:top w:val="none" w:sz="0" w:space="0" w:color="auto"/>
        <w:left w:val="none" w:sz="0" w:space="0" w:color="auto"/>
        <w:bottom w:val="none" w:sz="0" w:space="0" w:color="auto"/>
        <w:right w:val="none" w:sz="0" w:space="0" w:color="auto"/>
      </w:divBdr>
      <w:divsChild>
        <w:div w:id="1601983344">
          <w:marLeft w:val="0"/>
          <w:marRight w:val="0"/>
          <w:marTop w:val="0"/>
          <w:marBottom w:val="0"/>
          <w:divBdr>
            <w:top w:val="none" w:sz="0" w:space="0" w:color="auto"/>
            <w:left w:val="none" w:sz="0" w:space="0" w:color="auto"/>
            <w:bottom w:val="none" w:sz="0" w:space="0" w:color="auto"/>
            <w:right w:val="none" w:sz="0" w:space="0" w:color="auto"/>
          </w:divBdr>
        </w:div>
      </w:divsChild>
    </w:div>
    <w:div w:id="362101456">
      <w:bodyDiv w:val="1"/>
      <w:marLeft w:val="0"/>
      <w:marRight w:val="0"/>
      <w:marTop w:val="0"/>
      <w:marBottom w:val="0"/>
      <w:divBdr>
        <w:top w:val="none" w:sz="0" w:space="0" w:color="auto"/>
        <w:left w:val="none" w:sz="0" w:space="0" w:color="auto"/>
        <w:bottom w:val="none" w:sz="0" w:space="0" w:color="auto"/>
        <w:right w:val="none" w:sz="0" w:space="0" w:color="auto"/>
      </w:divBdr>
    </w:div>
    <w:div w:id="410469762">
      <w:bodyDiv w:val="1"/>
      <w:marLeft w:val="0"/>
      <w:marRight w:val="0"/>
      <w:marTop w:val="0"/>
      <w:marBottom w:val="0"/>
      <w:divBdr>
        <w:top w:val="none" w:sz="0" w:space="0" w:color="auto"/>
        <w:left w:val="none" w:sz="0" w:space="0" w:color="auto"/>
        <w:bottom w:val="none" w:sz="0" w:space="0" w:color="auto"/>
        <w:right w:val="none" w:sz="0" w:space="0" w:color="auto"/>
      </w:divBdr>
    </w:div>
    <w:div w:id="446774001">
      <w:bodyDiv w:val="1"/>
      <w:marLeft w:val="0"/>
      <w:marRight w:val="0"/>
      <w:marTop w:val="0"/>
      <w:marBottom w:val="0"/>
      <w:divBdr>
        <w:top w:val="none" w:sz="0" w:space="0" w:color="auto"/>
        <w:left w:val="none" w:sz="0" w:space="0" w:color="auto"/>
        <w:bottom w:val="none" w:sz="0" w:space="0" w:color="auto"/>
        <w:right w:val="none" w:sz="0" w:space="0" w:color="auto"/>
      </w:divBdr>
      <w:divsChild>
        <w:div w:id="1179852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54174724">
      <w:bodyDiv w:val="1"/>
      <w:marLeft w:val="0"/>
      <w:marRight w:val="0"/>
      <w:marTop w:val="0"/>
      <w:marBottom w:val="0"/>
      <w:divBdr>
        <w:top w:val="none" w:sz="0" w:space="0" w:color="auto"/>
        <w:left w:val="none" w:sz="0" w:space="0" w:color="auto"/>
        <w:bottom w:val="none" w:sz="0" w:space="0" w:color="auto"/>
        <w:right w:val="none" w:sz="0" w:space="0" w:color="auto"/>
      </w:divBdr>
    </w:div>
    <w:div w:id="564070387">
      <w:bodyDiv w:val="1"/>
      <w:marLeft w:val="0"/>
      <w:marRight w:val="0"/>
      <w:marTop w:val="0"/>
      <w:marBottom w:val="0"/>
      <w:divBdr>
        <w:top w:val="none" w:sz="0" w:space="0" w:color="auto"/>
        <w:left w:val="none" w:sz="0" w:space="0" w:color="auto"/>
        <w:bottom w:val="none" w:sz="0" w:space="0" w:color="auto"/>
        <w:right w:val="none" w:sz="0" w:space="0" w:color="auto"/>
      </w:divBdr>
    </w:div>
    <w:div w:id="582380109">
      <w:bodyDiv w:val="1"/>
      <w:marLeft w:val="0"/>
      <w:marRight w:val="0"/>
      <w:marTop w:val="0"/>
      <w:marBottom w:val="0"/>
      <w:divBdr>
        <w:top w:val="none" w:sz="0" w:space="0" w:color="auto"/>
        <w:left w:val="none" w:sz="0" w:space="0" w:color="auto"/>
        <w:bottom w:val="none" w:sz="0" w:space="0" w:color="auto"/>
        <w:right w:val="none" w:sz="0" w:space="0" w:color="auto"/>
      </w:divBdr>
    </w:div>
    <w:div w:id="707871252">
      <w:bodyDiv w:val="1"/>
      <w:marLeft w:val="0"/>
      <w:marRight w:val="0"/>
      <w:marTop w:val="0"/>
      <w:marBottom w:val="0"/>
      <w:divBdr>
        <w:top w:val="none" w:sz="0" w:space="0" w:color="auto"/>
        <w:left w:val="none" w:sz="0" w:space="0" w:color="auto"/>
        <w:bottom w:val="none" w:sz="0" w:space="0" w:color="auto"/>
        <w:right w:val="none" w:sz="0" w:space="0" w:color="auto"/>
      </w:divBdr>
    </w:div>
    <w:div w:id="709036978">
      <w:bodyDiv w:val="1"/>
      <w:marLeft w:val="0"/>
      <w:marRight w:val="0"/>
      <w:marTop w:val="0"/>
      <w:marBottom w:val="0"/>
      <w:divBdr>
        <w:top w:val="none" w:sz="0" w:space="0" w:color="auto"/>
        <w:left w:val="none" w:sz="0" w:space="0" w:color="auto"/>
        <w:bottom w:val="none" w:sz="0" w:space="0" w:color="auto"/>
        <w:right w:val="none" w:sz="0" w:space="0" w:color="auto"/>
      </w:divBdr>
      <w:divsChild>
        <w:div w:id="2055536914">
          <w:marLeft w:val="0"/>
          <w:marRight w:val="0"/>
          <w:marTop w:val="0"/>
          <w:marBottom w:val="0"/>
          <w:divBdr>
            <w:top w:val="none" w:sz="0" w:space="0" w:color="auto"/>
            <w:left w:val="none" w:sz="0" w:space="0" w:color="auto"/>
            <w:bottom w:val="none" w:sz="0" w:space="0" w:color="auto"/>
            <w:right w:val="none" w:sz="0" w:space="0" w:color="auto"/>
          </w:divBdr>
        </w:div>
      </w:divsChild>
    </w:div>
    <w:div w:id="810756494">
      <w:bodyDiv w:val="1"/>
      <w:marLeft w:val="0"/>
      <w:marRight w:val="0"/>
      <w:marTop w:val="0"/>
      <w:marBottom w:val="0"/>
      <w:divBdr>
        <w:top w:val="none" w:sz="0" w:space="0" w:color="auto"/>
        <w:left w:val="none" w:sz="0" w:space="0" w:color="auto"/>
        <w:bottom w:val="none" w:sz="0" w:space="0" w:color="auto"/>
        <w:right w:val="none" w:sz="0" w:space="0" w:color="auto"/>
      </w:divBdr>
    </w:div>
    <w:div w:id="979992354">
      <w:bodyDiv w:val="1"/>
      <w:marLeft w:val="0"/>
      <w:marRight w:val="0"/>
      <w:marTop w:val="0"/>
      <w:marBottom w:val="0"/>
      <w:divBdr>
        <w:top w:val="none" w:sz="0" w:space="0" w:color="auto"/>
        <w:left w:val="none" w:sz="0" w:space="0" w:color="auto"/>
        <w:bottom w:val="none" w:sz="0" w:space="0" w:color="auto"/>
        <w:right w:val="none" w:sz="0" w:space="0" w:color="auto"/>
      </w:divBdr>
    </w:div>
    <w:div w:id="989020940">
      <w:bodyDiv w:val="1"/>
      <w:marLeft w:val="0"/>
      <w:marRight w:val="0"/>
      <w:marTop w:val="0"/>
      <w:marBottom w:val="0"/>
      <w:divBdr>
        <w:top w:val="none" w:sz="0" w:space="0" w:color="auto"/>
        <w:left w:val="none" w:sz="0" w:space="0" w:color="auto"/>
        <w:bottom w:val="none" w:sz="0" w:space="0" w:color="auto"/>
        <w:right w:val="none" w:sz="0" w:space="0" w:color="auto"/>
      </w:divBdr>
    </w:div>
    <w:div w:id="1319184949">
      <w:bodyDiv w:val="1"/>
      <w:marLeft w:val="0"/>
      <w:marRight w:val="0"/>
      <w:marTop w:val="0"/>
      <w:marBottom w:val="0"/>
      <w:divBdr>
        <w:top w:val="none" w:sz="0" w:space="0" w:color="auto"/>
        <w:left w:val="none" w:sz="0" w:space="0" w:color="auto"/>
        <w:bottom w:val="none" w:sz="0" w:space="0" w:color="auto"/>
        <w:right w:val="none" w:sz="0" w:space="0" w:color="auto"/>
      </w:divBdr>
    </w:div>
    <w:div w:id="1381396114">
      <w:bodyDiv w:val="1"/>
      <w:marLeft w:val="0"/>
      <w:marRight w:val="0"/>
      <w:marTop w:val="0"/>
      <w:marBottom w:val="0"/>
      <w:divBdr>
        <w:top w:val="none" w:sz="0" w:space="0" w:color="auto"/>
        <w:left w:val="none" w:sz="0" w:space="0" w:color="auto"/>
        <w:bottom w:val="none" w:sz="0" w:space="0" w:color="auto"/>
        <w:right w:val="none" w:sz="0" w:space="0" w:color="auto"/>
      </w:divBdr>
    </w:div>
    <w:div w:id="1431780700">
      <w:bodyDiv w:val="1"/>
      <w:marLeft w:val="0"/>
      <w:marRight w:val="0"/>
      <w:marTop w:val="0"/>
      <w:marBottom w:val="0"/>
      <w:divBdr>
        <w:top w:val="none" w:sz="0" w:space="0" w:color="auto"/>
        <w:left w:val="none" w:sz="0" w:space="0" w:color="auto"/>
        <w:bottom w:val="none" w:sz="0" w:space="0" w:color="auto"/>
        <w:right w:val="none" w:sz="0" w:space="0" w:color="auto"/>
      </w:divBdr>
    </w:div>
    <w:div w:id="1549028523">
      <w:bodyDiv w:val="1"/>
      <w:marLeft w:val="0"/>
      <w:marRight w:val="0"/>
      <w:marTop w:val="0"/>
      <w:marBottom w:val="0"/>
      <w:divBdr>
        <w:top w:val="none" w:sz="0" w:space="0" w:color="auto"/>
        <w:left w:val="none" w:sz="0" w:space="0" w:color="auto"/>
        <w:bottom w:val="none" w:sz="0" w:space="0" w:color="auto"/>
        <w:right w:val="none" w:sz="0" w:space="0" w:color="auto"/>
      </w:divBdr>
    </w:div>
    <w:div w:id="1577400377">
      <w:bodyDiv w:val="1"/>
      <w:marLeft w:val="0"/>
      <w:marRight w:val="0"/>
      <w:marTop w:val="0"/>
      <w:marBottom w:val="0"/>
      <w:divBdr>
        <w:top w:val="none" w:sz="0" w:space="0" w:color="auto"/>
        <w:left w:val="none" w:sz="0" w:space="0" w:color="auto"/>
        <w:bottom w:val="none" w:sz="0" w:space="0" w:color="auto"/>
        <w:right w:val="none" w:sz="0" w:space="0" w:color="auto"/>
      </w:divBdr>
    </w:div>
    <w:div w:id="1587882886">
      <w:bodyDiv w:val="1"/>
      <w:marLeft w:val="0"/>
      <w:marRight w:val="0"/>
      <w:marTop w:val="0"/>
      <w:marBottom w:val="0"/>
      <w:divBdr>
        <w:top w:val="none" w:sz="0" w:space="0" w:color="auto"/>
        <w:left w:val="none" w:sz="0" w:space="0" w:color="auto"/>
        <w:bottom w:val="none" w:sz="0" w:space="0" w:color="auto"/>
        <w:right w:val="none" w:sz="0" w:space="0" w:color="auto"/>
      </w:divBdr>
    </w:div>
    <w:div w:id="1675189026">
      <w:bodyDiv w:val="1"/>
      <w:marLeft w:val="0"/>
      <w:marRight w:val="0"/>
      <w:marTop w:val="0"/>
      <w:marBottom w:val="0"/>
      <w:divBdr>
        <w:top w:val="none" w:sz="0" w:space="0" w:color="auto"/>
        <w:left w:val="none" w:sz="0" w:space="0" w:color="auto"/>
        <w:bottom w:val="none" w:sz="0" w:space="0" w:color="auto"/>
        <w:right w:val="none" w:sz="0" w:space="0" w:color="auto"/>
      </w:divBdr>
    </w:div>
    <w:div w:id="1797522715">
      <w:bodyDiv w:val="1"/>
      <w:marLeft w:val="0"/>
      <w:marRight w:val="0"/>
      <w:marTop w:val="0"/>
      <w:marBottom w:val="0"/>
      <w:divBdr>
        <w:top w:val="none" w:sz="0" w:space="0" w:color="auto"/>
        <w:left w:val="none" w:sz="0" w:space="0" w:color="auto"/>
        <w:bottom w:val="none" w:sz="0" w:space="0" w:color="auto"/>
        <w:right w:val="none" w:sz="0" w:space="0" w:color="auto"/>
      </w:divBdr>
    </w:div>
    <w:div w:id="1859461670">
      <w:bodyDiv w:val="1"/>
      <w:marLeft w:val="0"/>
      <w:marRight w:val="0"/>
      <w:marTop w:val="0"/>
      <w:marBottom w:val="0"/>
      <w:divBdr>
        <w:top w:val="none" w:sz="0" w:space="0" w:color="auto"/>
        <w:left w:val="none" w:sz="0" w:space="0" w:color="auto"/>
        <w:bottom w:val="none" w:sz="0" w:space="0" w:color="auto"/>
        <w:right w:val="none" w:sz="0" w:space="0" w:color="auto"/>
      </w:divBdr>
    </w:div>
    <w:div w:id="1992828855">
      <w:bodyDiv w:val="1"/>
      <w:marLeft w:val="0"/>
      <w:marRight w:val="0"/>
      <w:marTop w:val="0"/>
      <w:marBottom w:val="0"/>
      <w:divBdr>
        <w:top w:val="none" w:sz="0" w:space="0" w:color="auto"/>
        <w:left w:val="none" w:sz="0" w:space="0" w:color="auto"/>
        <w:bottom w:val="none" w:sz="0" w:space="0" w:color="auto"/>
        <w:right w:val="none" w:sz="0" w:space="0" w:color="auto"/>
      </w:divBdr>
    </w:div>
    <w:div w:id="2069767614">
      <w:bodyDiv w:val="1"/>
      <w:marLeft w:val="0"/>
      <w:marRight w:val="0"/>
      <w:marTop w:val="0"/>
      <w:marBottom w:val="0"/>
      <w:divBdr>
        <w:top w:val="none" w:sz="0" w:space="0" w:color="auto"/>
        <w:left w:val="none" w:sz="0" w:space="0" w:color="auto"/>
        <w:bottom w:val="none" w:sz="0" w:space="0" w:color="auto"/>
        <w:right w:val="none" w:sz="0" w:space="0" w:color="auto"/>
      </w:divBdr>
    </w:div>
    <w:div w:id="20901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bhphilly.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bhphill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ministrator/Library/Group%20Containers/UBF8T346G9.Office/User%20Content.localized/Templates.localized/CBH_Template_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52EA2-C527-4F55-B18A-1D18B35E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CBH_Template_Report.dotx</Template>
  <TotalTime>361</TotalTime>
  <Pages>5</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McGowan</dc:creator>
  <cp:keywords/>
  <dc:description/>
  <cp:lastModifiedBy>Andy McGowan</cp:lastModifiedBy>
  <cp:revision>65</cp:revision>
  <cp:lastPrinted>2021-07-21T13:26:00Z</cp:lastPrinted>
  <dcterms:created xsi:type="dcterms:W3CDTF">2025-01-16T19:10:00Z</dcterms:created>
  <dcterms:modified xsi:type="dcterms:W3CDTF">2025-12-03T18:09:00Z</dcterms:modified>
</cp:coreProperties>
</file>